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A9D" w:rsidRPr="003E4F7E" w:rsidRDefault="00553A9D" w:rsidP="00F85603">
      <w:pPr>
        <w:pStyle w:val="Hemstlrubrik"/>
      </w:pPr>
      <w:r w:rsidRPr="003E4F7E">
        <w:t>Förslag till riksdagsbeslut</w:t>
      </w:r>
    </w:p>
    <w:p w:rsidR="00553A9D" w:rsidRPr="003E4F7E" w:rsidRDefault="00553A9D" w:rsidP="00553A9D">
      <w:pPr>
        <w:pStyle w:val="Hemstlatt"/>
      </w:pPr>
      <w:r w:rsidRPr="003E4F7E">
        <w:t xml:space="preserve">Riksdagen tillkännager för regeringen som sin mening </w:t>
      </w:r>
      <w:r w:rsidR="00CE1BF6" w:rsidRPr="003E4F7E">
        <w:t>vad i mo</w:t>
      </w:r>
      <w:r w:rsidR="008157BB" w:rsidRPr="003E4F7E">
        <w:t xml:space="preserve">tionen anförs om jakt på </w:t>
      </w:r>
      <w:r w:rsidR="00C52DFA" w:rsidRPr="003E4F7E">
        <w:t>skarv</w:t>
      </w:r>
      <w:r w:rsidR="00CE1BF6" w:rsidRPr="003E4F7E">
        <w:t>.</w:t>
      </w:r>
    </w:p>
    <w:p w:rsidR="00E84F25" w:rsidRPr="003E4F7E" w:rsidRDefault="007C6092" w:rsidP="00E22893">
      <w:pPr>
        <w:pStyle w:val="Rubrik1"/>
      </w:pPr>
      <w:r w:rsidRPr="003E4F7E">
        <w:t>Motivering</w:t>
      </w:r>
    </w:p>
    <w:p w:rsidR="00553A9D" w:rsidRPr="003E4F7E" w:rsidRDefault="00553A9D" w:rsidP="00553A9D">
      <w:r w:rsidRPr="003E4F7E">
        <w:t>Vår svenska kust in</w:t>
      </w:r>
      <w:r w:rsidR="00CE1BF6" w:rsidRPr="003E4F7E">
        <w:t xml:space="preserve">vaderas idag av nya fågelarter </w:t>
      </w:r>
      <w:r w:rsidRPr="003E4F7E">
        <w:t>som tidigare inte fanns i vår skärgård. När betingelserna är goda kan de snabbt acklimatisera sig och fra</w:t>
      </w:r>
      <w:r w:rsidRPr="003E4F7E">
        <w:t>m</w:t>
      </w:r>
      <w:r w:rsidRPr="003E4F7E">
        <w:t>stå som hot mot vår miljö.</w:t>
      </w:r>
      <w:r w:rsidR="00CE1BF6" w:rsidRPr="003E4F7E">
        <w:t xml:space="preserve"> </w:t>
      </w:r>
      <w:r w:rsidRPr="003E4F7E">
        <w:t>För några år sen</w:t>
      </w:r>
      <w:r w:rsidR="008157BB" w:rsidRPr="003E4F7E">
        <w:t xml:space="preserve"> fanns </w:t>
      </w:r>
      <w:r w:rsidR="00F85603" w:rsidRPr="003E4F7E">
        <w:t>skarvar</w:t>
      </w:r>
      <w:r w:rsidR="00CE1BF6" w:rsidRPr="003E4F7E">
        <w:t xml:space="preserve">, kallad Ålekråka, bara på </w:t>
      </w:r>
      <w:r w:rsidR="00F85603" w:rsidRPr="003E4F7E">
        <w:t>västkusten</w:t>
      </w:r>
      <w:r w:rsidR="00CE1BF6" w:rsidRPr="003E4F7E">
        <w:t>. Nu har denna</w:t>
      </w:r>
      <w:r w:rsidRPr="003E4F7E">
        <w:t xml:space="preserve"> art </w:t>
      </w:r>
      <w:r w:rsidR="00CE1BF6" w:rsidRPr="003E4F7E">
        <w:t xml:space="preserve">också </w:t>
      </w:r>
      <w:r w:rsidR="00F85603" w:rsidRPr="003E4F7E">
        <w:t>tagit sig ända</w:t>
      </w:r>
      <w:r w:rsidRPr="003E4F7E">
        <w:t xml:space="preserve"> upp till vår nordl</w:t>
      </w:r>
      <w:r w:rsidRPr="003E4F7E">
        <w:t>i</w:t>
      </w:r>
      <w:r w:rsidRPr="003E4F7E">
        <w:t>gaste ku</w:t>
      </w:r>
      <w:r w:rsidR="00CE1BF6" w:rsidRPr="003E4F7E">
        <w:t xml:space="preserve">st. Där dessa fåglar häckar dör </w:t>
      </w:r>
      <w:r w:rsidRPr="003E4F7E">
        <w:t xml:space="preserve">all vegetation, och vi kan idag se öar </w:t>
      </w:r>
      <w:r w:rsidR="00CE1BF6" w:rsidRPr="003E4F7E">
        <w:t xml:space="preserve">i vår skärgård </w:t>
      </w:r>
      <w:r w:rsidRPr="003E4F7E">
        <w:t>utan växtlighet</w:t>
      </w:r>
      <w:r w:rsidR="00CE1BF6" w:rsidRPr="003E4F7E">
        <w:t>.</w:t>
      </w:r>
    </w:p>
    <w:p w:rsidR="00553A9D" w:rsidRPr="003E4F7E" w:rsidRDefault="008157BB" w:rsidP="00F85603">
      <w:pPr>
        <w:pStyle w:val="Normaltindrag"/>
      </w:pPr>
      <w:r w:rsidRPr="003E4F7E">
        <w:t>Skarvar</w:t>
      </w:r>
      <w:r w:rsidR="00553A9D" w:rsidRPr="003E4F7E">
        <w:t xml:space="preserve"> är fridlysta. Arten behövde </w:t>
      </w:r>
      <w:r w:rsidR="00CE1BF6" w:rsidRPr="003E4F7E">
        <w:t xml:space="preserve">vara fridlyst </w:t>
      </w:r>
      <w:r w:rsidR="00553A9D" w:rsidRPr="003E4F7E">
        <w:t>när det endast fanns ett f</w:t>
      </w:r>
      <w:r w:rsidR="00553A9D" w:rsidRPr="003E4F7E">
        <w:t>å</w:t>
      </w:r>
      <w:r w:rsidR="00553A9D" w:rsidRPr="003E4F7E">
        <w:t xml:space="preserve">tal häckande par i södra Sverige. </w:t>
      </w:r>
      <w:r w:rsidR="00CE1BF6" w:rsidRPr="003E4F7E">
        <w:t xml:space="preserve">Nu är det annorlunda. </w:t>
      </w:r>
      <w:r w:rsidRPr="003E4F7E">
        <w:t>Nu behövs jakt på skarvar</w:t>
      </w:r>
      <w:r w:rsidR="00553A9D" w:rsidRPr="003E4F7E">
        <w:t xml:space="preserve"> </w:t>
      </w:r>
      <w:r w:rsidR="00CE1BF6" w:rsidRPr="003E4F7E">
        <w:t xml:space="preserve">på </w:t>
      </w:r>
      <w:r w:rsidR="00553A9D" w:rsidRPr="003E4F7E">
        <w:t xml:space="preserve">samma sätt som vi håller nere beståndet </w:t>
      </w:r>
      <w:r w:rsidR="00F85603" w:rsidRPr="003E4F7E">
        <w:t>av</w:t>
      </w:r>
      <w:r w:rsidR="00553A9D" w:rsidRPr="003E4F7E">
        <w:t xml:space="preserve"> andra arter i naturen.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85603" w:rsidRPr="003E4F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85603" w:rsidRPr="003E4F7E" w:rsidRDefault="00F85603" w:rsidP="00F85603">
            <w:pPr>
              <w:pStyle w:val="UnderskriftDatum"/>
              <w:spacing w:before="240"/>
            </w:pPr>
            <w:r w:rsidRPr="003E4F7E">
              <w:t>Stockholm den 23 september 2005</w:t>
            </w:r>
          </w:p>
        </w:tc>
        <w:tc>
          <w:tcPr>
            <w:tcW w:w="3047" w:type="dxa"/>
          </w:tcPr>
          <w:p w:rsidR="00F85603" w:rsidRPr="003E4F7E" w:rsidRDefault="00F85603" w:rsidP="00F85603">
            <w:pPr>
              <w:pStyle w:val="Underskrifter"/>
              <w:spacing w:before="240"/>
            </w:pPr>
          </w:p>
        </w:tc>
      </w:tr>
      <w:tr w:rsidR="00F85603" w:rsidRPr="003E4F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85603" w:rsidRPr="003E4F7E" w:rsidRDefault="00F85603" w:rsidP="00F85603">
            <w:pPr>
              <w:pStyle w:val="Underskrifter"/>
            </w:pPr>
            <w:r w:rsidRPr="003E4F7E">
              <w:t>Åsa Lindestam (s)</w:t>
            </w:r>
          </w:p>
        </w:tc>
        <w:tc>
          <w:tcPr>
            <w:tcW w:w="3047" w:type="dxa"/>
          </w:tcPr>
          <w:p w:rsidR="00F85603" w:rsidRPr="003E4F7E" w:rsidRDefault="00F85603" w:rsidP="00F85603">
            <w:pPr>
              <w:pStyle w:val="Underskrifter"/>
            </w:pPr>
          </w:p>
        </w:tc>
      </w:tr>
    </w:tbl>
    <w:p w:rsidR="00553A9D" w:rsidRPr="003E4F7E" w:rsidRDefault="00553A9D" w:rsidP="00F85603">
      <w:pPr>
        <w:pStyle w:val="Normaltindrag"/>
      </w:pPr>
    </w:p>
    <w:sectPr w:rsidR="00553A9D" w:rsidRPr="003E4F7E" w:rsidSect="00F856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410" w:rsidRPr="003E4F7E" w:rsidRDefault="00E96410">
      <w:r w:rsidRPr="003E4F7E">
        <w:separator/>
      </w:r>
    </w:p>
  </w:endnote>
  <w:endnote w:type="continuationSeparator" w:id="0">
    <w:p w:rsidR="00E96410" w:rsidRPr="003E4F7E" w:rsidRDefault="00E96410">
      <w:r w:rsidRPr="003E4F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A9D" w:rsidRPr="003E4F7E" w:rsidRDefault="003E4F7E" w:rsidP="00F85603">
    <w:pPr>
      <w:pStyle w:val="Sidfot"/>
    </w:pPr>
    <w:r w:rsidRPr="003E4F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20810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603" w:rsidRDefault="00F856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85603" w:rsidRDefault="00F8560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E4F7E" w:rsidRDefault="003E4F7E" w:rsidP="00F85603">
    <w:pPr>
      <w:pStyle w:val="Sidfot"/>
    </w:pPr>
    <w:r w:rsidRPr="003E4F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81044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603" w:rsidRDefault="00F856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5603" w:rsidRDefault="00F856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E4F7E" w:rsidRDefault="003E4F7E" w:rsidP="00F85603">
    <w:pPr>
      <w:pStyle w:val="Sidfot"/>
    </w:pPr>
    <w:r w:rsidRPr="003E4F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4710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603" w:rsidRDefault="00F856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5603" w:rsidRDefault="00F856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410" w:rsidRPr="003E4F7E" w:rsidRDefault="00E96410">
      <w:r w:rsidRPr="003E4F7E">
        <w:separator/>
      </w:r>
    </w:p>
  </w:footnote>
  <w:footnote w:type="continuationSeparator" w:id="0">
    <w:p w:rsidR="00E96410" w:rsidRPr="003E4F7E" w:rsidRDefault="00E96410">
      <w:r w:rsidRPr="003E4F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A9D" w:rsidRPr="003E4F7E" w:rsidRDefault="003E4F7E" w:rsidP="00F85603">
    <w:pPr>
      <w:pStyle w:val="Sidhuvud"/>
    </w:pPr>
    <w:r w:rsidRPr="003E4F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6543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603" w:rsidRDefault="00F856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85603" w:rsidRDefault="00F8560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3E4F7E" w:rsidRDefault="003E4F7E" w:rsidP="00F85603">
    <w:pPr>
      <w:pStyle w:val="Sidhuvud"/>
    </w:pPr>
    <w:r w:rsidRPr="003E4F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76046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603" w:rsidRDefault="00F856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85603" w:rsidRDefault="00F856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5603" w:rsidRPr="003E4F7E" w:rsidRDefault="00F85603">
    <w:pPr>
      <w:pStyle w:val="FSHNormal"/>
      <w:tabs>
        <w:tab w:val="right" w:pos="5840"/>
      </w:tabs>
    </w:pPr>
    <w:r w:rsidRPr="003E4F7E">
      <w:br/>
    </w:r>
    <w:r w:rsidRPr="003E4F7E">
      <w:fldChar w:fldCharType="begin" w:fldLock="1"/>
    </w:r>
    <w:r w:rsidRPr="003E4F7E">
      <w:instrText xml:space="preserve"> DOCPROPERTY</w:instrText>
    </w:r>
    <w:r w:rsidRPr="003E4F7E">
      <w:rPr>
        <w:sz w:val="18"/>
      </w:rPr>
      <w:instrText xml:space="preserve"> "YearUser" *\charformat </w:instrText>
    </w:r>
    <w:r w:rsidRPr="003E4F7E">
      <w:fldChar w:fldCharType="separate"/>
    </w:r>
    <w:r w:rsidRPr="003E4F7E">
      <w:t>2005/06</w:t>
    </w:r>
    <w:r w:rsidRPr="003E4F7E">
      <w:fldChar w:fldCharType="end"/>
    </w:r>
    <w:r w:rsidRPr="003E4F7E">
      <w:t xml:space="preserve"> </w:t>
    </w:r>
    <w:r w:rsidRPr="003E4F7E">
      <w:tab/>
      <w:t xml:space="preserve">mnr: </w:t>
    </w:r>
    <w:r w:rsidRPr="003E4F7E">
      <w:fldChar w:fldCharType="begin" w:fldLock="1"/>
    </w:r>
    <w:r w:rsidRPr="003E4F7E">
      <w:instrText xml:space="preserve"> DOCPROPERTY</w:instrText>
    </w:r>
    <w:r w:rsidRPr="003E4F7E">
      <w:rPr>
        <w:sz w:val="18"/>
      </w:rPr>
      <w:instrText xml:space="preserve"> "Motionsnummer" *\charformat </w:instrText>
    </w:r>
    <w:r w:rsidRPr="003E4F7E">
      <w:fldChar w:fldCharType="separate"/>
    </w:r>
    <w:r w:rsidRPr="003E4F7E">
      <w:t>MJ470</w:t>
    </w:r>
    <w:r w:rsidRPr="003E4F7E">
      <w:fldChar w:fldCharType="end"/>
    </w:r>
    <w:r w:rsidRPr="003E4F7E">
      <w:br/>
    </w:r>
    <w:r w:rsidRPr="003E4F7E">
      <w:fldChar w:fldCharType="begin" w:fldLock="1"/>
    </w:r>
    <w:r w:rsidRPr="003E4F7E">
      <w:instrText xml:space="preserve"> DOCPROPERTY</w:instrText>
    </w:r>
    <w:r w:rsidRPr="003E4F7E">
      <w:rPr>
        <w:sz w:val="18"/>
      </w:rPr>
      <w:instrText xml:space="preserve"> "Samling" *\charformat </w:instrText>
    </w:r>
    <w:r w:rsidRPr="003E4F7E">
      <w:fldChar w:fldCharType="end"/>
    </w:r>
    <w:r w:rsidRPr="003E4F7E">
      <w:tab/>
      <w:t xml:space="preserve">pnr: </w:t>
    </w:r>
    <w:r w:rsidRPr="003E4F7E">
      <w:fldChar w:fldCharType="begin" w:fldLock="1"/>
    </w:r>
    <w:r w:rsidRPr="003E4F7E">
      <w:instrText xml:space="preserve"> DOCPROPERTY</w:instrText>
    </w:r>
    <w:r w:rsidRPr="003E4F7E">
      <w:rPr>
        <w:sz w:val="18"/>
      </w:rPr>
      <w:instrText xml:space="preserve"> "Partinummer" *\charformat </w:instrText>
    </w:r>
    <w:r w:rsidRPr="003E4F7E">
      <w:fldChar w:fldCharType="separate"/>
    </w:r>
    <w:r w:rsidRPr="003E4F7E">
      <w:t>s13018</w:t>
    </w:r>
    <w:r w:rsidRPr="003E4F7E">
      <w:fldChar w:fldCharType="end"/>
    </w:r>
  </w:p>
  <w:p w:rsidR="00F85603" w:rsidRPr="003E4F7E" w:rsidRDefault="00F85603">
    <w:pPr>
      <w:pStyle w:val="FSHRub1"/>
    </w:pPr>
    <w:r w:rsidRPr="003E4F7E">
      <w:t>Motion till riksdagen</w:t>
    </w:r>
    <w:r w:rsidRPr="003E4F7E">
      <w:br/>
    </w:r>
    <w:r w:rsidRPr="003E4F7E">
      <w:fldChar w:fldCharType="begin" w:fldLock="1"/>
    </w:r>
    <w:r w:rsidRPr="003E4F7E">
      <w:instrText xml:space="preserve"> DOCPROPERTY "YearUser" *\charformat </w:instrText>
    </w:r>
    <w:r w:rsidRPr="003E4F7E">
      <w:fldChar w:fldCharType="separate"/>
    </w:r>
    <w:r w:rsidRPr="003E4F7E">
      <w:t>2005/06</w:t>
    </w:r>
    <w:r w:rsidRPr="003E4F7E">
      <w:fldChar w:fldCharType="end"/>
    </w:r>
    <w:r w:rsidRPr="003E4F7E">
      <w:t>:</w:t>
    </w:r>
    <w:r w:rsidRPr="003E4F7E">
      <w:fldChar w:fldCharType="begin" w:fldLock="1"/>
    </w:r>
    <w:r w:rsidRPr="003E4F7E">
      <w:instrText xml:space="preserve"> DOCPROPERTY "Motionsnummer" *\charformat </w:instrText>
    </w:r>
    <w:r w:rsidRPr="003E4F7E">
      <w:fldChar w:fldCharType="separate"/>
    </w:r>
    <w:r w:rsidRPr="003E4F7E">
      <w:t>MJ470</w:t>
    </w:r>
    <w:r w:rsidRPr="003E4F7E">
      <w:fldChar w:fldCharType="end"/>
    </w:r>
  </w:p>
  <w:p w:rsidR="00F85603" w:rsidRPr="003E4F7E" w:rsidRDefault="00F85603">
    <w:pPr>
      <w:pStyle w:val="FSHNormalS5"/>
    </w:pPr>
    <w:r w:rsidRPr="003E4F7E">
      <w:fldChar w:fldCharType="begin" w:fldLock="1"/>
    </w:r>
    <w:r w:rsidRPr="003E4F7E">
      <w:instrText xml:space="preserve"> DOCPROPERTY "MotionarText" *\charformat </w:instrText>
    </w:r>
    <w:r w:rsidRPr="003E4F7E">
      <w:fldChar w:fldCharType="separate"/>
    </w:r>
    <w:r w:rsidRPr="003E4F7E">
      <w:t>av Åsa Lindestam (s)</w:t>
    </w:r>
    <w:r w:rsidRPr="003E4F7E">
      <w:fldChar w:fldCharType="end"/>
    </w:r>
    <w:r w:rsidRPr="003E4F7E">
      <w:br/>
    </w:r>
    <w:r w:rsidRPr="003E4F7E">
      <w:fldChar w:fldCharType="begin" w:fldLock="1"/>
    </w:r>
    <w:r w:rsidRPr="003E4F7E">
      <w:instrText xml:space="preserve"> DOCPROPERTY "SvarFrasKort" *\charformat </w:instrText>
    </w:r>
    <w:r w:rsidRPr="003E4F7E">
      <w:fldChar w:fldCharType="end"/>
    </w:r>
  </w:p>
  <w:p w:rsidR="00F85603" w:rsidRPr="003E4F7E" w:rsidRDefault="00F85603">
    <w:pPr>
      <w:pStyle w:val="FSHTitel"/>
    </w:pPr>
    <w:r w:rsidRPr="003E4F7E">
      <w:fldChar w:fldCharType="begin" w:fldLock="1"/>
    </w:r>
    <w:r w:rsidRPr="003E4F7E">
      <w:instrText xml:space="preserve"> DOCPROPERTY</w:instrText>
    </w:r>
    <w:r w:rsidRPr="003E4F7E">
      <w:rPr>
        <w:sz w:val="18"/>
      </w:rPr>
      <w:instrText xml:space="preserve"> "RubrikSvar" *\charformat </w:instrText>
    </w:r>
    <w:r w:rsidRPr="003E4F7E">
      <w:fldChar w:fldCharType="separate"/>
    </w:r>
    <w:r w:rsidRPr="003E4F7E">
      <w:t>Skarvar</w:t>
    </w:r>
    <w:r w:rsidRPr="003E4F7E">
      <w:fldChar w:fldCharType="end"/>
    </w:r>
  </w:p>
  <w:p w:rsidR="00F85603" w:rsidRPr="003E4F7E" w:rsidRDefault="00F85603" w:rsidP="00F8560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66130">
    <w:abstractNumId w:val="13"/>
  </w:num>
  <w:num w:numId="2" w16cid:durableId="705645144">
    <w:abstractNumId w:val="10"/>
  </w:num>
  <w:num w:numId="3" w16cid:durableId="1323313314">
    <w:abstractNumId w:val="11"/>
  </w:num>
  <w:num w:numId="4" w16cid:durableId="115217999">
    <w:abstractNumId w:val="12"/>
  </w:num>
  <w:num w:numId="5" w16cid:durableId="351761613">
    <w:abstractNumId w:val="8"/>
  </w:num>
  <w:num w:numId="6" w16cid:durableId="497959176">
    <w:abstractNumId w:val="3"/>
  </w:num>
  <w:num w:numId="7" w16cid:durableId="387848172">
    <w:abstractNumId w:val="2"/>
  </w:num>
  <w:num w:numId="8" w16cid:durableId="1590577006">
    <w:abstractNumId w:val="1"/>
  </w:num>
  <w:num w:numId="9" w16cid:durableId="253635813">
    <w:abstractNumId w:val="0"/>
  </w:num>
  <w:num w:numId="10" w16cid:durableId="394665899">
    <w:abstractNumId w:val="9"/>
  </w:num>
  <w:num w:numId="11" w16cid:durableId="676268137">
    <w:abstractNumId w:val="7"/>
  </w:num>
  <w:num w:numId="12" w16cid:durableId="1231889739">
    <w:abstractNumId w:val="6"/>
  </w:num>
  <w:num w:numId="13" w16cid:durableId="1527330585">
    <w:abstractNumId w:val="5"/>
  </w:num>
  <w:num w:numId="14" w16cid:durableId="1855267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B2439C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60765"/>
    <w:rsid w:val="002818D3"/>
    <w:rsid w:val="002D11A8"/>
    <w:rsid w:val="003E4F7E"/>
    <w:rsid w:val="00445271"/>
    <w:rsid w:val="004A0504"/>
    <w:rsid w:val="004E38D9"/>
    <w:rsid w:val="005178DF"/>
    <w:rsid w:val="00553A9D"/>
    <w:rsid w:val="005766EC"/>
    <w:rsid w:val="00740D6D"/>
    <w:rsid w:val="00794149"/>
    <w:rsid w:val="007B67A7"/>
    <w:rsid w:val="007C6092"/>
    <w:rsid w:val="008157BB"/>
    <w:rsid w:val="00A053C6"/>
    <w:rsid w:val="00B13BF0"/>
    <w:rsid w:val="00B2439C"/>
    <w:rsid w:val="00C1285C"/>
    <w:rsid w:val="00C27B7D"/>
    <w:rsid w:val="00C52DFA"/>
    <w:rsid w:val="00CE1BF6"/>
    <w:rsid w:val="00D1174F"/>
    <w:rsid w:val="00DC6C70"/>
    <w:rsid w:val="00E22893"/>
    <w:rsid w:val="00E360DE"/>
    <w:rsid w:val="00E75D28"/>
    <w:rsid w:val="00E84F25"/>
    <w:rsid w:val="00E96410"/>
    <w:rsid w:val="00F8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231E053-88EB-4B05-9A1A-41B573CC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8560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52DF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15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141</Words>
  <Characters>694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MJ470</vt:lpstr>
    </vt:vector>
  </TitlesOfParts>
  <Company>Riksdagen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MJ470</dc:title>
  <dc:subject>MJ470</dc:subject>
  <dc:creator>Riksdagen</dc:creator>
  <cp:keywords>Riksdagen</cp:keywords>
  <dc:description/>
  <cp:lastModifiedBy>Lars Brink</cp:lastModifiedBy>
  <cp:revision>2</cp:revision>
  <cp:lastPrinted>2005-12-01T17:54:00Z</cp:lastPrinted>
  <dcterms:created xsi:type="dcterms:W3CDTF">2025-12-16T20:12:00Z</dcterms:created>
  <dcterms:modified xsi:type="dcterms:W3CDTF">2025-12-16T20:12:00Z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Skarvar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Skarvar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20052006000000000115000130180069</vt:lpwstr>
  </property>
  <property fmtid="{D5CDD505-2E9C-101B-9397-08002B2CF9AE}" pid="47" name="datum">
    <vt:lpwstr>050923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20052006000000000115000130180069</vt:lpwstr>
  </property>
  <property fmtid="{D5CDD505-2E9C-101B-9397-08002B2CF9AE}" pid="50" name="nummer">
    <vt:lpwstr>470</vt:lpwstr>
  </property>
  <property fmtid="{D5CDD505-2E9C-101B-9397-08002B2CF9AE}" pid="51" name="utskottsbeteckning">
    <vt:lpwstr>MJ</vt:lpwstr>
  </property>
</Properties>
</file>