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C3D52" w:rsidRPr="003D1FB3" w:rsidTr="005C3D5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C3D52" w:rsidRPr="003D1FB3" w:rsidRDefault="001443DB" w:rsidP="005C3D52">
            <w:pPr>
              <w:pStyle w:val="RSKRbeteckning"/>
              <w:spacing w:before="240"/>
            </w:pPr>
            <w:r w:rsidRPr="003D1FB3">
              <w:t>Riksdagsskrivelse</w:t>
            </w:r>
          </w:p>
          <w:p w:rsidR="005C3D52" w:rsidRPr="003D1FB3" w:rsidRDefault="001443DB" w:rsidP="005C3D52">
            <w:pPr>
              <w:pStyle w:val="RSKRbeteckning"/>
            </w:pPr>
            <w:r w:rsidRPr="003D1FB3">
              <w:t>2008/09</w:t>
            </w:r>
            <w:r w:rsidR="005C3D52" w:rsidRPr="003D1FB3">
              <w:t>:</w:t>
            </w:r>
            <w:r w:rsidRPr="003D1FB3">
              <w:t>70</w:t>
            </w:r>
          </w:p>
        </w:tc>
        <w:tc>
          <w:tcPr>
            <w:tcW w:w="1134" w:type="dxa"/>
          </w:tcPr>
          <w:p w:rsidR="005C3D52" w:rsidRPr="003D1FB3" w:rsidRDefault="003D1FB3" w:rsidP="005C3D52">
            <w:pPr>
              <w:jc w:val="right"/>
            </w:pPr>
            <w:r w:rsidRPr="003D1FB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3D52" w:rsidRPr="003D1FB3" w:rsidTr="005C3D5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C3D52" w:rsidRPr="003D1FB3" w:rsidRDefault="005C3D52">
            <w:pPr>
              <w:rPr>
                <w:sz w:val="10"/>
              </w:rPr>
            </w:pPr>
          </w:p>
        </w:tc>
      </w:tr>
    </w:tbl>
    <w:p w:rsidR="005C3D52" w:rsidRPr="003D1FB3" w:rsidRDefault="005C3D52"/>
    <w:p w:rsidR="005C3D52" w:rsidRPr="003D1FB3" w:rsidRDefault="001443DB" w:rsidP="005C3D52">
      <w:pPr>
        <w:pStyle w:val="Mottagare1"/>
      </w:pPr>
      <w:r w:rsidRPr="003D1FB3">
        <w:t>Regeringen</w:t>
      </w:r>
    </w:p>
    <w:p w:rsidR="005C3D52" w:rsidRPr="003D1FB3" w:rsidRDefault="001443DB" w:rsidP="005C3D52">
      <w:pPr>
        <w:pStyle w:val="Mottagare2"/>
      </w:pPr>
      <w:r w:rsidRPr="003D1FB3">
        <w:t>Finansdepartementet</w:t>
      </w:r>
    </w:p>
    <w:p w:rsidR="005C3D52" w:rsidRPr="003D1FB3" w:rsidRDefault="005C3D52" w:rsidP="005C3D52">
      <w:r w:rsidRPr="003D1FB3">
        <w:t xml:space="preserve">Med överlämnande av </w:t>
      </w:r>
      <w:r w:rsidR="001443DB" w:rsidRPr="003D1FB3">
        <w:t>skatteutskottet</w:t>
      </w:r>
      <w:r w:rsidRPr="003D1FB3">
        <w:t xml:space="preserve">s betänkande </w:t>
      </w:r>
      <w:r w:rsidR="001443DB" w:rsidRPr="003D1FB3">
        <w:t>2008/09</w:t>
      </w:r>
      <w:r w:rsidRPr="003D1FB3">
        <w:t>:</w:t>
      </w:r>
      <w:r w:rsidR="001443DB" w:rsidRPr="003D1FB3">
        <w:t>SkU9</w:t>
      </w:r>
      <w:r w:rsidRPr="003D1FB3">
        <w:t xml:space="preserve"> </w:t>
      </w:r>
      <w:r w:rsidR="001443DB" w:rsidRPr="003D1FB3">
        <w:t>Vissa förenklingar på företagsskatteområdet</w:t>
      </w:r>
      <w:r w:rsidRPr="003D1FB3">
        <w:t xml:space="preserve"> får jag anmäla att riksdagen denna dag bifallit utskottets förslag till riksdagsbeslut.</w:t>
      </w:r>
    </w:p>
    <w:p w:rsidR="005C3D52" w:rsidRPr="003D1FB3" w:rsidRDefault="005C3D52" w:rsidP="005C3D52">
      <w:pPr>
        <w:pStyle w:val="Stockholm"/>
      </w:pPr>
      <w:r w:rsidRPr="003D1FB3">
        <w:t xml:space="preserve">Stockholm </w:t>
      </w:r>
      <w:r w:rsidR="001443DB" w:rsidRPr="003D1FB3">
        <w:t>den 26 november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C3D52" w:rsidRPr="003D1FB3" w:rsidTr="005C3D5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C3D52" w:rsidRPr="003D1FB3" w:rsidRDefault="001443DB" w:rsidP="005C3D52">
            <w:pPr>
              <w:pStyle w:val="AvsTalman"/>
            </w:pPr>
            <w:r w:rsidRPr="003D1FB3">
              <w:t>Per Westerberg</w:t>
            </w:r>
          </w:p>
        </w:tc>
        <w:tc>
          <w:tcPr>
            <w:tcW w:w="3628" w:type="dxa"/>
          </w:tcPr>
          <w:p w:rsidR="005C3D52" w:rsidRPr="003D1FB3" w:rsidRDefault="001443DB" w:rsidP="005C3D52">
            <w:pPr>
              <w:pStyle w:val="AvsTjnsteman"/>
            </w:pPr>
            <w:r w:rsidRPr="003D1FB3">
              <w:t>Ulf Christoffersson</w:t>
            </w:r>
          </w:p>
        </w:tc>
      </w:tr>
    </w:tbl>
    <w:p w:rsidR="00D85057" w:rsidRPr="003D1FB3" w:rsidRDefault="00D85057" w:rsidP="005C3D52"/>
    <w:sectPr w:rsidR="00D85057" w:rsidRPr="003D1FB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52"/>
    <w:rsid w:val="0009098F"/>
    <w:rsid w:val="000C2D8D"/>
    <w:rsid w:val="001443DB"/>
    <w:rsid w:val="001667BD"/>
    <w:rsid w:val="001C2855"/>
    <w:rsid w:val="00224A43"/>
    <w:rsid w:val="00243D3C"/>
    <w:rsid w:val="00244660"/>
    <w:rsid w:val="0026798D"/>
    <w:rsid w:val="003D1FB3"/>
    <w:rsid w:val="004A0681"/>
    <w:rsid w:val="004C4FD0"/>
    <w:rsid w:val="004F1358"/>
    <w:rsid w:val="00503547"/>
    <w:rsid w:val="00510D48"/>
    <w:rsid w:val="005422B3"/>
    <w:rsid w:val="005C3D52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50444"/>
    <w:rsid w:val="00C72B82"/>
    <w:rsid w:val="00CE6BC7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396745C-0572-4488-AA5F-4A29D7F1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1443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292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2008-11-24T09:13:00Z</cp:lastPrinted>
  <dcterms:created xsi:type="dcterms:W3CDTF">2025-12-17T19:28:00Z</dcterms:created>
  <dcterms:modified xsi:type="dcterms:W3CDTF">2025-12-17T19:28:00Z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70</vt:lpwstr>
  </property>
  <property fmtid="{D5CDD505-2E9C-101B-9397-08002B2CF9AE}" pid="6" name="Datum">
    <vt:lpwstr>2008-11-26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2008/09</vt:lpwstr>
  </property>
  <property fmtid="{D5CDD505-2E9C-101B-9397-08002B2CF9AE}" pid="16" name="RefNr">
    <vt:lpwstr>9</vt:lpwstr>
  </property>
  <property fmtid="{D5CDD505-2E9C-101B-9397-08002B2CF9AE}" pid="17" name="RefRubrik">
    <vt:lpwstr>Vissa förenklingar på företagsskatteområdet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november 2008</vt:lpwstr>
  </property>
</Properties>
</file>