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35A1E07C" w14:textId="77777777" w:rsidTr="00782EA9">
        <w:tc>
          <w:tcPr>
            <w:tcW w:w="9141" w:type="dxa"/>
          </w:tcPr>
          <w:p w14:paraId="0EDC48D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3E364E1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1E2DB93C" w14:textId="77777777" w:rsidR="0096348C" w:rsidRPr="00477C9F" w:rsidRDefault="0096348C" w:rsidP="00477C9F">
      <w:pPr>
        <w:rPr>
          <w:sz w:val="22"/>
          <w:szCs w:val="22"/>
        </w:rPr>
      </w:pPr>
    </w:p>
    <w:p w14:paraId="5B27F183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3E6BFC7" w14:textId="77777777" w:rsidTr="00F86ACF">
        <w:trPr>
          <w:cantSplit/>
          <w:trHeight w:val="742"/>
        </w:trPr>
        <w:tc>
          <w:tcPr>
            <w:tcW w:w="1790" w:type="dxa"/>
          </w:tcPr>
          <w:p w14:paraId="266909B4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26A61370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C446962" w14:textId="028EFD9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FF21DA">
              <w:rPr>
                <w:b/>
                <w:sz w:val="22"/>
                <w:szCs w:val="22"/>
              </w:rPr>
              <w:t>7</w:t>
            </w:r>
          </w:p>
          <w:p w14:paraId="778BA93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3B324C1F" w14:textId="77777777" w:rsidTr="00F86ACF">
        <w:tc>
          <w:tcPr>
            <w:tcW w:w="1790" w:type="dxa"/>
          </w:tcPr>
          <w:p w14:paraId="0657FC41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874FD9C" w14:textId="7865F066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E572B1">
              <w:rPr>
                <w:sz w:val="22"/>
                <w:szCs w:val="22"/>
              </w:rPr>
              <w:t>2</w:t>
            </w:r>
            <w:r w:rsidR="00D52626" w:rsidRPr="00477C9F">
              <w:rPr>
                <w:sz w:val="22"/>
                <w:szCs w:val="22"/>
              </w:rPr>
              <w:t>-</w:t>
            </w:r>
            <w:r w:rsidR="007118C9">
              <w:rPr>
                <w:sz w:val="22"/>
                <w:szCs w:val="22"/>
              </w:rPr>
              <w:t>1</w:t>
            </w:r>
            <w:r w:rsidR="00C14463">
              <w:rPr>
                <w:sz w:val="22"/>
                <w:szCs w:val="22"/>
              </w:rPr>
              <w:t>1</w:t>
            </w:r>
            <w:r w:rsidR="009B3631">
              <w:rPr>
                <w:sz w:val="22"/>
                <w:szCs w:val="22"/>
              </w:rPr>
              <w:t>-</w:t>
            </w:r>
            <w:r w:rsidR="00FF21DA">
              <w:rPr>
                <w:sz w:val="22"/>
                <w:szCs w:val="22"/>
              </w:rPr>
              <w:t>29</w:t>
            </w:r>
          </w:p>
        </w:tc>
      </w:tr>
      <w:tr w:rsidR="0096348C" w:rsidRPr="00477C9F" w14:paraId="7CB77CF2" w14:textId="77777777" w:rsidTr="00F86ACF">
        <w:tc>
          <w:tcPr>
            <w:tcW w:w="1790" w:type="dxa"/>
          </w:tcPr>
          <w:p w14:paraId="139F243F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5B3E3657" w14:textId="12B868A2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C45280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CF4ED5">
              <w:rPr>
                <w:sz w:val="22"/>
                <w:szCs w:val="22"/>
              </w:rPr>
              <w:t>0</w:t>
            </w:r>
            <w:r w:rsidR="003A4779">
              <w:rPr>
                <w:sz w:val="22"/>
                <w:szCs w:val="22"/>
              </w:rPr>
              <w:t>9</w:t>
            </w:r>
            <w:r w:rsidR="00CF4ED5">
              <w:rPr>
                <w:sz w:val="22"/>
                <w:szCs w:val="22"/>
              </w:rPr>
              <w:t>–</w:t>
            </w:r>
            <w:r w:rsidR="003A4779">
              <w:rPr>
                <w:sz w:val="22"/>
                <w:szCs w:val="22"/>
              </w:rPr>
              <w:t>12.</w:t>
            </w:r>
            <w:r w:rsidR="009D06FB">
              <w:rPr>
                <w:sz w:val="22"/>
                <w:szCs w:val="22"/>
              </w:rPr>
              <w:t>19</w:t>
            </w:r>
          </w:p>
        </w:tc>
      </w:tr>
      <w:tr w:rsidR="0096348C" w:rsidRPr="00477C9F" w14:paraId="65FCC666" w14:textId="77777777" w:rsidTr="00F86ACF">
        <w:tc>
          <w:tcPr>
            <w:tcW w:w="1790" w:type="dxa"/>
          </w:tcPr>
          <w:p w14:paraId="26414BD9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320788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2D543469" w14:textId="77777777" w:rsidR="0096348C" w:rsidRPr="00477C9F" w:rsidRDefault="0096348C" w:rsidP="00477C9F">
      <w:pPr>
        <w:rPr>
          <w:sz w:val="22"/>
          <w:szCs w:val="22"/>
        </w:rPr>
      </w:pPr>
    </w:p>
    <w:p w14:paraId="126B7591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3F89F1D9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69143B" w14:paraId="14C9189E" w14:textId="77777777" w:rsidTr="00F86ACF">
        <w:tc>
          <w:tcPr>
            <w:tcW w:w="753" w:type="dxa"/>
          </w:tcPr>
          <w:p w14:paraId="2A0FF830" w14:textId="77777777" w:rsidR="00F84080" w:rsidRPr="0069143B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69143B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1B1018F" w14:textId="77777777" w:rsidR="00336917" w:rsidRPr="0069143B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3E95A6A9" w14:textId="77777777" w:rsidR="00F84080" w:rsidRPr="0069143B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E2787D3" w14:textId="1E142319" w:rsid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>
              <w:rPr>
                <w:snapToGrid w:val="0"/>
                <w:sz w:val="22"/>
                <w:szCs w:val="22"/>
              </w:rPr>
              <w:t>2</w:t>
            </w:r>
            <w:r>
              <w:rPr>
                <w:snapToGrid w:val="0"/>
                <w:sz w:val="22"/>
                <w:szCs w:val="22"/>
              </w:rPr>
              <w:t>/2</w:t>
            </w:r>
            <w:r w:rsidR="007118C9">
              <w:rPr>
                <w:snapToGrid w:val="0"/>
                <w:sz w:val="22"/>
                <w:szCs w:val="22"/>
              </w:rPr>
              <w:t>3</w:t>
            </w:r>
            <w:r>
              <w:rPr>
                <w:snapToGrid w:val="0"/>
                <w:sz w:val="22"/>
                <w:szCs w:val="22"/>
              </w:rPr>
              <w:t>:</w:t>
            </w:r>
            <w:r w:rsidR="00FF21DA">
              <w:rPr>
                <w:snapToGrid w:val="0"/>
                <w:sz w:val="22"/>
                <w:szCs w:val="22"/>
              </w:rPr>
              <w:t>6</w:t>
            </w:r>
            <w:r w:rsidR="00FD0038">
              <w:rPr>
                <w:snapToGrid w:val="0"/>
                <w:sz w:val="22"/>
                <w:szCs w:val="22"/>
              </w:rPr>
              <w:t>.</w:t>
            </w:r>
          </w:p>
          <w:p w14:paraId="1D9268BF" w14:textId="77777777" w:rsidR="007864F6" w:rsidRPr="0069143B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69143B" w14:paraId="31F0C0B5" w14:textId="77777777" w:rsidTr="00F86ACF">
        <w:tc>
          <w:tcPr>
            <w:tcW w:w="753" w:type="dxa"/>
          </w:tcPr>
          <w:p w14:paraId="01C225D7" w14:textId="05932837" w:rsidR="008273F4" w:rsidRPr="0069143B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69143B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FF21DA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103264AD" w14:textId="77777777" w:rsidR="0069143B" w:rsidRPr="0069143B" w:rsidRDefault="0033691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784D03D5" w14:textId="77777777" w:rsidR="0069143B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895B3E3" w14:textId="111CD301" w:rsidR="00FF21DA" w:rsidRPr="004547C7" w:rsidRDefault="00FF21DA" w:rsidP="00FF21DA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547C7">
              <w:rPr>
                <w:snapToGrid w:val="0"/>
                <w:sz w:val="22"/>
                <w:szCs w:val="22"/>
              </w:rPr>
              <w:t>Kanslichefen anmälde att följande granskningsanmäl</w:t>
            </w:r>
            <w:r>
              <w:rPr>
                <w:snapToGrid w:val="0"/>
                <w:sz w:val="22"/>
                <w:szCs w:val="22"/>
              </w:rPr>
              <w:t>an</w:t>
            </w:r>
            <w:r w:rsidRPr="004547C7">
              <w:rPr>
                <w:snapToGrid w:val="0"/>
                <w:sz w:val="22"/>
                <w:szCs w:val="22"/>
              </w:rPr>
              <w:t xml:space="preserve"> hade inkommit: </w:t>
            </w:r>
          </w:p>
          <w:p w14:paraId="62605C68" w14:textId="77777777" w:rsidR="00FF21DA" w:rsidRDefault="00FF21DA" w:rsidP="00FF21DA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BA76673" w14:textId="50121FF2" w:rsidR="00451D02" w:rsidRDefault="00FF21DA" w:rsidP="00FF21DA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C1AB6">
              <w:rPr>
                <w:sz w:val="22"/>
                <w:szCs w:val="22"/>
              </w:rPr>
              <w:t>Granskning av statsministerns uttalanden i riksdagens debatt om EU-politiken</w:t>
            </w:r>
            <w:r>
              <w:rPr>
                <w:sz w:val="22"/>
                <w:szCs w:val="22"/>
              </w:rPr>
              <w:t xml:space="preserve"> (anmäld av </w:t>
            </w:r>
            <w:r w:rsidRPr="002C1AB6">
              <w:rPr>
                <w:sz w:val="22"/>
                <w:szCs w:val="22"/>
              </w:rPr>
              <w:t>Fredrik Olovsson (S)</w:t>
            </w:r>
            <w:r>
              <w:rPr>
                <w:sz w:val="22"/>
                <w:szCs w:val="22"/>
              </w:rPr>
              <w:t>, inkom 2022-11-18, dnr 941-2022/23).</w:t>
            </w:r>
          </w:p>
          <w:p w14:paraId="3D99020F" w14:textId="363BB54F" w:rsidR="00FF21DA" w:rsidRPr="0069143B" w:rsidRDefault="00FF21DA" w:rsidP="00FF21D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69143B" w14:paraId="25FB819C" w14:textId="77777777" w:rsidTr="00F86ACF">
        <w:tc>
          <w:tcPr>
            <w:tcW w:w="753" w:type="dxa"/>
          </w:tcPr>
          <w:p w14:paraId="7C1DAFA0" w14:textId="25C5E54A" w:rsidR="00F84080" w:rsidRPr="0069143B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69143B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FF21DA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19E77F18" w14:textId="74B04942" w:rsidR="00F84080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  <w:r w:rsidRPr="001F14A5">
              <w:rPr>
                <w:b/>
                <w:snapToGrid w:val="0"/>
                <w:sz w:val="22"/>
                <w:szCs w:val="22"/>
              </w:rPr>
              <w:t>Regeringsskiften</w:t>
            </w:r>
          </w:p>
          <w:p w14:paraId="29F766B5" w14:textId="132BFFCE" w:rsidR="001F14A5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52637BB" w14:textId="77777777" w:rsidR="008765E4" w:rsidRPr="00356B7B" w:rsidRDefault="008765E4" w:rsidP="008765E4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610379D5" w14:textId="0634EA49" w:rsidR="0069143B" w:rsidRPr="0069143B" w:rsidRDefault="008765E4" w:rsidP="008765E4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5D65D078" w14:textId="77777777" w:rsidR="0069143B" w:rsidRPr="0069143B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F14A5" w:rsidRPr="0069143B" w14:paraId="493E700B" w14:textId="77777777" w:rsidTr="00F86ACF">
        <w:tc>
          <w:tcPr>
            <w:tcW w:w="753" w:type="dxa"/>
          </w:tcPr>
          <w:p w14:paraId="62D53606" w14:textId="6DEB924F" w:rsidR="001F14A5" w:rsidRPr="0069143B" w:rsidRDefault="001F14A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4</w:t>
            </w:r>
          </w:p>
        </w:tc>
        <w:tc>
          <w:tcPr>
            <w:tcW w:w="6596" w:type="dxa"/>
            <w:gridSpan w:val="2"/>
          </w:tcPr>
          <w:p w14:paraId="4BEEF126" w14:textId="77777777" w:rsidR="001F14A5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  <w:r w:rsidRPr="001F14A5">
              <w:rPr>
                <w:b/>
                <w:snapToGrid w:val="0"/>
                <w:sz w:val="22"/>
                <w:szCs w:val="22"/>
              </w:rPr>
              <w:t>Bemyndiganden eller annat lagstöd för regeringens föreskrifter</w:t>
            </w:r>
          </w:p>
          <w:p w14:paraId="0998C643" w14:textId="44FA9C9B" w:rsidR="001F14A5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662EF411" w14:textId="77777777" w:rsidR="008765E4" w:rsidRPr="00356B7B" w:rsidRDefault="008765E4" w:rsidP="008765E4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5D56BCD9" w14:textId="32560D8A" w:rsidR="001F14A5" w:rsidRDefault="008765E4" w:rsidP="008765E4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288674E0" w14:textId="28A629A7" w:rsidR="001F14A5" w:rsidRPr="001F14A5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1F14A5" w:rsidRPr="0069143B" w14:paraId="0838A5FB" w14:textId="77777777" w:rsidTr="00F86ACF">
        <w:tc>
          <w:tcPr>
            <w:tcW w:w="753" w:type="dxa"/>
          </w:tcPr>
          <w:p w14:paraId="43097D3A" w14:textId="03436A37" w:rsidR="001F14A5" w:rsidRPr="0069143B" w:rsidRDefault="001F14A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596" w:type="dxa"/>
            <w:gridSpan w:val="2"/>
          </w:tcPr>
          <w:p w14:paraId="510D4585" w14:textId="77777777" w:rsidR="001F14A5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  <w:r w:rsidRPr="001F14A5">
              <w:rPr>
                <w:b/>
                <w:snapToGrid w:val="0"/>
                <w:sz w:val="22"/>
                <w:szCs w:val="22"/>
              </w:rPr>
              <w:t>Regeringens styrning av länsstyrelserna</w:t>
            </w:r>
          </w:p>
          <w:p w14:paraId="3F91737C" w14:textId="77777777" w:rsidR="001F14A5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</w:p>
          <w:p w14:paraId="2A52270C" w14:textId="77777777" w:rsidR="008765E4" w:rsidRPr="00356B7B" w:rsidRDefault="008765E4" w:rsidP="008765E4">
            <w:pPr>
              <w:spacing w:after="240"/>
              <w:rPr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 xml:space="preserve">Utskottet behandlade granskningsärendet.  </w:t>
            </w:r>
          </w:p>
          <w:p w14:paraId="3997A529" w14:textId="2CB0CEE1" w:rsidR="001F14A5" w:rsidRDefault="008765E4" w:rsidP="008765E4">
            <w:pPr>
              <w:rPr>
                <w:b/>
                <w:snapToGrid w:val="0"/>
                <w:sz w:val="22"/>
                <w:szCs w:val="22"/>
              </w:rPr>
            </w:pPr>
            <w:r w:rsidRPr="00356B7B">
              <w:rPr>
                <w:snapToGrid w:val="0"/>
                <w:sz w:val="22"/>
                <w:szCs w:val="22"/>
              </w:rPr>
              <w:t>Ärendet bordlades.</w:t>
            </w:r>
          </w:p>
          <w:p w14:paraId="5E15DFD4" w14:textId="4A08404D" w:rsidR="001F14A5" w:rsidRPr="001F14A5" w:rsidRDefault="001F14A5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69143B" w14:paraId="01C45C45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1C3AA597" w14:textId="6E8126A4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Vid protokollet</w:t>
            </w:r>
          </w:p>
          <w:p w14:paraId="10EF5A2A" w14:textId="067AD1CF" w:rsidR="008273F4" w:rsidRPr="0069143B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69143B">
              <w:rPr>
                <w:sz w:val="22"/>
                <w:szCs w:val="22"/>
              </w:rPr>
              <w:t>Justera</w:t>
            </w:r>
            <w:r w:rsidR="00002C68">
              <w:rPr>
                <w:sz w:val="22"/>
                <w:szCs w:val="22"/>
              </w:rPr>
              <w:t>t 2022-12-01</w:t>
            </w:r>
          </w:p>
          <w:p w14:paraId="15A1F86E" w14:textId="6BB455A4" w:rsidR="00AF32C5" w:rsidRPr="0069143B" w:rsidRDefault="0036442F" w:rsidP="00002C68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</w:t>
            </w:r>
          </w:p>
        </w:tc>
      </w:tr>
    </w:tbl>
    <w:p w14:paraId="65148168" w14:textId="77777777" w:rsidR="005805B8" w:rsidRDefault="005805B8" w:rsidP="005805B8">
      <w:pPr>
        <w:widowControl/>
        <w:rPr>
          <w:sz w:val="22"/>
          <w:szCs w:val="22"/>
        </w:rPr>
      </w:pPr>
    </w:p>
    <w:p w14:paraId="5EB5516B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2AD259E2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015028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66D0A03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0025FC1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2022-1</w:t>
            </w:r>
            <w:r w:rsidR="00CB0989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B0989">
              <w:rPr>
                <w:sz w:val="20"/>
              </w:rPr>
              <w:t>1</w:t>
            </w:r>
            <w:r w:rsidR="00166858">
              <w:rPr>
                <w:sz w:val="20"/>
              </w:rPr>
              <w:t>6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C45DB5F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2EFDA880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54360852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37EA191E" w14:textId="0C43AE3F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FF21DA">
              <w:rPr>
                <w:sz w:val="20"/>
              </w:rPr>
              <w:t>7</w:t>
            </w:r>
          </w:p>
        </w:tc>
      </w:tr>
      <w:tr w:rsidR="005805B8" w14:paraId="6AFA178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FF9A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0A23E" w14:textId="5A34F9EA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C45280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D028E" w14:textId="72C017C1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45280">
              <w:rPr>
                <w:sz w:val="20"/>
              </w:rPr>
              <w:t xml:space="preserve"> 4–5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003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16EC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5268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35412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D0045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026B8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04B0D1E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5F9E7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0D4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A09C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67A6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28A2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A223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F5A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DDF4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9E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C0B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AF4C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81A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DE7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396E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ED7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1D381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BD25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2875483C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9E2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EEFF" w14:textId="43BF986A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570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39DB" w14:textId="16B0D667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0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5F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DB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A5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C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2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47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11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B5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96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A6F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E2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DE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6E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E0C0C95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0F5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F37A" w14:textId="2846EB95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9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F635" w14:textId="42A65C56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2D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C7A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5A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95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FD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E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4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7B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B8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91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CA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1A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FDD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AB75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8F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D7BB" w14:textId="43C87B23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16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BFC5" w14:textId="03312843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5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E0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72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B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64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F4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EB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82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7A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F7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57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E9B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9D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47FA87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5363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FFF0" w14:textId="7D28B68B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87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6098" w14:textId="0FE23DBA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C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83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9B1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92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71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08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2B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E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5A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8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F1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5D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FF01D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E6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8763" w14:textId="1DEFE19E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9A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65C0" w14:textId="7566C290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243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4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31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AC2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41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98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91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8C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2B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961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E8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4C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04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4A7BE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BB9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3BF" w14:textId="16AF2C43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81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37E6" w14:textId="024315C9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2B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CE9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AF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8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4E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A98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8A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9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4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AC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02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FB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E95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D5D5CF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FAE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FD69" w14:textId="5941D337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53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E5F9" w14:textId="62A78314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6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68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3862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AB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DC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1C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87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FC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F7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3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887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B83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8F3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4C726C4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8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3916" w14:textId="4D50CCC1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CD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8655" w14:textId="4F5C85E9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62A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485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46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99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E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4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17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0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C3D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CC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F2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ED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30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3705A1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18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EA417" w14:textId="2FCBF7E8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EE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9702" w14:textId="2B8A1EDA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9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D3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FC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69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AA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B0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4D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D8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56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037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8A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38A3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7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8E3DD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74B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093E" w14:textId="3EF2596C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36B2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35B" w14:textId="6CCE578D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DD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774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606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2E2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01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F7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9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4D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9F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66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BC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3D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30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3935D9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82E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2A3D0" w14:textId="725D4B6A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519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88A3" w14:textId="4301AB91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D3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5E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CC5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09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DF9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E4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BE3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4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3E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C6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995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88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09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026189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95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87DA" w14:textId="002310C8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A20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85BE8" w14:textId="321FB085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8EB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144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6D9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A2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6E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B4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B1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8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9D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BBF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3D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4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F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71358EF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18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3536" w14:textId="5C477217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3C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92DF" w14:textId="04C3A5CD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2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BF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C6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8E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E0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33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38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70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4C2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7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03E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E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10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E4C7F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A9C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3266" w14:textId="3BF0C75B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48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E746" w14:textId="60BC67E3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1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546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89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54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D0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3F3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F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ED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9A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9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BD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104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20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DA65C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2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05E7" w14:textId="1F1CBE9C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41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B937" w14:textId="36EA5512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20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92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CA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C63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F3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DCA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E8C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5F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2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48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44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A3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A6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A5A30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E6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08DF5" w14:textId="2CC92444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ADB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45A4" w14:textId="56CE52B4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C62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0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84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700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C4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E15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D57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9C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8BB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9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06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9E7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73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FF11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3E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734" w14:textId="3B810405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30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5CFD" w14:textId="4447A1F3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E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B0D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DA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36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0FF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2B2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4D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F0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D83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DC7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67C5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F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02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699E5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5DD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3E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2A0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927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FC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8B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EB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93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17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7A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03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C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81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DE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247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11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C05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</w:p>
        </w:tc>
      </w:tr>
      <w:tr w:rsidR="008E4E18" w14:paraId="59D6A4B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E77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BB57" w14:textId="5F83F9F3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BC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5655" w14:textId="0B1CC9F6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D1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2D6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B18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63B7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08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14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C8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BD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6AFD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18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DB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91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68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E7E0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E423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1DC85" w14:textId="6518B9B7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5B0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9C5" w14:textId="403EC207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BE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93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8A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325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58C6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8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E0D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23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0F7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10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6E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0A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9E006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77B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78A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87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BA4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A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49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A0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C3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D91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B7E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FE8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59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F9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59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D2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5C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8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2D4CA1A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5A0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F7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0EE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8C2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DC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0F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F9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01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16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9C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BE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7E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2DA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A1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56E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0B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B5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AA2A69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537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5CCA" w14:textId="0099848A" w:rsidR="008E4E18" w:rsidRDefault="00D750B7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9B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73FF6" w14:textId="6A7C9E4F" w:rsidR="008E4E18" w:rsidRDefault="00C45280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A2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E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21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66C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AB8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F5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22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56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E5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47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77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38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79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3E2EA2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3394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8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870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D1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E4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089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711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FF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8DFA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60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06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39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49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4F2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AF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4683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BF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2A2D3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81BB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B92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ACFD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17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517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88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FF4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D2B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DA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85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C04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95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F8E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A9F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E9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6B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41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DC4299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CD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68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641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0A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E44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17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8D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795C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0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3FF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8ED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C8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C1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71B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0F7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C1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52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8A46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B36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96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8CD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AC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C3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C6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06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BB7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BD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20D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48B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72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1448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E3D1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989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D485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D1D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CC39FA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0B4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F6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CAC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0AB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6EC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1D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2D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F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1F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CA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DC7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5E6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7A2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F0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913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615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15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427072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6E6A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5A5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07D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623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4D1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8B1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2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A52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6DE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29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A88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DCA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CD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07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88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C1F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221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495221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CCB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F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47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E19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60E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98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95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165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2FB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56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94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1D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B38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75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3E2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55B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587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76E0BD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8F4C3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D01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77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A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B08D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FF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BB9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9BF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468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0FB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902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D44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AD8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943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EE9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265B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A45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6B9A6F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5BC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4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BD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AE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F3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74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9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E1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FD2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0C8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38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00C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8A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4CF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43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D94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BBB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571B5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F846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70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79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794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5E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D2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F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67D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53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690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DD1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36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9A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EC0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C98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2FD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801671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E628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76A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E74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BC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8F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6CC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70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00F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F188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FE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52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F3F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16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8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4F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E7C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C9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8805E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DC7EE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F41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FEF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01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F75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A4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BD4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BFC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E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D4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55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D6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BD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3EC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C5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37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FE3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AEEF57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1CC2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42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5B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EE7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374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75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F352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FA0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DF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FA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32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24A7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093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1BBA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9D24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013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64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46548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D258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3F3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81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6D7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6F0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68F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842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9D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B4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CD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025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E4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0E9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C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BB6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B7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314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F50822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6BE6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57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ADAA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42E0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ED8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413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A7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8251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485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9F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41E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0854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1CA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01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01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C33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219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507458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274E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3BA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E85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BC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EB1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B13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41E4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FE0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EE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7D7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AAA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DF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54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C405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E9C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67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6FF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5292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FE9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2AC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611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93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295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FD4A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1A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848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246E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F2F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B82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E7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E376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2C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8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23C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557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DE7F67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9D02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116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676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2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01D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5EA9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049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9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CFE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860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259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0A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E1EE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F6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CD5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3D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26337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7034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321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575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0936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13DA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6EBC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656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871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6E6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02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273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1E6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68E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6B4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C0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8A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103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55A839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4C3F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FBE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BAC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9D5B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A6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387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AC5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0B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7A6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96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868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A38F8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5DF4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4E01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5992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34B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3CDB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10ED893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E0A5" w14:textId="77777777" w:rsidR="00506EBC" w:rsidRDefault="00166858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Bassem Nasr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062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51A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F41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002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FEA6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8D3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3C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42D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B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1E0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25B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CF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52D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70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E44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BB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29A0FEF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AAC5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50C5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A8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545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6F9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6F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121C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B75D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767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9C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9FC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E99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29B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C9E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E29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606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9DC9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7391CC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1858C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1A7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E91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41D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1A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E97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1BC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38F8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2FB2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BC3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99FC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934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2E4C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AC44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7DD9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E32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D3B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6E38CE3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7C60" w14:textId="77777777" w:rsidR="00506EBC" w:rsidRDefault="00506EBC" w:rsidP="00506EBC">
            <w:pPr>
              <w:rPr>
                <w:sz w:val="22"/>
                <w:szCs w:val="22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468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09E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C0B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894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2E77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6F60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77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56DA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B6BE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727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7DE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5B186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2F8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43AF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4AC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2CC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64A30F5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44CEA1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5BDCFAB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4C65C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A9F33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506EBC" w14:paraId="54844484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450125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D49AFA0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2EE35608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26840A1" w14:textId="77777777" w:rsidR="00506EBC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71456899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1DA"/>
    <w:rsid w:val="00000C1F"/>
    <w:rsid w:val="00001E5A"/>
    <w:rsid w:val="00002C68"/>
    <w:rsid w:val="00006AAF"/>
    <w:rsid w:val="0000744F"/>
    <w:rsid w:val="000075A7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402F2"/>
    <w:rsid w:val="00161AA6"/>
    <w:rsid w:val="00164E3D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14A5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75B8"/>
    <w:rsid w:val="00330305"/>
    <w:rsid w:val="00331327"/>
    <w:rsid w:val="0033415B"/>
    <w:rsid w:val="00336917"/>
    <w:rsid w:val="00342116"/>
    <w:rsid w:val="00360479"/>
    <w:rsid w:val="0036442F"/>
    <w:rsid w:val="0039258B"/>
    <w:rsid w:val="00393CDC"/>
    <w:rsid w:val="00394192"/>
    <w:rsid w:val="003952A4"/>
    <w:rsid w:val="003955E1"/>
    <w:rsid w:val="0039591D"/>
    <w:rsid w:val="003A4779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765E4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C3BE7"/>
    <w:rsid w:val="009C51B0"/>
    <w:rsid w:val="009D06FB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5280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17D0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0B7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27F9"/>
    <w:rsid w:val="00F33C48"/>
    <w:rsid w:val="00F454FD"/>
    <w:rsid w:val="00F54002"/>
    <w:rsid w:val="00F70370"/>
    <w:rsid w:val="00F71B2F"/>
    <w:rsid w:val="00F76406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A9AE5"/>
  <w15:chartTrackingRefBased/>
  <w15:docId w15:val="{919132F6-8CF6-4FC8-B3E7-CF010847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62</TotalTime>
  <Pages>2</Pages>
  <Words>327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6</cp:revision>
  <cp:lastPrinted>2022-11-30T14:31:00Z</cp:lastPrinted>
  <dcterms:created xsi:type="dcterms:W3CDTF">2022-11-29T12:16:00Z</dcterms:created>
  <dcterms:modified xsi:type="dcterms:W3CDTF">2023-01-18T08:19:00Z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