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AB3FBB9C8D461FA374263912E61C15"/>
        </w:placeholder>
        <w15:appearance w15:val="hidden"/>
        <w:text/>
      </w:sdtPr>
      <w:sdtEndPr/>
      <w:sdtContent>
        <w:p w:rsidRPr="009B062B" w:rsidR="00AF30DD" w:rsidP="009B062B" w:rsidRDefault="00AF30DD" w14:paraId="0B3757BF" w14:textId="77777777">
          <w:pPr>
            <w:pStyle w:val="RubrikFrslagTIllRiksdagsbeslut"/>
          </w:pPr>
          <w:r w:rsidRPr="009B062B">
            <w:t>Förslag till riksdagsbeslut</w:t>
          </w:r>
        </w:p>
      </w:sdtContent>
    </w:sdt>
    <w:sdt>
      <w:sdtPr>
        <w:alias w:val="Yrkande 1"/>
        <w:tag w:val="6da00b54-8fae-43b0-b010-ae2ceedb2dcc"/>
        <w:id w:val="-1953243737"/>
        <w:lock w:val="sdtLocked"/>
      </w:sdtPr>
      <w:sdtEndPr/>
      <w:sdtContent>
        <w:p w:rsidR="00FB20A5" w:rsidRDefault="00AE5343" w14:paraId="032F39D2" w14:textId="77777777">
          <w:pPr>
            <w:pStyle w:val="Frslagstext"/>
            <w:numPr>
              <w:ilvl w:val="0"/>
              <w:numId w:val="0"/>
            </w:numPr>
          </w:pPr>
          <w:r>
            <w:t>Riksdagen ställer sig bakom det som anförs i motionen om att undanta Essingeleden från avgiftsbeläggning fram till dess att Förbifart Stockholm är färdigställd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3D10A993024C9AB98307CB3ED34452"/>
        </w:placeholder>
        <w15:appearance w15:val="hidden"/>
        <w:text/>
      </w:sdtPr>
      <w:sdtEndPr/>
      <w:sdtContent>
        <w:p w:rsidRPr="009B062B" w:rsidR="006D79C9" w:rsidP="00333E95" w:rsidRDefault="006D79C9" w14:paraId="2F9D76DA" w14:textId="77777777">
          <w:pPr>
            <w:pStyle w:val="Rubrik1"/>
          </w:pPr>
          <w:r>
            <w:t>Motivering</w:t>
          </w:r>
        </w:p>
      </w:sdtContent>
    </w:sdt>
    <w:p w:rsidRPr="0015200A" w:rsidR="00F73377" w:rsidP="0015200A" w:rsidRDefault="00F73377" w14:paraId="46E56116" w14:textId="77777777">
      <w:pPr>
        <w:pStyle w:val="Normalutanindragellerluft"/>
      </w:pPr>
      <w:r w:rsidRPr="0015200A">
        <w:t>Trängselavgifter fyller en viktig funktion som finansieringskälla för infrastruktur, och kan användas som styrmedel för att minska trafiken. Det är dock inte rimligt att människor som inte har något annat val än att passera en viss sträckning ska tvingas betala trängselavgift. Att avgiftsbelägga Essingeleden innan Förbifart Stockholm är färdigställd innebär att många tvingas in på en avgiftsbelagd väg, trots att de inte vill in i Stockholm utan bara passera.</w:t>
      </w:r>
      <w:bookmarkStart w:name="_GoBack" w:id="1"/>
      <w:bookmarkEnd w:id="1"/>
    </w:p>
    <w:p w:rsidR="00F73377" w:rsidP="0015200A" w:rsidRDefault="00F73377" w14:paraId="68CA654D" w14:textId="7D8ACBCD">
      <w:r w:rsidRPr="0015200A">
        <w:t>Med anledning av vad som anförs i motionen föreslår jag riksdagen besluta att tillkännage för regeringen om att se över möjligheten att undanta Essingeleden från avgiftsbeläggning fram till dess att Förbifart Stockholm är färdigställd.</w:t>
      </w:r>
    </w:p>
    <w:p w:rsidRPr="0015200A" w:rsidR="0015200A" w:rsidP="0015200A" w:rsidRDefault="0015200A" w14:paraId="50B95FEC" w14:textId="77777777"/>
    <w:sdt>
      <w:sdtPr>
        <w:rPr>
          <w:i/>
          <w:noProof/>
        </w:rPr>
        <w:alias w:val="CC_Underskrifter"/>
        <w:tag w:val="CC_Underskrifter"/>
        <w:id w:val="583496634"/>
        <w:lock w:val="sdtContentLocked"/>
        <w:placeholder>
          <w:docPart w:val="1A7A9562AE0B4B5FA21A722DDB03AB20"/>
        </w:placeholder>
        <w15:appearance w15:val="hidden"/>
      </w:sdtPr>
      <w:sdtEndPr>
        <w:rPr>
          <w:i w:val="0"/>
          <w:noProof w:val="0"/>
        </w:rPr>
      </w:sdtEndPr>
      <w:sdtContent>
        <w:p w:rsidR="004801AC" w:rsidP="0031364A" w:rsidRDefault="0015200A" w14:paraId="332E74C5" w14:textId="1552AA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7424B0" w:rsidRDefault="007424B0" w14:paraId="377D3D4F" w14:textId="77777777"/>
    <w:sectPr w:rsidR="007424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7A982" w14:textId="77777777" w:rsidR="00C137FA" w:rsidRDefault="00C137FA" w:rsidP="000C1CAD">
      <w:pPr>
        <w:spacing w:line="240" w:lineRule="auto"/>
      </w:pPr>
      <w:r>
        <w:separator/>
      </w:r>
    </w:p>
  </w:endnote>
  <w:endnote w:type="continuationSeparator" w:id="0">
    <w:p w14:paraId="2D3FDE26" w14:textId="77777777" w:rsidR="00C137FA" w:rsidRDefault="00C137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52C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736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23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541B0" w14:textId="77777777" w:rsidR="00C137FA" w:rsidRDefault="00C137FA" w:rsidP="000C1CAD">
      <w:pPr>
        <w:spacing w:line="240" w:lineRule="auto"/>
      </w:pPr>
      <w:r>
        <w:separator/>
      </w:r>
    </w:p>
  </w:footnote>
  <w:footnote w:type="continuationSeparator" w:id="0">
    <w:p w14:paraId="2D20B3D0" w14:textId="77777777" w:rsidR="00C137FA" w:rsidRDefault="00C137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E5EFD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D29EF" wp14:anchorId="31A05A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200A" w14:paraId="2CCEAEFC" w14:textId="77777777">
                          <w:pPr>
                            <w:jc w:val="right"/>
                          </w:pPr>
                          <w:sdt>
                            <w:sdtPr>
                              <w:alias w:val="CC_Noformat_Partikod"/>
                              <w:tag w:val="CC_Noformat_Partikod"/>
                              <w:id w:val="-53464382"/>
                              <w:placeholder>
                                <w:docPart w:val="B9B393F4967E407CBF1922B13F9592AE"/>
                              </w:placeholder>
                              <w:text/>
                            </w:sdtPr>
                            <w:sdtEndPr/>
                            <w:sdtContent>
                              <w:r w:rsidR="00F73377">
                                <w:t>M</w:t>
                              </w:r>
                            </w:sdtContent>
                          </w:sdt>
                          <w:sdt>
                            <w:sdtPr>
                              <w:alias w:val="CC_Noformat_Partinummer"/>
                              <w:tag w:val="CC_Noformat_Partinummer"/>
                              <w:id w:val="-1709555926"/>
                              <w:placeholder>
                                <w:docPart w:val="727A5F3BF45E4C0F9EFD7D1851AEACBF"/>
                              </w:placeholder>
                              <w:text/>
                            </w:sdtPr>
                            <w:sdtEndPr/>
                            <w:sdtContent>
                              <w:r w:rsidR="00F73377">
                                <w:t>1421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A05A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200A" w14:paraId="2CCEAEFC" w14:textId="77777777">
                    <w:pPr>
                      <w:jc w:val="right"/>
                    </w:pPr>
                    <w:sdt>
                      <w:sdtPr>
                        <w:alias w:val="CC_Noformat_Partikod"/>
                        <w:tag w:val="CC_Noformat_Partikod"/>
                        <w:id w:val="-53464382"/>
                        <w:placeholder>
                          <w:docPart w:val="B9B393F4967E407CBF1922B13F9592AE"/>
                        </w:placeholder>
                        <w:text/>
                      </w:sdtPr>
                      <w:sdtEndPr/>
                      <w:sdtContent>
                        <w:r w:rsidR="00F73377">
                          <w:t>M</w:t>
                        </w:r>
                      </w:sdtContent>
                    </w:sdt>
                    <w:sdt>
                      <w:sdtPr>
                        <w:alias w:val="CC_Noformat_Partinummer"/>
                        <w:tag w:val="CC_Noformat_Partinummer"/>
                        <w:id w:val="-1709555926"/>
                        <w:placeholder>
                          <w:docPart w:val="727A5F3BF45E4C0F9EFD7D1851AEACBF"/>
                        </w:placeholder>
                        <w:text/>
                      </w:sdtPr>
                      <w:sdtEndPr/>
                      <w:sdtContent>
                        <w:r w:rsidR="00F73377">
                          <w:t>1421</w:t>
                        </w:r>
                      </w:sdtContent>
                    </w:sdt>
                  </w:p>
                </w:txbxContent>
              </v:textbox>
              <w10:wrap anchorx="page"/>
            </v:shape>
          </w:pict>
        </mc:Fallback>
      </mc:AlternateContent>
    </w:r>
  </w:p>
  <w:p w:rsidRPr="00293C4F" w:rsidR="004F35FE" w:rsidP="00776B74" w:rsidRDefault="004F35FE" w14:paraId="1D29DF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200A" w14:paraId="44842C7B" w14:textId="77777777">
    <w:pPr>
      <w:jc w:val="right"/>
    </w:pPr>
    <w:sdt>
      <w:sdtPr>
        <w:alias w:val="CC_Noformat_Partikod"/>
        <w:tag w:val="CC_Noformat_Partikod"/>
        <w:id w:val="559911109"/>
        <w:placeholder>
          <w:docPart w:val="727A5F3BF45E4C0F9EFD7D1851AEACBF"/>
        </w:placeholder>
        <w:text/>
      </w:sdtPr>
      <w:sdtEndPr/>
      <w:sdtContent>
        <w:r w:rsidR="00F73377">
          <w:t>M</w:t>
        </w:r>
      </w:sdtContent>
    </w:sdt>
    <w:sdt>
      <w:sdtPr>
        <w:alias w:val="CC_Noformat_Partinummer"/>
        <w:tag w:val="CC_Noformat_Partinummer"/>
        <w:id w:val="1197820850"/>
        <w:text/>
      </w:sdtPr>
      <w:sdtEndPr/>
      <w:sdtContent>
        <w:r w:rsidR="00F73377">
          <w:t>1421</w:t>
        </w:r>
      </w:sdtContent>
    </w:sdt>
  </w:p>
  <w:p w:rsidR="004F35FE" w:rsidP="00776B74" w:rsidRDefault="004F35FE" w14:paraId="1DAB47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200A" w14:paraId="69C57EC3" w14:textId="77777777">
    <w:pPr>
      <w:jc w:val="right"/>
    </w:pPr>
    <w:sdt>
      <w:sdtPr>
        <w:alias w:val="CC_Noformat_Partikod"/>
        <w:tag w:val="CC_Noformat_Partikod"/>
        <w:id w:val="1471015553"/>
        <w:text/>
      </w:sdtPr>
      <w:sdtEndPr/>
      <w:sdtContent>
        <w:r w:rsidR="00F73377">
          <w:t>M</w:t>
        </w:r>
      </w:sdtContent>
    </w:sdt>
    <w:sdt>
      <w:sdtPr>
        <w:alias w:val="CC_Noformat_Partinummer"/>
        <w:tag w:val="CC_Noformat_Partinummer"/>
        <w:id w:val="-2014525982"/>
        <w:text/>
      </w:sdtPr>
      <w:sdtEndPr/>
      <w:sdtContent>
        <w:r w:rsidR="00F73377">
          <w:t>1421</w:t>
        </w:r>
      </w:sdtContent>
    </w:sdt>
  </w:p>
  <w:p w:rsidR="004F35FE" w:rsidP="00A314CF" w:rsidRDefault="0015200A" w14:paraId="589CE1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200A" w14:paraId="15848D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200A" w14:paraId="1939F2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:3286</w:t>
        </w:r>
      </w:sdtContent>
    </w:sdt>
  </w:p>
  <w:p w:rsidR="004F35FE" w:rsidP="00E03A3D" w:rsidRDefault="0015200A" w14:paraId="5F1C5EEC"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F73377" w14:paraId="5E727C4B" w14:textId="77777777">
        <w:pPr>
          <w:pStyle w:val="FSHRub2"/>
        </w:pPr>
        <w:r>
          <w:t>Undanta Essingeleden från avgiftsbeläggning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9172D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00A"/>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399"/>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64A"/>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A7CA4"/>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4B0"/>
    <w:rsid w:val="00742C24"/>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B6D"/>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7B3"/>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343"/>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7FA"/>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7F1"/>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3FE9"/>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46C"/>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377"/>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0A5"/>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F0F6EE"/>
  <w15:chartTrackingRefBased/>
  <w15:docId w15:val="{84AD87DC-C1D6-468C-989D-EAA18029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AB3FBB9C8D461FA374263912E61C15"/>
        <w:category>
          <w:name w:val="Allmänt"/>
          <w:gallery w:val="placeholder"/>
        </w:category>
        <w:types>
          <w:type w:val="bbPlcHdr"/>
        </w:types>
        <w:behaviors>
          <w:behavior w:val="content"/>
        </w:behaviors>
        <w:guid w:val="{0798A16F-EA92-4937-B70F-B6455BE30116}"/>
      </w:docPartPr>
      <w:docPartBody>
        <w:p w:rsidR="00FD345E" w:rsidRDefault="00B61C47">
          <w:pPr>
            <w:pStyle w:val="53AB3FBB9C8D461FA374263912E61C15"/>
          </w:pPr>
          <w:r w:rsidRPr="005A0A93">
            <w:rPr>
              <w:rStyle w:val="Platshllartext"/>
            </w:rPr>
            <w:t>Förslag till riksdagsbeslut</w:t>
          </w:r>
        </w:p>
      </w:docPartBody>
    </w:docPart>
    <w:docPart>
      <w:docPartPr>
        <w:name w:val="8E3D10A993024C9AB98307CB3ED34452"/>
        <w:category>
          <w:name w:val="Allmänt"/>
          <w:gallery w:val="placeholder"/>
        </w:category>
        <w:types>
          <w:type w:val="bbPlcHdr"/>
        </w:types>
        <w:behaviors>
          <w:behavior w:val="content"/>
        </w:behaviors>
        <w:guid w:val="{C60CD3B4-1645-4448-A98F-9EA1B5D6E162}"/>
      </w:docPartPr>
      <w:docPartBody>
        <w:p w:rsidR="00FD345E" w:rsidRDefault="00B61C47">
          <w:pPr>
            <w:pStyle w:val="8E3D10A993024C9AB98307CB3ED34452"/>
          </w:pPr>
          <w:r w:rsidRPr="005A0A93">
            <w:rPr>
              <w:rStyle w:val="Platshllartext"/>
            </w:rPr>
            <w:t>Motivering</w:t>
          </w:r>
        </w:p>
      </w:docPartBody>
    </w:docPart>
    <w:docPart>
      <w:docPartPr>
        <w:name w:val="B9B393F4967E407CBF1922B13F9592AE"/>
        <w:category>
          <w:name w:val="Allmänt"/>
          <w:gallery w:val="placeholder"/>
        </w:category>
        <w:types>
          <w:type w:val="bbPlcHdr"/>
        </w:types>
        <w:behaviors>
          <w:behavior w:val="content"/>
        </w:behaviors>
        <w:guid w:val="{A3445567-1344-4F40-BB03-E6163E65E494}"/>
      </w:docPartPr>
      <w:docPartBody>
        <w:p w:rsidR="00FD345E" w:rsidRDefault="00B61C47">
          <w:pPr>
            <w:pStyle w:val="B9B393F4967E407CBF1922B13F9592AE"/>
          </w:pPr>
          <w:r>
            <w:rPr>
              <w:rStyle w:val="Platshllartext"/>
            </w:rPr>
            <w:t xml:space="preserve"> </w:t>
          </w:r>
        </w:p>
      </w:docPartBody>
    </w:docPart>
    <w:docPart>
      <w:docPartPr>
        <w:name w:val="727A5F3BF45E4C0F9EFD7D1851AEACBF"/>
        <w:category>
          <w:name w:val="Allmänt"/>
          <w:gallery w:val="placeholder"/>
        </w:category>
        <w:types>
          <w:type w:val="bbPlcHdr"/>
        </w:types>
        <w:behaviors>
          <w:behavior w:val="content"/>
        </w:behaviors>
        <w:guid w:val="{7DFA9065-682A-4170-ADE1-4EED51939539}"/>
      </w:docPartPr>
      <w:docPartBody>
        <w:p w:rsidR="00FD345E" w:rsidRDefault="00B61C47">
          <w:pPr>
            <w:pStyle w:val="727A5F3BF45E4C0F9EFD7D1851AEACBF"/>
          </w:pPr>
          <w:r>
            <w:t xml:space="preserve"> </w:t>
          </w:r>
        </w:p>
      </w:docPartBody>
    </w:docPart>
    <w:docPart>
      <w:docPartPr>
        <w:name w:val="1A7A9562AE0B4B5FA21A722DDB03AB20"/>
        <w:category>
          <w:name w:val="Allmänt"/>
          <w:gallery w:val="placeholder"/>
        </w:category>
        <w:types>
          <w:type w:val="bbPlcHdr"/>
        </w:types>
        <w:behaviors>
          <w:behavior w:val="content"/>
        </w:behaviors>
        <w:guid w:val="{F6B9996C-C847-4EA3-B48A-612FE7193494}"/>
      </w:docPartPr>
      <w:docPartBody>
        <w:p w:rsidR="00000000" w:rsidRDefault="002332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5E"/>
    <w:rsid w:val="00B61C47"/>
    <w:rsid w:val="00FD34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AB3FBB9C8D461FA374263912E61C15">
    <w:name w:val="53AB3FBB9C8D461FA374263912E61C15"/>
  </w:style>
  <w:style w:type="paragraph" w:customStyle="1" w:styleId="2BCA1BCB1F0E499F869AA175FB40F529">
    <w:name w:val="2BCA1BCB1F0E499F869AA175FB40F529"/>
  </w:style>
  <w:style w:type="paragraph" w:customStyle="1" w:styleId="DB0A91BB9FF046E0B0CBDB88B3D29874">
    <w:name w:val="DB0A91BB9FF046E0B0CBDB88B3D29874"/>
  </w:style>
  <w:style w:type="paragraph" w:customStyle="1" w:styleId="8E3D10A993024C9AB98307CB3ED34452">
    <w:name w:val="8E3D10A993024C9AB98307CB3ED34452"/>
  </w:style>
  <w:style w:type="paragraph" w:customStyle="1" w:styleId="6E1103E16A794173B76386A5D764C522">
    <w:name w:val="6E1103E16A794173B76386A5D764C522"/>
  </w:style>
  <w:style w:type="paragraph" w:customStyle="1" w:styleId="B9B393F4967E407CBF1922B13F9592AE">
    <w:name w:val="B9B393F4967E407CBF1922B13F9592AE"/>
  </w:style>
  <w:style w:type="paragraph" w:customStyle="1" w:styleId="727A5F3BF45E4C0F9EFD7D1851AEACBF">
    <w:name w:val="727A5F3BF45E4C0F9EFD7D1851AEA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61092-635C-4F66-9EC1-7E279F59FF0F}"/>
</file>

<file path=customXml/itemProps2.xml><?xml version="1.0" encoding="utf-8"?>
<ds:datastoreItem xmlns:ds="http://schemas.openxmlformats.org/officeDocument/2006/customXml" ds:itemID="{4F70213A-DEEA-4BA2-B501-E89E6BE84280}"/>
</file>

<file path=customXml/itemProps3.xml><?xml version="1.0" encoding="utf-8"?>
<ds:datastoreItem xmlns:ds="http://schemas.openxmlformats.org/officeDocument/2006/customXml" ds:itemID="{F080F08F-840B-4F6C-B55A-2010261A6A91}"/>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831</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M1421 Undanta Essingeleden från avgiftsbeläggning</vt:lpstr>
      <vt:lpstr>
      </vt:lpstr>
    </vt:vector>
  </TitlesOfParts>
  <Company>Sveriges riksdag</Company>
  <LinksUpToDate>false</LinksUpToDate>
  <CharactersWithSpaces>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