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26996" w:rsidRDefault="006E04A4">
      <w:pPr>
        <w:pStyle w:val="Dokumentbeteckning"/>
        <w:rPr>
          <w:u w:val="single"/>
        </w:rPr>
      </w:pPr>
      <w:r w:rsidRPr="00326996">
        <w:fldChar w:fldCharType="begin" w:fldLock="1"/>
      </w:r>
      <w:r w:rsidRPr="00326996">
        <w:instrText xml:space="preserve"> DOCPROPERTY "DocumentYear" </w:instrText>
      </w:r>
      <w:r w:rsidRPr="00326996">
        <w:fldChar w:fldCharType="separate"/>
      </w:r>
      <w:r w:rsidR="00CC48EE" w:rsidRPr="00326996">
        <w:t>2010/11</w:t>
      </w:r>
      <w:r w:rsidRPr="00326996">
        <w:fldChar w:fldCharType="end"/>
      </w:r>
      <w:r w:rsidRPr="00326996">
        <w:t>:</w:t>
      </w:r>
      <w:r w:rsidRPr="00326996">
        <w:fldChar w:fldCharType="begin" w:fldLock="1"/>
      </w:r>
      <w:r w:rsidRPr="00326996">
        <w:instrText xml:space="preserve"> DOCPROPERTY "DocumentNumber" </w:instrText>
      </w:r>
      <w:r w:rsidRPr="00326996">
        <w:fldChar w:fldCharType="separate"/>
      </w:r>
      <w:r w:rsidR="00CC48EE" w:rsidRPr="00326996">
        <w:t>24</w:t>
      </w:r>
      <w:r w:rsidRPr="00326996">
        <w:fldChar w:fldCharType="end"/>
      </w:r>
    </w:p>
    <w:p w:rsidR="006E04A4" w:rsidRPr="00326996" w:rsidRDefault="006E04A4">
      <w:pPr>
        <w:pStyle w:val="Datum"/>
        <w:outlineLvl w:val="0"/>
      </w:pPr>
      <w:r w:rsidRPr="00326996">
        <w:fldChar w:fldCharType="begin" w:fldLock="1"/>
      </w:r>
      <w:r w:rsidRPr="00326996">
        <w:instrText xml:space="preserve"> DOCPROPERTY "DocumentDate" </w:instrText>
      </w:r>
      <w:r w:rsidRPr="00326996">
        <w:fldChar w:fldCharType="separate"/>
      </w:r>
      <w:r w:rsidR="00CC48EE" w:rsidRPr="00326996">
        <w:t>Tisdagen den 30 november 2010</w:t>
      </w:r>
      <w:r w:rsidRPr="0032699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26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26996" w:rsidRDefault="000C06BF">
            <w:pPr>
              <w:pStyle w:val="Plenum"/>
              <w:tabs>
                <w:tab w:val="clear" w:pos="1418"/>
              </w:tabs>
            </w:pPr>
            <w:r w:rsidRPr="00326996">
              <w:t>Kl.</w:t>
            </w:r>
          </w:p>
        </w:tc>
        <w:tc>
          <w:tcPr>
            <w:tcW w:w="851" w:type="dxa"/>
          </w:tcPr>
          <w:p w:rsidR="006E04A4" w:rsidRPr="00326996" w:rsidRDefault="000C06B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26996">
              <w:t>13.00</w:t>
            </w:r>
          </w:p>
        </w:tc>
        <w:tc>
          <w:tcPr>
            <w:tcW w:w="397" w:type="dxa"/>
          </w:tcPr>
          <w:p w:rsidR="006E04A4" w:rsidRPr="0032699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26996" w:rsidRDefault="000C06B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26996">
              <w:t>Interpellationssvar</w:t>
            </w:r>
            <w:r w:rsidRPr="00326996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326996" w:rsidRDefault="006E04A4">
      <w:pPr>
        <w:pStyle w:val="StreckLngt"/>
      </w:pPr>
      <w:r w:rsidRPr="00326996">
        <w:tab/>
      </w:r>
    </w:p>
    <w:p w:rsidR="00B819DB" w:rsidRPr="00326996" w:rsidRDefault="00B819DB" w:rsidP="003675A0">
      <w:pPr>
        <w:pStyle w:val="Blankrad"/>
      </w:pPr>
      <w:r w:rsidRPr="003269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9DB" w:rsidRPr="00326996" w:rsidTr="007F29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9DB" w:rsidRPr="00326996" w:rsidRDefault="00B819DB" w:rsidP="007F2974">
            <w:pPr>
              <w:pStyle w:val="HuvudrubrikFlisteNr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HuvudrubrikEnsam"/>
            </w:pPr>
            <w:r w:rsidRPr="00326996">
              <w:t>Justering av protokoll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HuvudrubrikKolumn3"/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Protokollet från sammanträdet onsdagen den 24 november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</w:tbl>
    <w:p w:rsidR="00B819DB" w:rsidRPr="00326996" w:rsidRDefault="00B819DB" w:rsidP="003675A0">
      <w:pPr>
        <w:pStyle w:val="Blankrad"/>
      </w:pPr>
      <w:r w:rsidRPr="003269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9DB" w:rsidRPr="00326996" w:rsidTr="007F29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9DB" w:rsidRPr="00326996" w:rsidRDefault="00B819DB" w:rsidP="007F2974">
            <w:pPr>
              <w:pStyle w:val="HuvudrubrikFlisteNr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HuvudrubrikEnsam"/>
            </w:pPr>
            <w:bookmarkStart w:id="1" w:name="Start_FördröjdaInterpellationer"/>
            <w:bookmarkEnd w:id="1"/>
            <w:r w:rsidRPr="00326996">
              <w:t>Anmälan om fördröjda svar på interpellationer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HuvudrubrikKolumn3"/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2010/11:57 av Jonas Sjöstedt (V)</w:t>
            </w:r>
          </w:p>
          <w:p w:rsidR="00B819DB" w:rsidRPr="00326996" w:rsidRDefault="00B819DB" w:rsidP="007F2974">
            <w:r w:rsidRPr="00326996">
              <w:t>Järnväg till Kaunisvaara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2010/11:58 av Anders Ygeman (S)</w:t>
            </w:r>
          </w:p>
          <w:p w:rsidR="00B819DB" w:rsidRPr="00326996" w:rsidRDefault="00B819DB" w:rsidP="007F2974">
            <w:r w:rsidRPr="00326996">
              <w:t>Trängselskatt i Stockholm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2010/11:64 av Sven-Erik Bucht (S)</w:t>
            </w:r>
          </w:p>
          <w:p w:rsidR="00B819DB" w:rsidRPr="00326996" w:rsidRDefault="00B819DB" w:rsidP="007F2974">
            <w:r w:rsidRPr="00326996">
              <w:t>Sjöfartens spelregler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2010/11:66 av Kent Persson (V)</w:t>
            </w:r>
          </w:p>
          <w:p w:rsidR="00B819DB" w:rsidRPr="00326996" w:rsidRDefault="00B819DB" w:rsidP="007F2974">
            <w:r w:rsidRPr="00326996">
              <w:t>Vindkraften, försvaret och den kommunala vetorätten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2010/11:67 av Kent Persson (V)</w:t>
            </w:r>
          </w:p>
          <w:p w:rsidR="00B819DB" w:rsidRPr="00326996" w:rsidRDefault="00B819DB" w:rsidP="007F2974">
            <w:r w:rsidRPr="00326996">
              <w:t>Vindkraft till havs, uttagsskatt och reglerkraft för vindkraft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2010/11:69 av Börje Vestlund (S)</w:t>
            </w:r>
          </w:p>
          <w:p w:rsidR="00B819DB" w:rsidRPr="00326996" w:rsidRDefault="00B819DB" w:rsidP="007F2974">
            <w:r w:rsidRPr="00326996">
              <w:t>Regelförenklingar för företag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</w:tbl>
    <w:p w:rsidR="00B819DB" w:rsidRPr="00326996" w:rsidRDefault="00B819DB" w:rsidP="003675A0">
      <w:pPr>
        <w:pStyle w:val="Blankrad"/>
      </w:pPr>
      <w:r w:rsidRPr="003269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9DB" w:rsidRPr="00326996" w:rsidTr="007F29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9DB" w:rsidRPr="00326996" w:rsidRDefault="00B819DB" w:rsidP="007F2974">
            <w:pPr>
              <w:pStyle w:val="HuvudrubrikFlisteNr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Huvudrubrik"/>
            </w:pPr>
            <w:bookmarkStart w:id="2" w:name="Start_Interpellationer"/>
            <w:bookmarkEnd w:id="2"/>
            <w:r w:rsidRPr="00326996">
              <w:t>Svar på interpellationer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HuvudrubrikKolumn3"/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Besvaradav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Besvaradav"/>
            </w:pPr>
            <w:r w:rsidRPr="00326996">
              <w:t>Justitieminister Beatrice Ask (M)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Besvaradav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2010/11:60 av Maria Ferm (MP)</w:t>
            </w:r>
          </w:p>
          <w:p w:rsidR="00B819DB" w:rsidRPr="00326996" w:rsidRDefault="00B819DB" w:rsidP="007F2974">
            <w:r w:rsidRPr="00326996">
              <w:t>De rättsvårdande myndigheternas hantering av terroristhot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Besvaradav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Besvaradav"/>
            </w:pPr>
            <w:r w:rsidRPr="00326996">
              <w:t>Närings- och energiminister Maud Olofsson (C)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Besvaradav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2010/11:15 av Matilda Ernkrans (S)</w:t>
            </w:r>
          </w:p>
          <w:p w:rsidR="00B819DB" w:rsidRPr="00326996" w:rsidRDefault="00B819DB" w:rsidP="007F2974">
            <w:r w:rsidRPr="00326996">
              <w:t>Dammolycka med stora miljökonsekvenser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2010/11:23 av Karin Åström (S)</w:t>
            </w:r>
          </w:p>
          <w:p w:rsidR="00B819DB" w:rsidRPr="00326996" w:rsidRDefault="00B819DB" w:rsidP="007F2974">
            <w:r w:rsidRPr="00326996">
              <w:t>Elleveranser i Tornedalen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2010/11:44 av Kent Persson (V)</w:t>
            </w:r>
          </w:p>
          <w:p w:rsidR="00B819DB" w:rsidRPr="00326996" w:rsidRDefault="00B819DB" w:rsidP="007F2974">
            <w:r w:rsidRPr="00326996">
              <w:t>Sveriges agerande för energieffektivisering i EU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Besvaradav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Besvaradav"/>
            </w:pPr>
            <w:r w:rsidRPr="00326996">
              <w:t>Statsrådet Nyamko Sabuni (FP)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Besvaradav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2010/11:59 av Ann-Christin Ahlberg (S)</w:t>
            </w:r>
          </w:p>
          <w:p w:rsidR="00B819DB" w:rsidRPr="00326996" w:rsidRDefault="00B819DB" w:rsidP="007F2974">
            <w:r w:rsidRPr="00326996">
              <w:t>Regeringens arbete med jämställdhetsfrågor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</w:tbl>
    <w:p w:rsidR="00B819DB" w:rsidRPr="00326996" w:rsidRDefault="00B819DB" w:rsidP="003675A0">
      <w:pPr>
        <w:pStyle w:val="Blankrad"/>
      </w:pPr>
      <w:r w:rsidRPr="003269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9DB" w:rsidRPr="00326996" w:rsidTr="007F29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9DB" w:rsidRPr="00326996" w:rsidRDefault="00B819DB" w:rsidP="007F2974">
            <w:pPr>
              <w:pStyle w:val="HuvudrubrikFlisteNr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HuvudrubrikEnsam"/>
            </w:pPr>
            <w:bookmarkStart w:id="3" w:name="Start_EUdokument"/>
            <w:bookmarkEnd w:id="3"/>
            <w:r w:rsidRPr="0032699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HuvudrubrikKolumn3"/>
            </w:pPr>
            <w:r w:rsidRPr="00326996">
              <w:t>Ansvarigt utskott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067711" w:rsidRPr="00326996" w:rsidRDefault="00B819DB" w:rsidP="007F2974">
            <w:r w:rsidRPr="00326996">
              <w:t>2010/11:FPM32 Ramverk för bankkrishantering</w:t>
            </w:r>
            <w:r w:rsidR="00590D00" w:rsidRPr="00326996">
              <w:t xml:space="preserve"> </w:t>
            </w:r>
            <w:r w:rsidR="00067711" w:rsidRPr="00326996">
              <w:t>KOM(2010)579</w:t>
            </w:r>
          </w:p>
        </w:tc>
        <w:tc>
          <w:tcPr>
            <w:tcW w:w="2481" w:type="dxa"/>
          </w:tcPr>
          <w:p w:rsidR="00B819DB" w:rsidRPr="00326996" w:rsidRDefault="00CF0400" w:rsidP="007F2974">
            <w:pPr>
              <w:rPr>
                <w:spacing w:val="-4"/>
              </w:rPr>
            </w:pPr>
            <w:r w:rsidRPr="00326996">
              <w:rPr>
                <w:spacing w:val="-4"/>
              </w:rPr>
              <w:t>FiU</w:t>
            </w:r>
          </w:p>
        </w:tc>
      </w:tr>
    </w:tbl>
    <w:p w:rsidR="00B819DB" w:rsidRPr="00326996" w:rsidRDefault="00B819DB" w:rsidP="003675A0">
      <w:pPr>
        <w:pStyle w:val="Blankrad"/>
      </w:pPr>
      <w:r w:rsidRPr="003269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9DB" w:rsidRPr="00326996" w:rsidTr="007F29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9DB" w:rsidRPr="00326996" w:rsidRDefault="00B819DB" w:rsidP="007F2974">
            <w:pPr>
              <w:pStyle w:val="HuvudrubrikFlisteNr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Huvudrubrik"/>
            </w:pPr>
            <w:bookmarkStart w:id="5" w:name="Start_ÄrendenFörBordläggning"/>
            <w:bookmarkEnd w:id="5"/>
            <w:r w:rsidRPr="00326996">
              <w:t>Ärenden för bordläggning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HuvudrubrikKolumn3"/>
            </w:pPr>
            <w:r w:rsidRPr="00326996">
              <w:t>Reservationer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>Socialutskottets betänkanden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2010/11:SoU3 Strategi för att stärka barnets rättigheter i Sverige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  <w:r w:rsidRPr="00326996">
              <w:rPr>
                <w:spacing w:val="-4"/>
              </w:rPr>
              <w:t>2 res. (MP,V)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2010/11:SoU4 En ny alkohollag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  <w:r w:rsidRPr="00326996">
              <w:rPr>
                <w:spacing w:val="-4"/>
              </w:rPr>
              <w:t>18 res. (S,MP,V)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>Kulturutskottets betänkande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2010/11:KrU3 Framtidens friluftsliv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  <w:r w:rsidRPr="00326996">
              <w:rPr>
                <w:spacing w:val="-4"/>
              </w:rPr>
              <w:t>7 res. (S,MP,V)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>Civilutskottets betänkande och utlåtande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2010/11:CU3 Enklare redovisning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2010/11:CU7 Aktieägares rättigheter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2010/11:CU11 Revisionspolitik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>Skatteutskottets betänkanden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2010/11:SkU2 Folkbokföring av personer med anknytning till internationella organ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2010/11:SkU11 Anpassningar av tobaksbeskattningen med anledning av ändrade tobaksskattedirektiv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2010/11:SkU13 Omvänd skattskyldighet för mervärdesskatt vid handel med utsläppsrätter för växthusgaser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>Miljö- och jordbruksutskottets betänkanden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2010/11:MJU3 Kemikalietillsynen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  <w:r w:rsidRPr="00326996">
              <w:rPr>
                <w:spacing w:val="-4"/>
              </w:rPr>
              <w:t>1 res. (S,MP,V)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2010/11:MJU4 Fiskevårdsområden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2010/11:MJU5 Åtgärder för levande hav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  <w:r w:rsidRPr="00326996">
              <w:rPr>
                <w:spacing w:val="-4"/>
              </w:rPr>
              <w:t>40 res. (S,MP,SD,V)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2010/11:MJU6 Älgförvaltningen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>Konstitutionsutskottets betänkande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2010/11:KU9 Intern styrning och kontroll för riksdagens myndigheter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>Finansutskottets betänkanden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2010/11:FiU6 Redovisning av AP-fondernas verksamhet 2009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  <w:r w:rsidRPr="00326996">
              <w:rPr>
                <w:spacing w:val="-4"/>
              </w:rPr>
              <w:t>1 res. (MP,V)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2010/11:FiU12 Riksrevisorernas årliga rapport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 xml:space="preserve">Justitieutskottets </w:t>
            </w:r>
            <w:r w:rsidR="00CF0400" w:rsidRPr="00326996">
              <w:t>utlåta</w:t>
            </w:r>
            <w:r w:rsidRPr="00326996">
              <w:t>nde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2010/11:JuU4 Användning av säkerhetsskannrar vid EU:s flygplatser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  <w:r w:rsidRPr="00326996">
              <w:rPr>
                <w:spacing w:val="-4"/>
              </w:rPr>
              <w:t>1 res. (MP,V)</w:t>
            </w: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renderubrik"/>
            </w:pPr>
          </w:p>
        </w:tc>
        <w:tc>
          <w:tcPr>
            <w:tcW w:w="6237" w:type="dxa"/>
          </w:tcPr>
          <w:p w:rsidR="00B819DB" w:rsidRPr="00326996" w:rsidRDefault="00B819DB" w:rsidP="007F2974">
            <w:pPr>
              <w:pStyle w:val="renderubrik"/>
            </w:pPr>
            <w:r w:rsidRPr="00326996">
              <w:t>Näringsutskottets betänkande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pStyle w:val="renderubrik"/>
              <w:rPr>
                <w:spacing w:val="-4"/>
              </w:rPr>
            </w:pPr>
          </w:p>
        </w:tc>
      </w:tr>
      <w:tr w:rsidR="00B819DB" w:rsidRPr="00326996" w:rsidTr="007F2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9DB" w:rsidRPr="00326996" w:rsidRDefault="00B819DB" w:rsidP="007F2974">
            <w:pPr>
              <w:pStyle w:val="FlistaNrText"/>
            </w:pPr>
          </w:p>
        </w:tc>
        <w:tc>
          <w:tcPr>
            <w:tcW w:w="6237" w:type="dxa"/>
          </w:tcPr>
          <w:p w:rsidR="00B819DB" w:rsidRPr="00326996" w:rsidRDefault="00B819DB" w:rsidP="007F2974">
            <w:r w:rsidRPr="00326996">
              <w:t>2010/11:NU6 Ny varumärkeslag och ändringar i firmalagen</w:t>
            </w:r>
          </w:p>
        </w:tc>
        <w:tc>
          <w:tcPr>
            <w:tcW w:w="2481" w:type="dxa"/>
          </w:tcPr>
          <w:p w:rsidR="00B819DB" w:rsidRPr="00326996" w:rsidRDefault="00B819DB" w:rsidP="007F2974">
            <w:pPr>
              <w:rPr>
                <w:spacing w:val="-4"/>
              </w:rPr>
            </w:pPr>
          </w:p>
        </w:tc>
      </w:tr>
    </w:tbl>
    <w:p w:rsidR="00B819DB" w:rsidRPr="00326996" w:rsidRDefault="00B819DB" w:rsidP="003675A0">
      <w:pPr>
        <w:pStyle w:val="Blankrad"/>
      </w:pPr>
      <w:r w:rsidRPr="00326996">
        <w:t>     </w:t>
      </w:r>
    </w:p>
    <w:p w:rsidR="00CF242C" w:rsidRPr="00326996" w:rsidRDefault="00B819DB" w:rsidP="003675A0">
      <w:pPr>
        <w:pStyle w:val="Blankrad"/>
      </w:pPr>
      <w:bookmarkStart w:id="6" w:name="Start"/>
      <w:bookmarkEnd w:id="6"/>
      <w:r w:rsidRPr="003269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269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2699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26996" w:rsidRDefault="006E04A4" w:rsidP="00D016E9">
            <w:pPr>
              <w:pStyle w:val="StreckMitten"/>
            </w:pPr>
            <w:r w:rsidRPr="00326996">
              <w:tab/>
            </w:r>
            <w:r w:rsidRPr="00326996">
              <w:tab/>
            </w:r>
          </w:p>
        </w:tc>
      </w:tr>
    </w:tbl>
    <w:p w:rsidR="006E04A4" w:rsidRPr="00326996" w:rsidRDefault="006E04A4" w:rsidP="003675A0">
      <w:pPr>
        <w:pStyle w:val="Blankrad"/>
      </w:pPr>
    </w:p>
    <w:sectPr w:rsidR="006E04A4" w:rsidRPr="0032699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974" w:rsidRPr="00326996" w:rsidRDefault="007F2974">
      <w:r w:rsidRPr="00326996">
        <w:separator/>
      </w:r>
    </w:p>
  </w:endnote>
  <w:endnote w:type="continuationSeparator" w:id="0">
    <w:p w:rsidR="007F2974" w:rsidRPr="00326996" w:rsidRDefault="007F2974">
      <w:r w:rsidRPr="003269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6BF" w:rsidRPr="00326996" w:rsidRDefault="000C06BF">
    <w:pPr>
      <w:pStyle w:val="Sidhuvud"/>
      <w:jc w:val="center"/>
    </w:pPr>
    <w:r w:rsidRPr="00326996">
      <w:fldChar w:fldCharType="begin" w:fldLock="1"/>
    </w:r>
    <w:r w:rsidRPr="00326996">
      <w:instrText xml:space="preserve"> PAGE </w:instrText>
    </w:r>
    <w:r w:rsidRPr="00326996">
      <w:fldChar w:fldCharType="separate"/>
    </w:r>
    <w:r w:rsidR="00590D00" w:rsidRPr="00326996">
      <w:t>2</w:t>
    </w:r>
    <w:r w:rsidRPr="00326996">
      <w:fldChar w:fldCharType="end"/>
    </w:r>
    <w:r w:rsidRPr="00326996">
      <w:t xml:space="preserve"> (</w:t>
    </w:r>
    <w:r w:rsidRPr="00326996">
      <w:fldChar w:fldCharType="begin" w:fldLock="1"/>
    </w:r>
    <w:r w:rsidRPr="00326996">
      <w:instrText xml:space="preserve"> NUMPAGES </w:instrText>
    </w:r>
    <w:r w:rsidRPr="00326996">
      <w:fldChar w:fldCharType="separate"/>
    </w:r>
    <w:r w:rsidR="00957142" w:rsidRPr="00326996">
      <w:t>3</w:t>
    </w:r>
    <w:r w:rsidRPr="00326996">
      <w:fldChar w:fldCharType="end"/>
    </w:r>
    <w:r w:rsidRPr="00326996">
      <w:t>)</w:t>
    </w:r>
  </w:p>
  <w:p w:rsidR="000C06BF" w:rsidRPr="00326996" w:rsidRDefault="000C06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6BF" w:rsidRPr="00326996" w:rsidRDefault="000C06BF">
    <w:pPr>
      <w:pStyle w:val="Sidhuvud"/>
      <w:jc w:val="center"/>
    </w:pPr>
    <w:r w:rsidRPr="00326996">
      <w:fldChar w:fldCharType="begin" w:fldLock="1"/>
    </w:r>
    <w:r w:rsidRPr="00326996">
      <w:instrText xml:space="preserve"> PAGE </w:instrText>
    </w:r>
    <w:r w:rsidRPr="00326996">
      <w:fldChar w:fldCharType="separate"/>
    </w:r>
    <w:r w:rsidR="007F2974" w:rsidRPr="00326996">
      <w:t>1</w:t>
    </w:r>
    <w:r w:rsidRPr="00326996">
      <w:fldChar w:fldCharType="end"/>
    </w:r>
    <w:r w:rsidRPr="00326996">
      <w:t xml:space="preserve"> (</w:t>
    </w:r>
    <w:r w:rsidRPr="00326996">
      <w:fldChar w:fldCharType="begin" w:fldLock="1"/>
    </w:r>
    <w:r w:rsidRPr="00326996">
      <w:instrText xml:space="preserve"> NUMPAGES </w:instrText>
    </w:r>
    <w:r w:rsidRPr="00326996">
      <w:fldChar w:fldCharType="separate"/>
    </w:r>
    <w:r w:rsidR="00CC48EE" w:rsidRPr="00326996">
      <w:t>3</w:t>
    </w:r>
    <w:r w:rsidRPr="00326996">
      <w:fldChar w:fldCharType="end"/>
    </w:r>
    <w:r w:rsidRPr="00326996">
      <w:t>)</w:t>
    </w:r>
  </w:p>
  <w:p w:rsidR="000C06BF" w:rsidRPr="00326996" w:rsidRDefault="000C0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974" w:rsidRPr="00326996" w:rsidRDefault="007F2974">
      <w:r w:rsidRPr="00326996">
        <w:separator/>
      </w:r>
    </w:p>
  </w:footnote>
  <w:footnote w:type="continuationSeparator" w:id="0">
    <w:p w:rsidR="007F2974" w:rsidRPr="00326996" w:rsidRDefault="007F2974">
      <w:r w:rsidRPr="003269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6BF" w:rsidRPr="00326996" w:rsidRDefault="000C06BF">
    <w:pPr>
      <w:pStyle w:val="Sidhuvud"/>
      <w:tabs>
        <w:tab w:val="clear" w:pos="4536"/>
      </w:tabs>
    </w:pPr>
    <w:r w:rsidRPr="00326996">
      <w:fldChar w:fldCharType="begin" w:fldLock="1"/>
    </w:r>
    <w:r w:rsidRPr="00326996">
      <w:instrText xml:space="preserve"> DOCPROPERTY "DocumentDate" </w:instrText>
    </w:r>
    <w:r w:rsidRPr="00326996">
      <w:fldChar w:fldCharType="separate"/>
    </w:r>
    <w:r w:rsidR="00CC48EE" w:rsidRPr="00326996">
      <w:t>Tisdagen den 30 november 2010</w:t>
    </w:r>
    <w:r w:rsidRPr="00326996">
      <w:fldChar w:fldCharType="end"/>
    </w:r>
    <w:r w:rsidRPr="00326996">
      <w:tab/>
    </w:r>
  </w:p>
  <w:p w:rsidR="000C06BF" w:rsidRPr="00326996" w:rsidRDefault="000C06B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26996">
      <w:rPr>
        <w:sz w:val="12"/>
      </w:rPr>
      <w:tab/>
    </w:r>
  </w:p>
  <w:p w:rsidR="000C06BF" w:rsidRPr="00326996" w:rsidRDefault="000C06BF"/>
  <w:p w:rsidR="000C06BF" w:rsidRPr="00326996" w:rsidRDefault="000C06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6BF" w:rsidRPr="00326996" w:rsidRDefault="0032699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2699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6BF" w:rsidRPr="00326996" w:rsidRDefault="000C06BF">
    <w:pPr>
      <w:pStyle w:val="Dokumentrubrik"/>
      <w:spacing w:after="360"/>
    </w:pPr>
    <w:r w:rsidRPr="00326996">
      <w:t>Föredragningslista</w:t>
    </w:r>
  </w:p>
  <w:p w:rsidR="000C06BF" w:rsidRPr="00326996" w:rsidRDefault="000C0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0618681">
    <w:abstractNumId w:val="5"/>
  </w:num>
  <w:num w:numId="2" w16cid:durableId="1824815731">
    <w:abstractNumId w:val="2"/>
  </w:num>
  <w:num w:numId="3" w16cid:durableId="1431240763">
    <w:abstractNumId w:val="4"/>
  </w:num>
  <w:num w:numId="4" w16cid:durableId="2022510781">
    <w:abstractNumId w:val="1"/>
  </w:num>
  <w:num w:numId="5" w16cid:durableId="1708943283">
    <w:abstractNumId w:val="0"/>
  </w:num>
  <w:num w:numId="6" w16cid:durableId="296573646">
    <w:abstractNumId w:val="3"/>
  </w:num>
  <w:num w:numId="7" w16cid:durableId="1354846589">
    <w:abstractNumId w:val="3"/>
  </w:num>
  <w:num w:numId="8" w16cid:durableId="1643382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232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711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06BF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26996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3654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0D00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0443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2974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57142"/>
    <w:rsid w:val="009655F2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9DB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5650F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8EE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0400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2325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5E5C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88A9B6-7B44-47D7-9F14-DDDBB680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6771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367</Words>
  <Characters>2620</Characters>
  <Application>Microsoft Office Word</Application>
  <DocSecurity>4</DocSecurity>
  <Lines>201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2010/11:24</vt:lpstr>
      <vt:lpstr>Tisdagen den 30 november 2010</vt:lpstr>
    </vt:vector>
  </TitlesOfParts>
  <Company>Riksdagen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2010-11-29T15:02:00Z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30 november 2010</vt:lpwstr>
  </property>
  <property fmtid="{D5CDD505-2E9C-101B-9397-08002B2CF9AE}" pid="3" name="DocumentNumber">
    <vt:lpwstr>24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2010-11-30</vt:lpwstr>
  </property>
  <property fmtid="{D5CDD505-2E9C-101B-9397-08002B2CF9AE}" pid="7" name="DatumAvgörande">
    <vt:lpwstr>2010-11-30</vt:lpwstr>
  </property>
  <property fmtid="{D5CDD505-2E9C-101B-9397-08002B2CF9AE}" pid="8" name="Publicerare">
    <vt:lpwstr>ma0309ac</vt:lpwstr>
  </property>
</Properties>
</file>