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2340E" w:rsidRPr="00EE7CED" w:rsidTr="0062340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2340E" w:rsidRPr="00EE7CED" w:rsidRDefault="00DA6DC1" w:rsidP="0062340E">
            <w:pPr>
              <w:pStyle w:val="RSKRbeteckning"/>
              <w:spacing w:before="240"/>
            </w:pPr>
            <w:r w:rsidRPr="00EE7CED">
              <w:t>Riksdagsskrivelse</w:t>
            </w:r>
          </w:p>
          <w:p w:rsidR="0062340E" w:rsidRPr="00EE7CED" w:rsidRDefault="00DA6DC1" w:rsidP="0062340E">
            <w:pPr>
              <w:pStyle w:val="RSKRbeteckning"/>
            </w:pPr>
            <w:r w:rsidRPr="00EE7CED">
              <w:t>2011/12</w:t>
            </w:r>
            <w:r w:rsidR="0062340E" w:rsidRPr="00EE7CED">
              <w:t>:</w:t>
            </w:r>
            <w:r w:rsidRPr="00EE7CED">
              <w:t>67</w:t>
            </w:r>
          </w:p>
        </w:tc>
        <w:tc>
          <w:tcPr>
            <w:tcW w:w="1134" w:type="dxa"/>
          </w:tcPr>
          <w:p w:rsidR="0062340E" w:rsidRPr="00EE7CED" w:rsidRDefault="00EE7CED" w:rsidP="0062340E">
            <w:pPr>
              <w:jc w:val="right"/>
            </w:pPr>
            <w:r w:rsidRPr="00EE7CE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40E" w:rsidRPr="00EE7CED" w:rsidTr="0062340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2340E" w:rsidRPr="00EE7CED" w:rsidRDefault="0062340E">
            <w:pPr>
              <w:rPr>
                <w:sz w:val="10"/>
              </w:rPr>
            </w:pPr>
          </w:p>
        </w:tc>
      </w:tr>
    </w:tbl>
    <w:p w:rsidR="0062340E" w:rsidRPr="00EE7CED" w:rsidRDefault="0062340E"/>
    <w:p w:rsidR="0062340E" w:rsidRPr="00EE7CED" w:rsidRDefault="00DA6DC1" w:rsidP="0062340E">
      <w:pPr>
        <w:pStyle w:val="Mottagare1"/>
      </w:pPr>
      <w:r w:rsidRPr="00EE7CED">
        <w:t>Regeringen</w:t>
      </w:r>
    </w:p>
    <w:p w:rsidR="0062340E" w:rsidRPr="00EE7CED" w:rsidRDefault="00DA6DC1" w:rsidP="0062340E">
      <w:pPr>
        <w:pStyle w:val="Mottagare2"/>
      </w:pPr>
      <w:r w:rsidRPr="00EE7CED">
        <w:t>Utbildningsdepartementet</w:t>
      </w:r>
      <w:r w:rsidR="0062340E" w:rsidRPr="00EE7CED">
        <w:rPr>
          <w:rStyle w:val="Fotnotsreferens"/>
        </w:rPr>
        <w:footnoteReference w:id="1"/>
      </w:r>
    </w:p>
    <w:p w:rsidR="0062340E" w:rsidRPr="00EE7CED" w:rsidRDefault="0062340E" w:rsidP="0062340E">
      <w:r w:rsidRPr="00EE7CED">
        <w:t xml:space="preserve">Med överlämnande av </w:t>
      </w:r>
      <w:r w:rsidR="00DA6DC1" w:rsidRPr="00EE7CED">
        <w:t>arbetsmarknadsutskottet</w:t>
      </w:r>
      <w:r w:rsidRPr="00EE7CED">
        <w:t xml:space="preserve">s betänkande </w:t>
      </w:r>
      <w:r w:rsidR="00DA6DC1" w:rsidRPr="00EE7CED">
        <w:t>2011/12</w:t>
      </w:r>
      <w:r w:rsidRPr="00EE7CED">
        <w:t>:</w:t>
      </w:r>
      <w:r w:rsidR="00DA6DC1" w:rsidRPr="00EE7CED">
        <w:t>AU1</w:t>
      </w:r>
      <w:r w:rsidRPr="00EE7CED">
        <w:t xml:space="preserve"> </w:t>
      </w:r>
      <w:r w:rsidR="00DA6DC1" w:rsidRPr="00EE7CED">
        <w:t>Utgiftsområde 13 Integration och jämställdhet</w:t>
      </w:r>
      <w:r w:rsidRPr="00EE7CED">
        <w:t xml:space="preserve"> får jag anmäla att riksdagen denna dag bifallit utskottets förslag till riksdagsbeslut.</w:t>
      </w:r>
    </w:p>
    <w:p w:rsidR="0062340E" w:rsidRPr="00EE7CED" w:rsidRDefault="0062340E" w:rsidP="0062340E">
      <w:pPr>
        <w:pStyle w:val="Stockholm"/>
      </w:pPr>
      <w:r w:rsidRPr="00EE7CED">
        <w:t xml:space="preserve">Stockholm </w:t>
      </w:r>
      <w:r w:rsidR="00DA6DC1" w:rsidRPr="00EE7CED">
        <w:t>den 8 december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2340E" w:rsidRPr="00EE7CED" w:rsidTr="0062340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2340E" w:rsidRPr="00EE7CED" w:rsidRDefault="00DA6DC1" w:rsidP="0062340E">
            <w:pPr>
              <w:pStyle w:val="AvsTalman"/>
            </w:pPr>
            <w:r w:rsidRPr="00EE7CED">
              <w:t>Per Westerberg</w:t>
            </w:r>
          </w:p>
        </w:tc>
        <w:tc>
          <w:tcPr>
            <w:tcW w:w="3628" w:type="dxa"/>
          </w:tcPr>
          <w:p w:rsidR="0062340E" w:rsidRPr="00EE7CED" w:rsidRDefault="00DA6DC1" w:rsidP="0062340E">
            <w:pPr>
              <w:pStyle w:val="AvsTjnsteman"/>
            </w:pPr>
            <w:r w:rsidRPr="00EE7CED">
              <w:t>Claes Mårtensson</w:t>
            </w:r>
          </w:p>
        </w:tc>
      </w:tr>
    </w:tbl>
    <w:p w:rsidR="00D85057" w:rsidRPr="00EE7CED" w:rsidRDefault="00D85057" w:rsidP="0062340E"/>
    <w:sectPr w:rsidR="00D85057" w:rsidRPr="00EE7CE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3AD4" w:rsidRPr="00EE7CED" w:rsidRDefault="00C93AD4">
      <w:r w:rsidRPr="00EE7CED">
        <w:separator/>
      </w:r>
    </w:p>
  </w:endnote>
  <w:endnote w:type="continuationSeparator" w:id="0">
    <w:p w:rsidR="00C93AD4" w:rsidRPr="00EE7CED" w:rsidRDefault="00C93AD4">
      <w:r w:rsidRPr="00EE7C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3AD4" w:rsidRPr="00EE7CED" w:rsidRDefault="00C93AD4">
      <w:r w:rsidRPr="00EE7CED">
        <w:separator/>
      </w:r>
    </w:p>
  </w:footnote>
  <w:footnote w:type="continuationSeparator" w:id="0">
    <w:p w:rsidR="00C93AD4" w:rsidRPr="00EE7CED" w:rsidRDefault="00C93AD4">
      <w:r w:rsidRPr="00EE7CED">
        <w:continuationSeparator/>
      </w:r>
    </w:p>
  </w:footnote>
  <w:footnote w:id="1">
    <w:p w:rsidR="0062340E" w:rsidRPr="00EE7CED" w:rsidRDefault="0062340E">
      <w:pPr>
        <w:pStyle w:val="Fotnotstext"/>
      </w:pPr>
      <w:r w:rsidRPr="00EE7CED">
        <w:rPr>
          <w:rStyle w:val="Fotnotsreferens"/>
        </w:rPr>
        <w:footnoteRef/>
      </w:r>
      <w:r w:rsidRPr="00EE7CED">
        <w:t xml:space="preserve"> Riksdagsskrivelse 2011/12:66 till Arbetsmarknadsdepartementet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40E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F2290"/>
    <w:rsid w:val="00621003"/>
    <w:rsid w:val="0062340E"/>
    <w:rsid w:val="00627F49"/>
    <w:rsid w:val="00662397"/>
    <w:rsid w:val="006668C5"/>
    <w:rsid w:val="00774ECF"/>
    <w:rsid w:val="007D2903"/>
    <w:rsid w:val="00852286"/>
    <w:rsid w:val="00860608"/>
    <w:rsid w:val="00887569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C93AD4"/>
    <w:rsid w:val="00D644E9"/>
    <w:rsid w:val="00D85057"/>
    <w:rsid w:val="00DA6DC1"/>
    <w:rsid w:val="00DC0766"/>
    <w:rsid w:val="00E570D1"/>
    <w:rsid w:val="00EE7CED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B2D32-785B-47F7-9149-5C21BC1F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2340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2340E"/>
    <w:rPr>
      <w:vertAlign w:val="superscript"/>
    </w:rPr>
  </w:style>
  <w:style w:type="paragraph" w:styleId="Ballongtext">
    <w:name w:val="Balloon Text"/>
    <w:basedOn w:val="Normal"/>
    <w:semiHidden/>
    <w:rsid w:val="00623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2011-12-07T16:04:00Z</cp:lastPrinted>
  <dcterms:created xsi:type="dcterms:W3CDTF">2025-12-17T21:34:00Z</dcterms:created>
  <dcterms:modified xsi:type="dcterms:W3CDTF">2025-12-17T21:34:00Z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67</vt:lpwstr>
  </property>
  <property fmtid="{D5CDD505-2E9C-101B-9397-08002B2CF9AE}" pid="6" name="Datum">
    <vt:lpwstr>2011-12-08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2011/12</vt:lpwstr>
  </property>
  <property fmtid="{D5CDD505-2E9C-101B-9397-08002B2CF9AE}" pid="16" name="RefNr">
    <vt:lpwstr>1</vt:lpwstr>
  </property>
  <property fmtid="{D5CDD505-2E9C-101B-9397-08002B2CF9AE}" pid="17" name="RefRubrik">
    <vt:lpwstr>Utgiftsområde 13 Integration och jämställdhet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8 december 2011</vt:lpwstr>
  </property>
</Properties>
</file>