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D2C91112AB409FB77B79AC1F3B7456"/>
        </w:placeholder>
        <w:text/>
      </w:sdtPr>
      <w:sdtEndPr/>
      <w:sdtContent>
        <w:p w:rsidRPr="009B062B" w:rsidR="00AF30DD" w:rsidP="00DA28CE" w:rsidRDefault="00AF30DD" w14:paraId="584FFA74" w14:textId="77777777">
          <w:pPr>
            <w:pStyle w:val="Rubrik1"/>
            <w:spacing w:after="300"/>
          </w:pPr>
          <w:r w:rsidRPr="009B062B">
            <w:t>Förslag till riksdagsbeslut</w:t>
          </w:r>
        </w:p>
      </w:sdtContent>
    </w:sdt>
    <w:sdt>
      <w:sdtPr>
        <w:alias w:val="Yrkande 1"/>
        <w:tag w:val="3ca370f5-ede3-416f-9b5c-da90b79e5655"/>
        <w:id w:val="1528217984"/>
        <w:lock w:val="sdtLocked"/>
      </w:sdtPr>
      <w:sdtEndPr/>
      <w:sdtContent>
        <w:p w:rsidR="00167EFE" w:rsidRDefault="0019116B" w14:paraId="584FFA75" w14:textId="77777777">
          <w:pPr>
            <w:pStyle w:val="Frslagstext"/>
            <w:numPr>
              <w:ilvl w:val="0"/>
              <w:numId w:val="0"/>
            </w:numPr>
          </w:pPr>
          <w:r>
            <w:t>Riksdagen ställer sig bakom det som anförs i motionen om att stärka den försvagade svenska äganderätten genom skarpare direktiv vad gäller myndigheternas hänsynstagande till egendomsskyddet i regleringsbreven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7C807E60FE44559D00D66AC8C726AF"/>
        </w:placeholder>
        <w:text/>
      </w:sdtPr>
      <w:sdtEndPr/>
      <w:sdtContent>
        <w:p w:rsidRPr="009B062B" w:rsidR="006D79C9" w:rsidP="00333E95" w:rsidRDefault="006D79C9" w14:paraId="584FFA76" w14:textId="77777777">
          <w:pPr>
            <w:pStyle w:val="Rubrik1"/>
          </w:pPr>
          <w:r>
            <w:t>Motivering</w:t>
          </w:r>
        </w:p>
      </w:sdtContent>
    </w:sdt>
    <w:p w:rsidR="008A2B64" w:rsidP="008A2B64" w:rsidRDefault="008A2B64" w14:paraId="584FFA77" w14:textId="77777777">
      <w:pPr>
        <w:pStyle w:val="Normalutanindragellerluft"/>
      </w:pPr>
      <w:r>
        <w:t>Äganderätten är grunden i demokratin, och grunden för äganderätten i sin tur är möjligheten att äga och bruka mark och fastigheter. Idag ifrågasätts såväl som prejas den privata äganderätten direkt, indirekt och kontinuerligt från både politiskt håll och från offentlig förvaltning. Detta är ytterst ett hot mot demokratin och rättssamhället.</w:t>
      </w:r>
    </w:p>
    <w:p w:rsidRPr="008A2B64" w:rsidR="00422B9E" w:rsidP="008A2B64" w:rsidRDefault="008A2B64" w14:paraId="584FFA78" w14:textId="49CAA21E">
      <w:r w:rsidRPr="008A2B64">
        <w:t>Implementeringen av det svenska egendomsskyddet har utvecklats i en negativ riktning. Myndighetsutövningen måste fullt ut respektera äganderätten och det finns med all önskvärd tydlighet därför behov av att införa permanenta och tydliga krav i</w:t>
      </w:r>
      <w:r w:rsidR="00271A22">
        <w:t xml:space="preserve"> </w:t>
      </w:r>
      <w:bookmarkStart w:name="_GoBack" w:id="1"/>
      <w:bookmarkEnd w:id="1"/>
      <w:r w:rsidRPr="008A2B64">
        <w:t>myndigheternas regleringsbrev att egendomsskyddet tydligare och skarpare ska beaktas i myndighetsutövningen.</w:t>
      </w:r>
    </w:p>
    <w:sdt>
      <w:sdtPr>
        <w:rPr>
          <w:i/>
          <w:noProof/>
        </w:rPr>
        <w:alias w:val="CC_Underskrifter"/>
        <w:tag w:val="CC_Underskrifter"/>
        <w:id w:val="583496634"/>
        <w:lock w:val="sdtContentLocked"/>
        <w:placeholder>
          <w:docPart w:val="B99009180A514611A1380745CFDA338F"/>
        </w:placeholder>
      </w:sdtPr>
      <w:sdtEndPr>
        <w:rPr>
          <w:i w:val="0"/>
          <w:noProof w:val="0"/>
        </w:rPr>
      </w:sdtEndPr>
      <w:sdtContent>
        <w:p w:rsidR="000652CE" w:rsidP="000652CE" w:rsidRDefault="000652CE" w14:paraId="584FFA7A" w14:textId="77777777"/>
        <w:p w:rsidRPr="008E0FE2" w:rsidR="004801AC" w:rsidP="000652CE" w:rsidRDefault="00271A22" w14:paraId="584FFA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DC28CE" w:rsidRDefault="00DC28CE" w14:paraId="584FFA7F" w14:textId="77777777"/>
    <w:sectPr w:rsidR="00DC28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A81" w14:textId="77777777" w:rsidR="008A2B64" w:rsidRDefault="008A2B64" w:rsidP="000C1CAD">
      <w:pPr>
        <w:spacing w:line="240" w:lineRule="auto"/>
      </w:pPr>
      <w:r>
        <w:separator/>
      </w:r>
    </w:p>
  </w:endnote>
  <w:endnote w:type="continuationSeparator" w:id="0">
    <w:p w14:paraId="584FFA82" w14:textId="77777777" w:rsidR="008A2B64" w:rsidRDefault="008A2B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FA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FA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52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FA90" w14:textId="77777777" w:rsidR="00262EA3" w:rsidRPr="000652CE" w:rsidRDefault="00262EA3" w:rsidP="000652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FFA7F" w14:textId="77777777" w:rsidR="008A2B64" w:rsidRDefault="008A2B64" w:rsidP="000C1CAD">
      <w:pPr>
        <w:spacing w:line="240" w:lineRule="auto"/>
      </w:pPr>
      <w:r>
        <w:separator/>
      </w:r>
    </w:p>
  </w:footnote>
  <w:footnote w:type="continuationSeparator" w:id="0">
    <w:p w14:paraId="584FFA80" w14:textId="77777777" w:rsidR="008A2B64" w:rsidRDefault="008A2B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4FFA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4FFA92" wp14:anchorId="584FFA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1A22" w14:paraId="584FFA95" w14:textId="77777777">
                          <w:pPr>
                            <w:jc w:val="right"/>
                          </w:pPr>
                          <w:sdt>
                            <w:sdtPr>
                              <w:alias w:val="CC_Noformat_Partikod"/>
                              <w:tag w:val="CC_Noformat_Partikod"/>
                              <w:id w:val="-53464382"/>
                              <w:placeholder>
                                <w:docPart w:val="DE036BEC9FB94A5BBB9123DAAFBA7C9B"/>
                              </w:placeholder>
                              <w:text/>
                            </w:sdtPr>
                            <w:sdtEndPr/>
                            <w:sdtContent>
                              <w:r w:rsidR="008A2B64">
                                <w:t>M</w:t>
                              </w:r>
                            </w:sdtContent>
                          </w:sdt>
                          <w:sdt>
                            <w:sdtPr>
                              <w:alias w:val="CC_Noformat_Partinummer"/>
                              <w:tag w:val="CC_Noformat_Partinummer"/>
                              <w:id w:val="-1709555926"/>
                              <w:placeholder>
                                <w:docPart w:val="F0F4DA7A3DD24FA99D92BDE657D58B5E"/>
                              </w:placeholder>
                              <w:text/>
                            </w:sdtPr>
                            <w:sdtEndPr/>
                            <w:sdtContent>
                              <w:r w:rsidR="00EB6924">
                                <w:t>1907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4FFA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2099" w14:paraId="584FFA95" w14:textId="77777777">
                    <w:pPr>
                      <w:jc w:val="right"/>
                    </w:pPr>
                    <w:sdt>
                      <w:sdtPr>
                        <w:alias w:val="CC_Noformat_Partikod"/>
                        <w:tag w:val="CC_Noformat_Partikod"/>
                        <w:id w:val="-53464382"/>
                        <w:placeholder>
                          <w:docPart w:val="DE036BEC9FB94A5BBB9123DAAFBA7C9B"/>
                        </w:placeholder>
                        <w:text/>
                      </w:sdtPr>
                      <w:sdtEndPr/>
                      <w:sdtContent>
                        <w:r w:rsidR="008A2B64">
                          <w:t>M</w:t>
                        </w:r>
                      </w:sdtContent>
                    </w:sdt>
                    <w:sdt>
                      <w:sdtPr>
                        <w:alias w:val="CC_Noformat_Partinummer"/>
                        <w:tag w:val="CC_Noformat_Partinummer"/>
                        <w:id w:val="-1709555926"/>
                        <w:placeholder>
                          <w:docPart w:val="F0F4DA7A3DD24FA99D92BDE657D58B5E"/>
                        </w:placeholder>
                        <w:text/>
                      </w:sdtPr>
                      <w:sdtEndPr/>
                      <w:sdtContent>
                        <w:r w:rsidR="00EB6924">
                          <w:t>1907</w:t>
                        </w:r>
                      </w:sdtContent>
                    </w:sdt>
                  </w:p>
                </w:txbxContent>
              </v:textbox>
              <w10:wrap anchorx="page"/>
            </v:shape>
          </w:pict>
        </mc:Fallback>
      </mc:AlternateContent>
    </w:r>
  </w:p>
  <w:p w:rsidRPr="00293C4F" w:rsidR="00262EA3" w:rsidP="00776B74" w:rsidRDefault="00262EA3" w14:paraId="584FFA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4FFA85" w14:textId="77777777">
    <w:pPr>
      <w:jc w:val="right"/>
    </w:pPr>
  </w:p>
  <w:p w:rsidR="00262EA3" w:rsidP="00776B74" w:rsidRDefault="00262EA3" w14:paraId="584FFA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1A22" w14:paraId="584FFA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4FFA94" wp14:anchorId="584FFA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1A22" w14:paraId="584FFA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2B64">
          <w:t>M</w:t>
        </w:r>
      </w:sdtContent>
    </w:sdt>
    <w:sdt>
      <w:sdtPr>
        <w:alias w:val="CC_Noformat_Partinummer"/>
        <w:tag w:val="CC_Noformat_Partinummer"/>
        <w:id w:val="-2014525982"/>
        <w:text/>
      </w:sdtPr>
      <w:sdtEndPr/>
      <w:sdtContent>
        <w:r w:rsidR="00EB6924">
          <w:t>1907</w:t>
        </w:r>
      </w:sdtContent>
    </w:sdt>
  </w:p>
  <w:p w:rsidRPr="008227B3" w:rsidR="00262EA3" w:rsidP="008227B3" w:rsidRDefault="00271A22" w14:paraId="584FFA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1A22" w14:paraId="584FFA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:2561</w:t>
        </w:r>
      </w:sdtContent>
    </w:sdt>
  </w:p>
  <w:p w:rsidR="00262EA3" w:rsidP="00E03A3D" w:rsidRDefault="00271A22" w14:paraId="584FFA8D"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8A2B64" w14:paraId="584FFA8E" w14:textId="77777777">
        <w:pPr>
          <w:pStyle w:val="FSHRub2"/>
        </w:pPr>
        <w:r>
          <w:t>Skarpare direktiv vad gäller myndigheterna och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84FFA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A2B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CE"/>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BF2"/>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EFE"/>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6B"/>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2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1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B6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4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9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D4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8CE"/>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F5"/>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92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4FFA73"/>
  <w15:chartTrackingRefBased/>
  <w15:docId w15:val="{AA2B5628-9E3D-46F1-B97F-739AD131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8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D2C91112AB409FB77B79AC1F3B7456"/>
        <w:category>
          <w:name w:val="Allmänt"/>
          <w:gallery w:val="placeholder"/>
        </w:category>
        <w:types>
          <w:type w:val="bbPlcHdr"/>
        </w:types>
        <w:behaviors>
          <w:behavior w:val="content"/>
        </w:behaviors>
        <w:guid w:val="{87FE14A3-19D8-4BC4-B50D-130AE083FE13}"/>
      </w:docPartPr>
      <w:docPartBody>
        <w:p w:rsidR="009E5302" w:rsidRDefault="009E5302">
          <w:pPr>
            <w:pStyle w:val="1CD2C91112AB409FB77B79AC1F3B7456"/>
          </w:pPr>
          <w:r w:rsidRPr="005A0A93">
            <w:rPr>
              <w:rStyle w:val="Platshllartext"/>
            </w:rPr>
            <w:t>Förslag till riksdagsbeslut</w:t>
          </w:r>
        </w:p>
      </w:docPartBody>
    </w:docPart>
    <w:docPart>
      <w:docPartPr>
        <w:name w:val="547C807E60FE44559D00D66AC8C726AF"/>
        <w:category>
          <w:name w:val="Allmänt"/>
          <w:gallery w:val="placeholder"/>
        </w:category>
        <w:types>
          <w:type w:val="bbPlcHdr"/>
        </w:types>
        <w:behaviors>
          <w:behavior w:val="content"/>
        </w:behaviors>
        <w:guid w:val="{E46F7B24-5E43-43E5-86EC-47E7B6ACCF7A}"/>
      </w:docPartPr>
      <w:docPartBody>
        <w:p w:rsidR="009E5302" w:rsidRDefault="009E5302">
          <w:pPr>
            <w:pStyle w:val="547C807E60FE44559D00D66AC8C726AF"/>
          </w:pPr>
          <w:r w:rsidRPr="005A0A93">
            <w:rPr>
              <w:rStyle w:val="Platshllartext"/>
            </w:rPr>
            <w:t>Motivering</w:t>
          </w:r>
        </w:p>
      </w:docPartBody>
    </w:docPart>
    <w:docPart>
      <w:docPartPr>
        <w:name w:val="DE036BEC9FB94A5BBB9123DAAFBA7C9B"/>
        <w:category>
          <w:name w:val="Allmänt"/>
          <w:gallery w:val="placeholder"/>
        </w:category>
        <w:types>
          <w:type w:val="bbPlcHdr"/>
        </w:types>
        <w:behaviors>
          <w:behavior w:val="content"/>
        </w:behaviors>
        <w:guid w:val="{1A960310-572C-4BCF-9F4C-2DA5C733881C}"/>
      </w:docPartPr>
      <w:docPartBody>
        <w:p w:rsidR="009E5302" w:rsidRDefault="009E5302">
          <w:pPr>
            <w:pStyle w:val="DE036BEC9FB94A5BBB9123DAAFBA7C9B"/>
          </w:pPr>
          <w:r>
            <w:rPr>
              <w:rStyle w:val="Platshllartext"/>
            </w:rPr>
            <w:t xml:space="preserve"> </w:t>
          </w:r>
        </w:p>
      </w:docPartBody>
    </w:docPart>
    <w:docPart>
      <w:docPartPr>
        <w:name w:val="F0F4DA7A3DD24FA99D92BDE657D58B5E"/>
        <w:category>
          <w:name w:val="Allmänt"/>
          <w:gallery w:val="placeholder"/>
        </w:category>
        <w:types>
          <w:type w:val="bbPlcHdr"/>
        </w:types>
        <w:behaviors>
          <w:behavior w:val="content"/>
        </w:behaviors>
        <w:guid w:val="{53C860B5-74A4-4DFB-B8D1-49974DEA5B90}"/>
      </w:docPartPr>
      <w:docPartBody>
        <w:p w:rsidR="009E5302" w:rsidRDefault="009E5302">
          <w:pPr>
            <w:pStyle w:val="F0F4DA7A3DD24FA99D92BDE657D58B5E"/>
          </w:pPr>
          <w:r>
            <w:t xml:space="preserve"> </w:t>
          </w:r>
        </w:p>
      </w:docPartBody>
    </w:docPart>
    <w:docPart>
      <w:docPartPr>
        <w:name w:val="B99009180A514611A1380745CFDA338F"/>
        <w:category>
          <w:name w:val="Allmänt"/>
          <w:gallery w:val="placeholder"/>
        </w:category>
        <w:types>
          <w:type w:val="bbPlcHdr"/>
        </w:types>
        <w:behaviors>
          <w:behavior w:val="content"/>
        </w:behaviors>
        <w:guid w:val="{E9DBB87A-2A43-4118-B76C-1E5D843A32B0}"/>
      </w:docPartPr>
      <w:docPartBody>
        <w:p w:rsidR="00BE2B71" w:rsidRDefault="00BE2B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02"/>
    <w:rsid w:val="009E5302"/>
    <w:rsid w:val="00BE2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D2C91112AB409FB77B79AC1F3B7456">
    <w:name w:val="1CD2C91112AB409FB77B79AC1F3B7456"/>
  </w:style>
  <w:style w:type="paragraph" w:customStyle="1" w:styleId="35618CC80CFB4BEE9B3B8CBC68497A30">
    <w:name w:val="35618CC80CFB4BEE9B3B8CBC68497A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8A55346241429C86481A77B861437E">
    <w:name w:val="D88A55346241429C86481A77B861437E"/>
  </w:style>
  <w:style w:type="paragraph" w:customStyle="1" w:styleId="547C807E60FE44559D00D66AC8C726AF">
    <w:name w:val="547C807E60FE44559D00D66AC8C726AF"/>
  </w:style>
  <w:style w:type="paragraph" w:customStyle="1" w:styleId="1D735741DA69499E949407E5F7EAD592">
    <w:name w:val="1D735741DA69499E949407E5F7EAD592"/>
  </w:style>
  <w:style w:type="paragraph" w:customStyle="1" w:styleId="A31132A9162A477190BF7EA1F50EF867">
    <w:name w:val="A31132A9162A477190BF7EA1F50EF867"/>
  </w:style>
  <w:style w:type="paragraph" w:customStyle="1" w:styleId="DE036BEC9FB94A5BBB9123DAAFBA7C9B">
    <w:name w:val="DE036BEC9FB94A5BBB9123DAAFBA7C9B"/>
  </w:style>
  <w:style w:type="paragraph" w:customStyle="1" w:styleId="F0F4DA7A3DD24FA99D92BDE657D58B5E">
    <w:name w:val="F0F4DA7A3DD24FA99D92BDE657D58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6CA58-4DC6-443F-B0E1-1ED945DF4946}"/>
</file>

<file path=customXml/itemProps2.xml><?xml version="1.0" encoding="utf-8"?>
<ds:datastoreItem xmlns:ds="http://schemas.openxmlformats.org/officeDocument/2006/customXml" ds:itemID="{2BDF365C-F16C-46A5-A2B7-42C6525A171B}"/>
</file>

<file path=customXml/itemProps3.xml><?xml version="1.0" encoding="utf-8"?>
<ds:datastoreItem xmlns:ds="http://schemas.openxmlformats.org/officeDocument/2006/customXml" ds:itemID="{E999A9A0-0DDB-41DE-AABF-EC493BA7A103}"/>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876</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