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171" w:rsidRPr="004A7221" w:rsidRDefault="00254171" w:rsidP="008C4FA3">
      <w:pPr>
        <w:pStyle w:val="Hemstlrubrik"/>
      </w:pPr>
      <w:r w:rsidRPr="004A7221">
        <w:t>Förslag till riksdagsbeslut</w:t>
      </w:r>
    </w:p>
    <w:p w:rsidR="00254171" w:rsidRPr="004A7221" w:rsidRDefault="00254171" w:rsidP="00693ABD">
      <w:pPr>
        <w:pStyle w:val="Hemstlatt"/>
      </w:pPr>
      <w:r w:rsidRPr="004A7221">
        <w:t>Riksdagen tillkännager för regeringen som sin mening vad som i moti</w:t>
      </w:r>
      <w:r w:rsidRPr="004A7221">
        <w:t>o</w:t>
      </w:r>
      <w:r w:rsidRPr="004A7221">
        <w:t>nen anförs om att överväga en översyn av körkortsvalideringen.</w:t>
      </w:r>
    </w:p>
    <w:p w:rsidR="00E84F25" w:rsidRPr="004A7221" w:rsidRDefault="007C6092" w:rsidP="00E22893">
      <w:pPr>
        <w:pStyle w:val="Rubrik1"/>
      </w:pPr>
      <w:r w:rsidRPr="004A7221">
        <w:t>Motivering</w:t>
      </w:r>
    </w:p>
    <w:p w:rsidR="00254171" w:rsidRPr="004A7221" w:rsidRDefault="00254171" w:rsidP="00254171">
      <w:r w:rsidRPr="004A7221">
        <w:t>Under senare år har ett ökat intresse märkts för att validera kunskaper och erfarenheter som människor med utländs</w:t>
      </w:r>
      <w:r w:rsidR="001F0607" w:rsidRPr="004A7221">
        <w:t>k</w:t>
      </w:r>
      <w:r w:rsidRPr="004A7221">
        <w:t xml:space="preserve"> bakgrund har med sig till Sverige. Vi har numera valideringscentr</w:t>
      </w:r>
      <w:r w:rsidR="008C4FA3" w:rsidRPr="004A7221">
        <w:t>um</w:t>
      </w:r>
      <w:r w:rsidRPr="004A7221">
        <w:t xml:space="preserve"> och regelmässigt prövningar av </w:t>
      </w:r>
      <w:r w:rsidR="008C4FA3" w:rsidRPr="004A7221">
        <w:t xml:space="preserve">om </w:t>
      </w:r>
      <w:r w:rsidRPr="004A7221">
        <w:t>u</w:t>
      </w:r>
      <w:r w:rsidRPr="004A7221">
        <w:t>t</w:t>
      </w:r>
      <w:r w:rsidRPr="004A7221">
        <w:t>ländska examina kan jämställas med svenska. Detta är viktiga insatser för att öka förutsättningarna för människor med utländsk bakgrund att få tillträde till den svenska arbetsmarknaden. Förutom att validera yrkeskunskaper och språk, finns också behov av att validera andra erfarenheter – exempelvis tr</w:t>
      </w:r>
      <w:r w:rsidRPr="004A7221">
        <w:t>a</w:t>
      </w:r>
      <w:r w:rsidRPr="004A7221">
        <w:t>fikkunskaper. Idag finns goda möjligheter för andra EU-medborgare, samt även medborgare från några övriga länder utanför EU</w:t>
      </w:r>
      <w:r w:rsidR="008C4FA3" w:rsidRPr="004A7221">
        <w:t>,</w:t>
      </w:r>
      <w:r w:rsidRPr="004A7221">
        <w:t xml:space="preserve"> att relativt skyndsamt få sina körkort godkända i Sverige. Dock gäller inte detta Ryssland och Ukr</w:t>
      </w:r>
      <w:r w:rsidRPr="004A7221">
        <w:t>a</w:t>
      </w:r>
      <w:r w:rsidRPr="004A7221">
        <w:t>ina – två länder som vi redan har ett nära och bra samarbete med, och där en stor del av de senaste årens invandring har sin bakgrund. För att underlätta integrationen av forna medborgare från Ryssland och Ukraina finns det skäl att överväga en förändrad körkortsvalidering – givetvis med beaktande av de kvalitetskrav som kan och ska ställas vid körkortsvalidering från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4FA3" w:rsidRPr="004A7221">
        <w:tblPrEx>
          <w:tblCellMar>
            <w:top w:w="0" w:type="dxa"/>
            <w:bottom w:w="0" w:type="dxa"/>
          </w:tblCellMar>
        </w:tblPrEx>
        <w:trPr>
          <w:cantSplit/>
        </w:trPr>
        <w:tc>
          <w:tcPr>
            <w:tcW w:w="3046" w:type="dxa"/>
          </w:tcPr>
          <w:p w:rsidR="008C4FA3" w:rsidRPr="004A7221" w:rsidRDefault="008C4FA3" w:rsidP="008C4FA3">
            <w:pPr>
              <w:pStyle w:val="UnderskriftDatum"/>
              <w:spacing w:before="240"/>
            </w:pPr>
            <w:r w:rsidRPr="004A7221">
              <w:t>Stockholm den 27 september 2005</w:t>
            </w:r>
          </w:p>
        </w:tc>
        <w:tc>
          <w:tcPr>
            <w:tcW w:w="3047" w:type="dxa"/>
          </w:tcPr>
          <w:p w:rsidR="008C4FA3" w:rsidRPr="004A7221" w:rsidRDefault="008C4FA3" w:rsidP="008C4FA3">
            <w:pPr>
              <w:pStyle w:val="Underskrifter"/>
              <w:spacing w:before="240"/>
            </w:pPr>
          </w:p>
        </w:tc>
      </w:tr>
      <w:tr w:rsidR="008C4FA3" w:rsidRPr="004A7221">
        <w:tblPrEx>
          <w:tblCellMar>
            <w:top w:w="0" w:type="dxa"/>
            <w:bottom w:w="0" w:type="dxa"/>
          </w:tblCellMar>
        </w:tblPrEx>
        <w:trPr>
          <w:cantSplit/>
        </w:trPr>
        <w:tc>
          <w:tcPr>
            <w:tcW w:w="3046" w:type="dxa"/>
          </w:tcPr>
          <w:p w:rsidR="008C4FA3" w:rsidRPr="004A7221" w:rsidRDefault="008C4FA3" w:rsidP="008C4FA3">
            <w:pPr>
              <w:pStyle w:val="Underskrifter"/>
            </w:pPr>
            <w:r w:rsidRPr="004A7221">
              <w:t>Tomas Eneroth (s)</w:t>
            </w:r>
          </w:p>
        </w:tc>
        <w:tc>
          <w:tcPr>
            <w:tcW w:w="3047" w:type="dxa"/>
          </w:tcPr>
          <w:p w:rsidR="008C4FA3" w:rsidRPr="004A7221" w:rsidRDefault="008C4FA3" w:rsidP="008C4FA3">
            <w:pPr>
              <w:pStyle w:val="Underskrifter"/>
            </w:pPr>
          </w:p>
        </w:tc>
      </w:tr>
    </w:tbl>
    <w:p w:rsidR="00254171" w:rsidRPr="004A7221" w:rsidRDefault="00254171" w:rsidP="008C4FA3">
      <w:pPr>
        <w:pStyle w:val="Normaltindrag"/>
      </w:pPr>
    </w:p>
    <w:sectPr w:rsidR="00254171" w:rsidRPr="004A7221" w:rsidSect="008C4F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4EF" w:rsidRPr="004A7221" w:rsidRDefault="000F64EF">
      <w:r w:rsidRPr="004A7221">
        <w:separator/>
      </w:r>
    </w:p>
  </w:endnote>
  <w:endnote w:type="continuationSeparator" w:id="0">
    <w:p w:rsidR="000F64EF" w:rsidRPr="004A7221" w:rsidRDefault="000F64EF">
      <w:r w:rsidRPr="004A7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3A9" w:rsidRPr="004A7221" w:rsidRDefault="004A7221" w:rsidP="008C4FA3">
    <w:pPr>
      <w:pStyle w:val="Sidfot"/>
    </w:pPr>
    <w:r w:rsidRPr="004A7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183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FA3" w:rsidRDefault="008C4FA3">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FA3" w:rsidRDefault="008C4FA3">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171" w:rsidRPr="004A7221" w:rsidRDefault="004A7221" w:rsidP="008C4FA3">
    <w:pPr>
      <w:pStyle w:val="Sidfot"/>
    </w:pPr>
    <w:r w:rsidRPr="004A7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240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FA3" w:rsidRDefault="008C4FA3">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FA3" w:rsidRDefault="008C4FA3">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171" w:rsidRPr="004A7221" w:rsidRDefault="004A7221" w:rsidP="008C4FA3">
    <w:pPr>
      <w:pStyle w:val="Sidfot"/>
    </w:pPr>
    <w:r w:rsidRPr="004A7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755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FA3" w:rsidRDefault="008C4F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FA3" w:rsidRDefault="008C4F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4EF" w:rsidRPr="004A7221" w:rsidRDefault="000F64EF">
      <w:r w:rsidRPr="004A7221">
        <w:separator/>
      </w:r>
    </w:p>
  </w:footnote>
  <w:footnote w:type="continuationSeparator" w:id="0">
    <w:p w:rsidR="000F64EF" w:rsidRPr="004A7221" w:rsidRDefault="000F64EF">
      <w:r w:rsidRPr="004A7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3A9" w:rsidRPr="004A7221" w:rsidRDefault="004A7221" w:rsidP="008C4FA3">
    <w:pPr>
      <w:pStyle w:val="Sidhuvud"/>
    </w:pPr>
    <w:r w:rsidRPr="004A7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608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FA3" w:rsidRDefault="008C4F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FA3" w:rsidRDefault="008C4F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171" w:rsidRPr="004A7221" w:rsidRDefault="004A7221" w:rsidP="008C4FA3">
    <w:pPr>
      <w:pStyle w:val="Sidhuvud"/>
    </w:pPr>
    <w:r w:rsidRPr="004A7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147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FA3" w:rsidRDefault="008C4F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FA3" w:rsidRDefault="008C4F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FA3" w:rsidRPr="004A7221" w:rsidRDefault="008C4FA3">
    <w:pPr>
      <w:pStyle w:val="FSHNormal"/>
      <w:tabs>
        <w:tab w:val="right" w:pos="5840"/>
      </w:tabs>
    </w:pPr>
    <w:r w:rsidRPr="004A7221">
      <w:br/>
    </w:r>
    <w:r w:rsidRPr="004A7221">
      <w:fldChar w:fldCharType="begin" w:fldLock="1"/>
    </w:r>
    <w:r w:rsidRPr="004A7221">
      <w:instrText xml:space="preserve"> DOCPROPERTY</w:instrText>
    </w:r>
    <w:r w:rsidRPr="004A7221">
      <w:rPr>
        <w:sz w:val="18"/>
      </w:rPr>
      <w:instrText xml:space="preserve"> "YearUser" *\charformat </w:instrText>
    </w:r>
    <w:r w:rsidRPr="004A7221">
      <w:fldChar w:fldCharType="separate"/>
    </w:r>
    <w:r w:rsidRPr="004A7221">
      <w:t>2005/06</w:t>
    </w:r>
    <w:r w:rsidRPr="004A7221">
      <w:fldChar w:fldCharType="end"/>
    </w:r>
    <w:r w:rsidRPr="004A7221">
      <w:t xml:space="preserve"> </w:t>
    </w:r>
    <w:r w:rsidRPr="004A7221">
      <w:tab/>
      <w:t xml:space="preserve">mnr: </w:t>
    </w:r>
    <w:r w:rsidRPr="004A7221">
      <w:fldChar w:fldCharType="begin" w:fldLock="1"/>
    </w:r>
    <w:r w:rsidRPr="004A7221">
      <w:instrText xml:space="preserve"> DOCPROPERTY</w:instrText>
    </w:r>
    <w:r w:rsidRPr="004A7221">
      <w:rPr>
        <w:sz w:val="18"/>
      </w:rPr>
      <w:instrText xml:space="preserve"> "Motionsnummer" *\charformat </w:instrText>
    </w:r>
    <w:r w:rsidRPr="004A7221">
      <w:fldChar w:fldCharType="separate"/>
    </w:r>
    <w:r w:rsidRPr="004A7221">
      <w:t>T489</w:t>
    </w:r>
    <w:r w:rsidRPr="004A7221">
      <w:fldChar w:fldCharType="end"/>
    </w:r>
    <w:r w:rsidRPr="004A7221">
      <w:br/>
    </w:r>
    <w:r w:rsidRPr="004A7221">
      <w:fldChar w:fldCharType="begin" w:fldLock="1"/>
    </w:r>
    <w:r w:rsidRPr="004A7221">
      <w:instrText xml:space="preserve"> DOCPROPERTY</w:instrText>
    </w:r>
    <w:r w:rsidRPr="004A7221">
      <w:rPr>
        <w:sz w:val="18"/>
      </w:rPr>
      <w:instrText xml:space="preserve"> "Samling" *\charformat </w:instrText>
    </w:r>
    <w:r w:rsidRPr="004A7221">
      <w:fldChar w:fldCharType="end"/>
    </w:r>
    <w:r w:rsidRPr="004A7221">
      <w:tab/>
      <w:t xml:space="preserve">pnr: </w:t>
    </w:r>
    <w:r w:rsidRPr="004A7221">
      <w:fldChar w:fldCharType="begin" w:fldLock="1"/>
    </w:r>
    <w:r w:rsidRPr="004A7221">
      <w:instrText xml:space="preserve"> DOCPROPERTY</w:instrText>
    </w:r>
    <w:r w:rsidRPr="004A7221">
      <w:rPr>
        <w:sz w:val="18"/>
      </w:rPr>
      <w:instrText xml:space="preserve"> "Partinummer" *\charformat </w:instrText>
    </w:r>
    <w:r w:rsidRPr="004A7221">
      <w:fldChar w:fldCharType="separate"/>
    </w:r>
    <w:r w:rsidRPr="004A7221">
      <w:t>s11063</w:t>
    </w:r>
    <w:r w:rsidRPr="004A7221">
      <w:fldChar w:fldCharType="end"/>
    </w:r>
  </w:p>
  <w:p w:rsidR="008C4FA3" w:rsidRPr="004A7221" w:rsidRDefault="008C4FA3">
    <w:pPr>
      <w:pStyle w:val="FSHRub1"/>
    </w:pPr>
    <w:r w:rsidRPr="004A7221">
      <w:t>Motion till riksdagen</w:t>
    </w:r>
    <w:r w:rsidRPr="004A7221">
      <w:br/>
    </w:r>
    <w:r w:rsidRPr="004A7221">
      <w:fldChar w:fldCharType="begin" w:fldLock="1"/>
    </w:r>
    <w:r w:rsidRPr="004A7221">
      <w:instrText xml:space="preserve"> DOCPROPERTY "YearUser" *\charformat </w:instrText>
    </w:r>
    <w:r w:rsidRPr="004A7221">
      <w:fldChar w:fldCharType="separate"/>
    </w:r>
    <w:r w:rsidRPr="004A7221">
      <w:t>2005/06</w:t>
    </w:r>
    <w:r w:rsidRPr="004A7221">
      <w:fldChar w:fldCharType="end"/>
    </w:r>
    <w:r w:rsidRPr="004A7221">
      <w:t>:</w:t>
    </w:r>
    <w:r w:rsidRPr="004A7221">
      <w:fldChar w:fldCharType="begin" w:fldLock="1"/>
    </w:r>
    <w:r w:rsidRPr="004A7221">
      <w:instrText xml:space="preserve"> DOCPROPERTY "Motionsnummer" *\charformat </w:instrText>
    </w:r>
    <w:r w:rsidRPr="004A7221">
      <w:fldChar w:fldCharType="separate"/>
    </w:r>
    <w:r w:rsidRPr="004A7221">
      <w:t>T489</w:t>
    </w:r>
    <w:r w:rsidRPr="004A7221">
      <w:fldChar w:fldCharType="end"/>
    </w:r>
  </w:p>
  <w:p w:rsidR="008C4FA3" w:rsidRPr="004A7221" w:rsidRDefault="008C4FA3">
    <w:pPr>
      <w:pStyle w:val="FSHNormalS5"/>
    </w:pPr>
    <w:r w:rsidRPr="004A7221">
      <w:fldChar w:fldCharType="begin" w:fldLock="1"/>
    </w:r>
    <w:r w:rsidRPr="004A7221">
      <w:instrText xml:space="preserve"> DOCPROPERTY "MotionarText" *\charformat </w:instrText>
    </w:r>
    <w:r w:rsidRPr="004A7221">
      <w:fldChar w:fldCharType="separate"/>
    </w:r>
    <w:r w:rsidRPr="004A7221">
      <w:t>av Tomas Eneroth (s)</w:t>
    </w:r>
    <w:r w:rsidRPr="004A7221">
      <w:fldChar w:fldCharType="end"/>
    </w:r>
    <w:r w:rsidRPr="004A7221">
      <w:br/>
    </w:r>
    <w:r w:rsidRPr="004A7221">
      <w:fldChar w:fldCharType="begin" w:fldLock="1"/>
    </w:r>
    <w:r w:rsidRPr="004A7221">
      <w:instrText xml:space="preserve"> DOCPROPERTY "SvarFrasKort" *\charformat </w:instrText>
    </w:r>
    <w:r w:rsidRPr="004A7221">
      <w:fldChar w:fldCharType="end"/>
    </w:r>
  </w:p>
  <w:p w:rsidR="008C4FA3" w:rsidRPr="004A7221" w:rsidRDefault="008C4FA3">
    <w:pPr>
      <w:pStyle w:val="FSHTitel"/>
    </w:pPr>
    <w:r w:rsidRPr="004A7221">
      <w:fldChar w:fldCharType="begin" w:fldLock="1"/>
    </w:r>
    <w:r w:rsidRPr="004A7221">
      <w:instrText xml:space="preserve"> DOCPROPERTY</w:instrText>
    </w:r>
    <w:r w:rsidRPr="004A7221">
      <w:rPr>
        <w:sz w:val="18"/>
      </w:rPr>
      <w:instrText xml:space="preserve"> "RubrikSvar" *\charformat </w:instrText>
    </w:r>
    <w:r w:rsidRPr="004A7221">
      <w:fldChar w:fldCharType="separate"/>
    </w:r>
    <w:r w:rsidRPr="004A7221">
      <w:t>Körkortsvalidering</w:t>
    </w:r>
    <w:r w:rsidRPr="004A7221">
      <w:fldChar w:fldCharType="end"/>
    </w:r>
  </w:p>
  <w:p w:rsidR="008C4FA3" w:rsidRPr="004A7221" w:rsidRDefault="008C4FA3" w:rsidP="008C4F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714D3F2"/>
    <w:lvl w:ilvl="0" w:tplc="611CDDA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3874126">
    <w:abstractNumId w:val="13"/>
  </w:num>
  <w:num w:numId="2" w16cid:durableId="18968046">
    <w:abstractNumId w:val="10"/>
  </w:num>
  <w:num w:numId="3" w16cid:durableId="229467864">
    <w:abstractNumId w:val="11"/>
  </w:num>
  <w:num w:numId="4" w16cid:durableId="1261068001">
    <w:abstractNumId w:val="12"/>
  </w:num>
  <w:num w:numId="5" w16cid:durableId="417556676">
    <w:abstractNumId w:val="8"/>
  </w:num>
  <w:num w:numId="6" w16cid:durableId="1728146985">
    <w:abstractNumId w:val="3"/>
  </w:num>
  <w:num w:numId="7" w16cid:durableId="1462266356">
    <w:abstractNumId w:val="2"/>
  </w:num>
  <w:num w:numId="8" w16cid:durableId="1949004675">
    <w:abstractNumId w:val="1"/>
  </w:num>
  <w:num w:numId="9" w16cid:durableId="1181581145">
    <w:abstractNumId w:val="0"/>
  </w:num>
  <w:num w:numId="10" w16cid:durableId="1017660365">
    <w:abstractNumId w:val="9"/>
  </w:num>
  <w:num w:numId="11" w16cid:durableId="1247033081">
    <w:abstractNumId w:val="7"/>
  </w:num>
  <w:num w:numId="12" w16cid:durableId="861624968">
    <w:abstractNumId w:val="6"/>
  </w:num>
  <w:num w:numId="13" w16cid:durableId="1381831604">
    <w:abstractNumId w:val="5"/>
  </w:num>
  <w:num w:numId="14" w16cid:durableId="605961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F0607"/>
    <w:rsid w:val="00064BC3"/>
    <w:rsid w:val="00066775"/>
    <w:rsid w:val="00072FB9"/>
    <w:rsid w:val="000F64EF"/>
    <w:rsid w:val="00100531"/>
    <w:rsid w:val="00172DCA"/>
    <w:rsid w:val="001F0607"/>
    <w:rsid w:val="00201DFB"/>
    <w:rsid w:val="00204A63"/>
    <w:rsid w:val="00212FF1"/>
    <w:rsid w:val="00230193"/>
    <w:rsid w:val="0025068A"/>
    <w:rsid w:val="00254171"/>
    <w:rsid w:val="002818D3"/>
    <w:rsid w:val="002D11A8"/>
    <w:rsid w:val="003E25A5"/>
    <w:rsid w:val="00445271"/>
    <w:rsid w:val="004A0504"/>
    <w:rsid w:val="004A7221"/>
    <w:rsid w:val="004E38D9"/>
    <w:rsid w:val="005933A9"/>
    <w:rsid w:val="00693ABD"/>
    <w:rsid w:val="00740D6D"/>
    <w:rsid w:val="00794149"/>
    <w:rsid w:val="007B67A7"/>
    <w:rsid w:val="007C6092"/>
    <w:rsid w:val="008C4FA3"/>
    <w:rsid w:val="00A053C6"/>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B940EE-E274-42A7-917A-8AE048A9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C4FA3"/>
    <w:pPr>
      <w:spacing w:after="250"/>
    </w:pPr>
  </w:style>
  <w:style w:type="paragraph" w:customStyle="1" w:styleId="Hemstlatt">
    <w:name w:val="Hemstl_att"/>
    <w:aliases w:val="HemstPunkt,HemstPunktFlera,HemställansPunkt,Förslagstext"/>
    <w:basedOn w:val="Normal"/>
    <w:next w:val="Normal"/>
    <w:rsid w:val="00172DC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199</Words>
  <Characters>1158</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T489</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T489</dc:title>
  <dc:subject>T489</dc:subject>
  <dc:creator>Riksdagen</dc:creator>
  <cp:keywords>Riksdagen</cp:keywords>
  <dc:description/>
  <cp:lastModifiedBy>Lars Brink</cp:lastModifiedBy>
  <cp:revision>2</cp:revision>
  <cp:lastPrinted>2005-11-25T13:38:00Z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Körkortsvalidering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Körkortsvalidering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20052006000000000115000110630069</vt:lpwstr>
  </property>
  <property fmtid="{D5CDD505-2E9C-101B-9397-08002B2CF9AE}" pid="47" name="datum">
    <vt:lpwstr>050927</vt:lpwstr>
  </property>
  <property fmtid="{D5CDD505-2E9C-101B-9397-08002B2CF9AE}" pid="48" name="avsändar-e-post">
    <vt:lpwstr>nurseher.orgun@riksdagen.se</vt:lpwstr>
  </property>
  <property fmtid="{D5CDD505-2E9C-101B-9397-08002B2CF9AE}" pid="49" name="id">
    <vt:lpwstr>20052006000000000115000110630069</vt:lpwstr>
  </property>
  <property fmtid="{D5CDD505-2E9C-101B-9397-08002B2CF9AE}" pid="50" name="nummer">
    <vt:lpwstr>489</vt:lpwstr>
  </property>
  <property fmtid="{D5CDD505-2E9C-101B-9397-08002B2CF9AE}" pid="51" name="utskottsbeteckning">
    <vt:lpwstr>T</vt:lpwstr>
  </property>
</Properties>
</file>