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72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17 februari 2026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Återrapportering från informellt möte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  <w:gridSpan w:val="2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15.30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Återrapportering från informellt möte mellan EU:s stats- och regeringschefer den 12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tisdagen den 27 januari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2025/26:333 av Lorena Delgado Varas (-)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Skydd för svenska medborgare som deltar i flottilj till Gaza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2025/26:339 av Kadir Kasirga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Den syriska regimens attacker mot kurder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2025/26:340 av Lorena Delgado Varas (-)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USA:s blockad av Kuba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2025/26:112 Ett register för alla bostadsrätter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2025/26:117 Ett slopat krav på anmälan före ansökan om föräldrapenning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2025/26:124 En europeisk gemensam åtkomstpunkt för finansiell och hållbarhetsrelaterad information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2025/26:113 Riksrevisionens rapport om statens insatser för jordbrukets klimatomställning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Redogörelser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2025/26:PN1 Verksamhetsredogörelse för Partibidragsnämnden 2025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2025/26:RAR1 Verksamhetsredogörelse för Riksdagens arvodesnämnd 2025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2025/26:SN1 Verksamhetsredogörelse för Statsrådsarvodesnämnden 2025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2025/26:ÖN1 Verksamhetsredogörelse för Riksdagens överklagandenämnd 2025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2025/26:92 Ett ställföreträdarskap att lita på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2025/26:3897 av Joakim Järrebring m.fl. (S)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2025/26:93 Ett språkkrav inom äldreomsorgen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2025/26:3899 av Nils Seye Larsen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2025/26:3900 av Nadja Awad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2025/26:95 Säkerhetsförvaring – en ny tidsobestämd frihetsberövande påföljd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2025/26:3901 av Ulrika Liljeberg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2025/26:3902 av Ulrika Westerlund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COM(2025) 747 Förslag till Europaparlamentets och rådets förordning om övervakning och kontroll av narkotikaprekursorer och om upphävande av förordningarna (EG) nr 273/2004 och (EG) nr 111/2005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7 april 2026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COM(2025) 840 Förslag till Europaparlamentets och rådets förordning om ändring av förordning (EU) 2019/1238 om en paneuropeisk privat pensionsprodukt (PEPP-produkt)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7 april 2026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COM(2025) 841 Förslag till Europaparlamentets och rådets förordning om ändring av förordning (EU) 2019/2088 om hållbarhetsrelaterade upplysningar som ska lämnas inom den finansiella tjänstesektorn, förordning (EU) nr 1286/2014 om faktablad för paketerade och försäkringsbaserade investeringsprodukter för icke-professionella investerare (Priip-produkter) och om upphävande av kommissionens delegerade förordning (EU) 2022/1288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6 april 2026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COM(2025) 842 Förslag till Europaparlamentets och rådets direktiv om ändring av direktiven (EU) 2016/2341 och 2016/97 vad gäller stärkandet av ramverket för tjänstepensioner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7 april 2026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COM(2025) 941 Förslag till Europaparlamentets och rådets förordning om slutgiltig avveckling och om upphävande av direktiv 98/26/EG och om ändring av direktiv 2002/47/EG om ställande av finansiell säkerhet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6 april 2026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COM(2025) 989 Förslag till Europaparlamentets och rådets förordning om ändring av förordning (EU) 2023/956 vad gäller en utvidgning av dess tillämpningsområde till varor i senare led och åtgärder mot kringgående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7 april 2026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COM(2025) 990 Förslag till Europaparlamentets och rådets förordning om inrättande av en tillfällig fond för avkarbonisering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10 april 2026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COM(2025) 995 Förslag till Europaparlamentets och rådets förordning om ändring av förordning (EU) 2019/631 vad gäller normer för koldioxidutsläpp från nya lätta nyttofordon och märkning av fordon samt om upphävande av direktiv 1999/94/EG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6 april 2026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COM(2025) 1006 Förslag till Europaparlamentets och rådets förordning om riktlinjer för transeuropeisk energiinfrastruktur, om ändring av förordningarna (EU) 2019/942, (EU) 2019/943 och (EU) 2024/1789 och om upphävande av förordning (EU) 2022/869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9 april 2026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COM(2025) 1007 Förslag till Europaparlamentets och rådets direktiv om ändring av direktiven (EU) 2018/2001, (EU) 2019/944 och (EU) 2024/1788 vad gäller påskyndande av tillståndsförfaranden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9 april 2026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COM(2025) 1020 Förslag till Europaparlamentets och rådets förordning om ändring av förordning (EU) nr 528/2012 vad gäller förlängningen av vissa dataskyddsperioder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6 april 2026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COM(2025) 1021 Förslag till Europaparlamentets och rådets direktiv om ändring av rådets direktiv 98/58/EG och Europaparlamentets och rådets direktiv 2009/128/EG vad gäller förenkling och förstärkning av kraven på livsmedels- och fodersäkerhet samt om upphävande av rådets direktiv 82/711/EEG och 85/572/EEG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6 april 2026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COM(2025) 1031 Förslag till Europaparlamentets och rådets direktiv om ändring av direktiven 2001/18/EG och 2010/53/EU vad gäller utsläppande på marknaden av genetiskt modifierade mikroorganismer och bearbetning av organ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9 april 2026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15.30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2025/26:KU22 Minoritetsfrågor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26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2025/26:KU23 Trossamfund och begravningsfrågor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2025/26:SoU13 Alkohol, narkotika, dopning, tobak och spel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17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2025/26:SoU14 Läkemedel och tandvård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24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2025/26:SoU24 Specialiseringstjänstgöring för sjukhusfysiker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2025/26:JuU17 Processrättsliga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2025/26:KrU3 Ett nytt förbud mot spel på kredit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2025/26:UbU14 Studiestöd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(S,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2025/26:TU9 Vägtrafik- och fordonsfrågor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28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2025/26:TU8 Digitaliserings- och postfrågor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32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2025/26:JuU21 Riksrevisionens rapport om antagningen till polisutbildningen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2025/26:FiU29 Nya regler för att underlätta noteringar av värdepapper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V, MP)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17 februari 2026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2026-02-17</SAFIR_Sammantradesdatum_Doc>
    <SAFIR_SammantradeID xmlns="C07A1A6C-0B19-41D9-BDF8-F523BA3921EB">dfb1f838-7cd4-4523-8f65-dc61db3476f0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961B1767-07F4-4A44-8C70-6EFEA1F32FA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17 februari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