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92CE0C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4399A" w:rsidRDefault="00D1322D" w14:paraId="19B72E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3E44EF89784D3DB75045A5796423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2db2b8-bee7-4f78-9150-8ea5672a0d51"/>
        <w:id w:val="421536355"/>
        <w:lock w:val="sdtLocked"/>
      </w:sdtPr>
      <w:sdtEndPr/>
      <w:sdtContent>
        <w:p w:rsidR="00B2663A" w:rsidRDefault="00D1322D" w14:paraId="11D058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ordna det så att ett utskänkningstillstånd för en restaurangägare som gäller i en kommun eller för en restaurang också med enkelhet ska kunna gälla i andra kommuner och i andra egna restauranger som restaurangägaren etablerar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D575CB841D4A72834B9127EBFDFDCF"/>
        </w:placeholder>
        <w:text/>
      </w:sdtPr>
      <w:sdtEndPr/>
      <w:sdtContent>
        <w:p w:rsidRPr="009B062B" w:rsidR="006D79C9" w:rsidP="00333E95" w:rsidRDefault="006D79C9" w14:paraId="233A67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7A6B" w:rsidP="007F7A6B" w:rsidRDefault="007F7A6B" w14:paraId="4C364AFE" w14:textId="56113DA5">
      <w:pPr>
        <w:pStyle w:val="Normalutanindragellerluft"/>
      </w:pPr>
      <w:r w:rsidRPr="005730B6">
        <w:t xml:space="preserve">Det är helt orimligt att en restaurangägare som söker tillstånd för att driva restaurang i en kommun sedan ska behöva ansöka på nytt när han vill etablera en ytterligare restaurang i den kommunen eller i en annan kommun. Regelverket behöver ändras så att </w:t>
      </w:r>
      <w:r w:rsidR="00D1322D">
        <w:t xml:space="preserve">det om </w:t>
      </w:r>
      <w:r w:rsidRPr="005730B6" w:rsidR="00D1322D">
        <w:t xml:space="preserve">restaurangägaren </w:t>
      </w:r>
      <w:r w:rsidRPr="005730B6">
        <w:t>har tillstånd för en restaurang med automatik</w:t>
      </w:r>
      <w:r w:rsidR="00D1322D">
        <w:t xml:space="preserve"> bör</w:t>
      </w:r>
      <w:r w:rsidRPr="005730B6">
        <w:t xml:space="preserve"> vara möjligt att etablera både fler restauranger i den kommunen och i andra kommuner utan nya långa tillståndsprocesser. Här borde det istället kunna räcka med ett vanligt anmälningsärende. </w:t>
      </w:r>
    </w:p>
    <w:p w:rsidRPr="00422B9E" w:rsidR="00422B9E" w:rsidP="008E0FE2" w:rsidRDefault="00422B9E" w14:paraId="129A5FE0" w14:textId="03909D90">
      <w:pPr>
        <w:pStyle w:val="Normalutanindragellerluft"/>
      </w:pPr>
    </w:p>
    <w:p w:rsidR="00BB6339" w:rsidP="008E0FE2" w:rsidRDefault="00BB6339" w14:paraId="475CD8D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1BBF433BD046C79F9EA2A3C5F17226"/>
        </w:placeholder>
      </w:sdtPr>
      <w:sdtEndPr/>
      <w:sdtContent>
        <w:p w:rsidR="0014399A" w:rsidP="0014399A" w:rsidRDefault="0014399A" w14:paraId="4FD94631" w14:textId="77777777"/>
        <w:p w:rsidR="0014399A" w:rsidP="0014399A" w:rsidRDefault="00D1322D" w14:paraId="1A7BE44A" w14:textId="32691B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663A" w14:paraId="64CD46A3" w14:textId="77777777">
        <w:trPr>
          <w:cantSplit/>
        </w:trPr>
        <w:tc>
          <w:tcPr>
            <w:tcW w:w="50" w:type="pct"/>
            <w:vAlign w:val="bottom"/>
          </w:tcPr>
          <w:p w:rsidR="00B2663A" w:rsidRDefault="00D1322D" w14:paraId="377F7D3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2663A" w:rsidRDefault="00B2663A" w14:paraId="30F291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4F4E39" w14:textId="1DF1B1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FA56" w14:textId="77777777" w:rsidR="003C25C3" w:rsidRDefault="003C25C3" w:rsidP="000C1CAD">
      <w:pPr>
        <w:spacing w:line="240" w:lineRule="auto"/>
      </w:pPr>
      <w:r>
        <w:separator/>
      </w:r>
    </w:p>
  </w:endnote>
  <w:endnote w:type="continuationSeparator" w:id="0">
    <w:p w14:paraId="4F9E5A44" w14:textId="77777777" w:rsidR="003C25C3" w:rsidRDefault="003C2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C5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F1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22C0" w14:textId="31C95005" w:rsidR="00262EA3" w:rsidRPr="0014399A" w:rsidRDefault="00262EA3" w:rsidP="001439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EDB2" w14:textId="77777777" w:rsidR="003C25C3" w:rsidRDefault="003C25C3" w:rsidP="000C1CAD">
      <w:pPr>
        <w:spacing w:line="240" w:lineRule="auto"/>
      </w:pPr>
      <w:r>
        <w:separator/>
      </w:r>
    </w:p>
  </w:footnote>
  <w:footnote w:type="continuationSeparator" w:id="0">
    <w:p w14:paraId="0A0FB0A3" w14:textId="77777777" w:rsidR="003C25C3" w:rsidRDefault="003C2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B5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D41915" wp14:editId="02D30B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0907D" w14:textId="50B09043" w:rsidR="00262EA3" w:rsidRDefault="00D132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B6916C0B54BBFAFAD9DEF01317479"/>
                              </w:placeholder>
                              <w:text/>
                            </w:sdtPr>
                            <w:sdtEndPr/>
                            <w:sdtContent>
                              <w:r w:rsidR="007F7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0F3DAE2A148A286252965EBB41028"/>
                              </w:placeholder>
                              <w:text/>
                            </w:sdtPr>
                            <w:sdtEndPr/>
                            <w:sdtContent>
                              <w:r w:rsidR="009318C9">
                                <w:t>1183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D419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C20907D" w14:textId="50B09043" w:rsidR="00262EA3" w:rsidRDefault="00D132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B6916C0B54BBFAFAD9DEF01317479"/>
                        </w:placeholder>
                        <w:text/>
                      </w:sdtPr>
                      <w:sdtEndPr/>
                      <w:sdtContent>
                        <w:r w:rsidR="007F7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0F3DAE2A148A286252965EBB41028"/>
                        </w:placeholder>
                        <w:text/>
                      </w:sdtPr>
                      <w:sdtEndPr/>
                      <w:sdtContent>
                        <w:r w:rsidR="009318C9">
                          <w:t>1183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9365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F74E" w14:textId="77777777" w:rsidR="00262EA3" w:rsidRDefault="00262EA3" w:rsidP="008563AC">
    <w:pPr>
      <w:jc w:val="right"/>
    </w:pPr>
  </w:p>
  <w:p w14:paraId="032436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2928" w14:textId="77777777" w:rsidR="00262EA3" w:rsidRDefault="00D132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6940E9" wp14:editId="61EC2A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7597AF" w14:textId="7D52F8B3" w:rsidR="00262EA3" w:rsidRDefault="00D132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39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A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18C9">
          <w:t>1183</w:t>
        </w:r>
      </w:sdtContent>
    </w:sdt>
  </w:p>
  <w:p w14:paraId="6448D83C" w14:textId="77777777" w:rsidR="00262EA3" w:rsidRPr="008227B3" w:rsidRDefault="00D132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9C5075" w14:textId="422DAB75" w:rsidR="00262EA3" w:rsidRPr="008227B3" w:rsidRDefault="00D132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99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99A">
          <w:t>:2123</w:t>
        </w:r>
      </w:sdtContent>
    </w:sdt>
  </w:p>
  <w:p w14:paraId="5CC79076" w14:textId="1A9D6C10" w:rsidR="00262EA3" w:rsidRDefault="00D132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0B6916C0B54BBFAFAD9DEF01317479"/>
        </w:placeholder>
        <w15:appearance w15:val="hidden"/>
        <w:text/>
      </w:sdtPr>
      <w:sdtEndPr/>
      <w:sdtContent>
        <w:r w:rsidR="0014399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20F3DAE2A148A286252965EBB41028"/>
      </w:placeholder>
      <w:text/>
    </w:sdtPr>
    <w:sdtEndPr/>
    <w:sdtContent>
      <w:p w14:paraId="6EFDF7A6" w14:textId="12667DB1" w:rsidR="00262EA3" w:rsidRDefault="007F7A6B" w:rsidP="00283E0F">
        <w:pPr>
          <w:pStyle w:val="FSHRub2"/>
        </w:pPr>
        <w:r>
          <w:t>Utskänkningstillstånd i fler kommuner än 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1294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4514106">
    <w:abstractNumId w:val="9"/>
  </w:num>
  <w:num w:numId="2" w16cid:durableId="251400225">
    <w:abstractNumId w:val="8"/>
  </w:num>
  <w:num w:numId="3" w16cid:durableId="779030838">
    <w:abstractNumId w:val="16"/>
  </w:num>
  <w:num w:numId="4" w16cid:durableId="2093236090">
    <w:abstractNumId w:val="14"/>
  </w:num>
  <w:num w:numId="5" w16cid:durableId="1275552460">
    <w:abstractNumId w:val="17"/>
  </w:num>
  <w:num w:numId="6" w16cid:durableId="578365179">
    <w:abstractNumId w:val="18"/>
  </w:num>
  <w:num w:numId="7" w16cid:durableId="1320616900">
    <w:abstractNumId w:val="11"/>
  </w:num>
  <w:num w:numId="8" w16cid:durableId="1329557360">
    <w:abstractNumId w:val="12"/>
  </w:num>
  <w:num w:numId="9" w16cid:durableId="681130586">
    <w:abstractNumId w:val="15"/>
  </w:num>
  <w:num w:numId="10" w16cid:durableId="913198025">
    <w:abstractNumId w:val="22"/>
  </w:num>
  <w:num w:numId="11" w16cid:durableId="1863587165">
    <w:abstractNumId w:val="21"/>
  </w:num>
  <w:num w:numId="12" w16cid:durableId="78063356">
    <w:abstractNumId w:val="21"/>
  </w:num>
  <w:num w:numId="13" w16cid:durableId="475417045">
    <w:abstractNumId w:val="3"/>
  </w:num>
  <w:num w:numId="14" w16cid:durableId="2043438563">
    <w:abstractNumId w:val="2"/>
  </w:num>
  <w:num w:numId="15" w16cid:durableId="2096239836">
    <w:abstractNumId w:val="1"/>
  </w:num>
  <w:num w:numId="16" w16cid:durableId="1892840011">
    <w:abstractNumId w:val="0"/>
  </w:num>
  <w:num w:numId="17" w16cid:durableId="556669232">
    <w:abstractNumId w:val="7"/>
  </w:num>
  <w:num w:numId="18" w16cid:durableId="572159038">
    <w:abstractNumId w:val="6"/>
  </w:num>
  <w:num w:numId="19" w16cid:durableId="1963684045">
    <w:abstractNumId w:val="5"/>
  </w:num>
  <w:num w:numId="20" w16cid:durableId="524251982">
    <w:abstractNumId w:val="4"/>
  </w:num>
  <w:num w:numId="21" w16cid:durableId="680353972">
    <w:abstractNumId w:val="21"/>
  </w:num>
  <w:num w:numId="22" w16cid:durableId="1903561254">
    <w:abstractNumId w:val="21"/>
  </w:num>
  <w:num w:numId="23" w16cid:durableId="100880248">
    <w:abstractNumId w:val="21"/>
  </w:num>
  <w:num w:numId="24" w16cid:durableId="1992444890">
    <w:abstractNumId w:val="21"/>
  </w:num>
  <w:num w:numId="25" w16cid:durableId="1949459737">
    <w:abstractNumId w:val="21"/>
  </w:num>
  <w:num w:numId="26" w16cid:durableId="1184199965">
    <w:abstractNumId w:val="22"/>
  </w:num>
  <w:num w:numId="27" w16cid:durableId="1443766789">
    <w:abstractNumId w:val="22"/>
  </w:num>
  <w:num w:numId="28" w16cid:durableId="1115251502">
    <w:abstractNumId w:val="22"/>
  </w:num>
  <w:num w:numId="29" w16cid:durableId="1345549825">
    <w:abstractNumId w:val="22"/>
  </w:num>
  <w:num w:numId="30" w16cid:durableId="1069498376">
    <w:abstractNumId w:val="21"/>
  </w:num>
  <w:num w:numId="31" w16cid:durableId="200434381">
    <w:abstractNumId w:val="21"/>
  </w:num>
  <w:num w:numId="32" w16cid:durableId="975795850">
    <w:abstractNumId w:val="22"/>
  </w:num>
  <w:num w:numId="33" w16cid:durableId="2097163328">
    <w:abstractNumId w:val="21"/>
  </w:num>
  <w:num w:numId="34" w16cid:durableId="447817259">
    <w:abstractNumId w:val="18"/>
  </w:num>
  <w:num w:numId="35" w16cid:durableId="1474179920">
    <w:abstractNumId w:val="18"/>
    <w:lvlOverride w:ilvl="0">
      <w:startOverride w:val="1"/>
    </w:lvlOverride>
  </w:num>
  <w:num w:numId="36" w16cid:durableId="1897548731">
    <w:abstractNumId w:val="19"/>
  </w:num>
  <w:num w:numId="37" w16cid:durableId="1336375597">
    <w:abstractNumId w:val="18"/>
    <w:lvlOverride w:ilvl="0">
      <w:startOverride w:val="1"/>
    </w:lvlOverride>
  </w:num>
  <w:num w:numId="38" w16cid:durableId="137697832">
    <w:abstractNumId w:val="13"/>
  </w:num>
  <w:num w:numId="39" w16cid:durableId="1049258300">
    <w:abstractNumId w:val="10"/>
  </w:num>
  <w:num w:numId="40" w16cid:durableId="99472626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A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99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5C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A6B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8C9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E1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63A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22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AC4535"/>
  <w15:chartTrackingRefBased/>
  <w15:docId w15:val="{C0DFD0C1-C399-4985-B0AE-93DFC41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E44EF89784D3DB75045A579642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06E2-1C51-4E90-AE6A-8C7563FF4B0F}"/>
      </w:docPartPr>
      <w:docPartBody>
        <w:p w:rsidR="009E2092" w:rsidRDefault="00D96A0E">
          <w:pPr>
            <w:pStyle w:val="A23E44EF89784D3DB75045A5796423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D575CB841D4A72834B9127EBFDF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28304-92D8-4FF6-9722-26A88BF788EE}"/>
      </w:docPartPr>
      <w:docPartBody>
        <w:p w:rsidR="009E2092" w:rsidRDefault="00D96A0E">
          <w:pPr>
            <w:pStyle w:val="D1D575CB841D4A72834B9127EBFDFD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B6916C0B54BBFAFAD9DEF01317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E4542-019F-445E-994E-9119B0C0F15F}"/>
      </w:docPartPr>
      <w:docPartBody>
        <w:p w:rsidR="009E2092" w:rsidRDefault="00D96A0E">
          <w:pPr>
            <w:pStyle w:val="1C0B6916C0B54BBFAFAD9DEF013174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0F3DAE2A148A286252965EBB41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45DC1-59E3-4CD1-A899-7C18149BCA01}"/>
      </w:docPartPr>
      <w:docPartBody>
        <w:p w:rsidR="009E2092" w:rsidRDefault="00D96A0E">
          <w:pPr>
            <w:pStyle w:val="3E20F3DAE2A148A286252965EBB41028"/>
          </w:pPr>
          <w:r>
            <w:t xml:space="preserve"> </w:t>
          </w:r>
        </w:p>
      </w:docPartBody>
    </w:docPart>
    <w:docPart>
      <w:docPartPr>
        <w:name w:val="A51BBF433BD046C79F9EA2A3C5F17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73274-CD5E-430A-A257-90DE7DCB3704}"/>
      </w:docPartPr>
      <w:docPartBody>
        <w:p w:rsidR="001930E6" w:rsidRDefault="001930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92"/>
    <w:rsid w:val="00970E1E"/>
    <w:rsid w:val="009E2092"/>
    <w:rsid w:val="00D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23E44EF89784D3DB75045A579642396">
    <w:name w:val="A23E44EF89784D3DB75045A579642396"/>
  </w:style>
  <w:style w:type="paragraph" w:customStyle="1" w:styleId="E26FD053A27944F989C1D53A63B4FD70">
    <w:name w:val="E26FD053A27944F989C1D53A63B4FD70"/>
  </w:style>
  <w:style w:type="paragraph" w:customStyle="1" w:styleId="D1D575CB841D4A72834B9127EBFDFDCF">
    <w:name w:val="D1D575CB841D4A72834B9127EBFDFDCF"/>
  </w:style>
  <w:style w:type="paragraph" w:customStyle="1" w:styleId="766809C7A8254063979E931C5B0FB409">
    <w:name w:val="766809C7A8254063979E931C5B0FB409"/>
  </w:style>
  <w:style w:type="paragraph" w:customStyle="1" w:styleId="1C0B6916C0B54BBFAFAD9DEF01317479">
    <w:name w:val="1C0B6916C0B54BBFAFAD9DEF01317479"/>
  </w:style>
  <w:style w:type="paragraph" w:customStyle="1" w:styleId="3E20F3DAE2A148A286252965EBB41028">
    <w:name w:val="3E20F3DAE2A148A286252965EBB41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CA6A2-E6E5-4AA2-BD8D-483E722F6ED2}"/>
</file>

<file path=customXml/itemProps2.xml><?xml version="1.0" encoding="utf-8"?>
<ds:datastoreItem xmlns:ds="http://schemas.openxmlformats.org/officeDocument/2006/customXml" ds:itemID="{75FD1F4C-B76B-44CF-A55A-627336232953}"/>
</file>

<file path=customXml/itemProps3.xml><?xml version="1.0" encoding="utf-8"?>
<ds:datastoreItem xmlns:ds="http://schemas.openxmlformats.org/officeDocument/2006/customXml" ds:itemID="{451ECEDF-8D6F-4893-9422-417B731AA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798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