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8F333" w14:textId="77777777" w:rsidR="006E04A4" w:rsidRPr="00CD7560" w:rsidRDefault="00F136E1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97</w:t>
      </w:r>
      <w:bookmarkEnd w:id="1"/>
    </w:p>
    <w:p w14:paraId="2A68F334" w14:textId="77777777" w:rsidR="006E04A4" w:rsidRDefault="00F136E1">
      <w:pPr>
        <w:pStyle w:val="Datum"/>
        <w:outlineLvl w:val="0"/>
      </w:pPr>
      <w:bookmarkStart w:id="2" w:name="DocumentDate"/>
      <w:r>
        <w:t>Tisdagen den 8 april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E83369" w14:paraId="2A68F339" w14:textId="77777777" w:rsidTr="00E47117">
        <w:trPr>
          <w:cantSplit/>
        </w:trPr>
        <w:tc>
          <w:tcPr>
            <w:tcW w:w="454" w:type="dxa"/>
          </w:tcPr>
          <w:p w14:paraId="2A68F335" w14:textId="77777777" w:rsidR="006E04A4" w:rsidRDefault="00F136E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2A68F336" w14:textId="77777777" w:rsidR="006E04A4" w:rsidRDefault="00F136E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2A68F337" w14:textId="77777777" w:rsidR="006E04A4" w:rsidRDefault="00F136E1"/>
        </w:tc>
        <w:tc>
          <w:tcPr>
            <w:tcW w:w="7512" w:type="dxa"/>
            <w:gridSpan w:val="2"/>
          </w:tcPr>
          <w:p w14:paraId="2A68F338" w14:textId="77777777" w:rsidR="006E04A4" w:rsidRDefault="00F136E1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E83369" w14:paraId="2A68F33E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2A68F33A" w14:textId="77777777" w:rsidR="006E04A4" w:rsidRDefault="00F136E1"/>
        </w:tc>
        <w:tc>
          <w:tcPr>
            <w:tcW w:w="851" w:type="dxa"/>
          </w:tcPr>
          <w:p w14:paraId="2A68F33B" w14:textId="77777777" w:rsidR="006E04A4" w:rsidRDefault="00F136E1">
            <w:pPr>
              <w:jc w:val="right"/>
            </w:pPr>
          </w:p>
        </w:tc>
        <w:tc>
          <w:tcPr>
            <w:tcW w:w="397" w:type="dxa"/>
            <w:gridSpan w:val="2"/>
          </w:tcPr>
          <w:p w14:paraId="2A68F33C" w14:textId="77777777" w:rsidR="006E04A4" w:rsidRDefault="00F136E1"/>
        </w:tc>
        <w:tc>
          <w:tcPr>
            <w:tcW w:w="7512" w:type="dxa"/>
            <w:gridSpan w:val="2"/>
          </w:tcPr>
          <w:p w14:paraId="2A68F33D" w14:textId="77777777" w:rsidR="006E04A4" w:rsidRDefault="00F136E1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2A68F33F" w14:textId="77777777" w:rsidR="006E04A4" w:rsidRDefault="00F136E1">
      <w:pPr>
        <w:pStyle w:val="StreckLngt"/>
      </w:pPr>
      <w:r>
        <w:tab/>
      </w:r>
    </w:p>
    <w:p w14:paraId="2A68F340" w14:textId="77777777" w:rsidR="00121B42" w:rsidRDefault="00F136E1" w:rsidP="00121B42">
      <w:pPr>
        <w:pStyle w:val="Blankrad"/>
      </w:pPr>
      <w:r>
        <w:t xml:space="preserve">      </w:t>
      </w:r>
    </w:p>
    <w:p w14:paraId="2A68F341" w14:textId="77777777" w:rsidR="00CF242C" w:rsidRDefault="00F136E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83369" w14:paraId="2A68F345" w14:textId="77777777" w:rsidTr="00055526">
        <w:trPr>
          <w:cantSplit/>
        </w:trPr>
        <w:tc>
          <w:tcPr>
            <w:tcW w:w="567" w:type="dxa"/>
          </w:tcPr>
          <w:p w14:paraId="2A68F342" w14:textId="77777777" w:rsidR="001D7AF0" w:rsidRDefault="00F136E1" w:rsidP="00C84F80">
            <w:pPr>
              <w:keepNext/>
            </w:pPr>
          </w:p>
        </w:tc>
        <w:tc>
          <w:tcPr>
            <w:tcW w:w="6663" w:type="dxa"/>
          </w:tcPr>
          <w:p w14:paraId="2A68F343" w14:textId="77777777" w:rsidR="006E04A4" w:rsidRDefault="00F136E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A68F344" w14:textId="77777777" w:rsidR="006E04A4" w:rsidRDefault="00F136E1" w:rsidP="00C84F80">
            <w:pPr>
              <w:keepNext/>
            </w:pPr>
          </w:p>
        </w:tc>
      </w:tr>
      <w:tr w:rsidR="00E83369" w14:paraId="2A68F349" w14:textId="77777777" w:rsidTr="00055526">
        <w:trPr>
          <w:cantSplit/>
        </w:trPr>
        <w:tc>
          <w:tcPr>
            <w:tcW w:w="567" w:type="dxa"/>
          </w:tcPr>
          <w:p w14:paraId="2A68F346" w14:textId="77777777" w:rsidR="001D7AF0" w:rsidRDefault="00F136E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A68F347" w14:textId="77777777" w:rsidR="006E04A4" w:rsidRDefault="00F136E1" w:rsidP="000326E3">
            <w:r>
              <w:t>Justering av protokoll från sammanträdet tisdagen den 18 mars</w:t>
            </w:r>
          </w:p>
        </w:tc>
        <w:tc>
          <w:tcPr>
            <w:tcW w:w="2055" w:type="dxa"/>
          </w:tcPr>
          <w:p w14:paraId="2A68F348" w14:textId="77777777" w:rsidR="006E04A4" w:rsidRDefault="00F136E1" w:rsidP="00C84F80"/>
        </w:tc>
      </w:tr>
      <w:tr w:rsidR="00E83369" w14:paraId="2A68F34D" w14:textId="77777777" w:rsidTr="00055526">
        <w:trPr>
          <w:cantSplit/>
        </w:trPr>
        <w:tc>
          <w:tcPr>
            <w:tcW w:w="567" w:type="dxa"/>
          </w:tcPr>
          <w:p w14:paraId="2A68F34A" w14:textId="77777777" w:rsidR="001D7AF0" w:rsidRDefault="00F136E1" w:rsidP="00C84F80">
            <w:pPr>
              <w:keepNext/>
            </w:pPr>
          </w:p>
        </w:tc>
        <w:tc>
          <w:tcPr>
            <w:tcW w:w="6663" w:type="dxa"/>
          </w:tcPr>
          <w:p w14:paraId="2A68F34B" w14:textId="77777777" w:rsidR="006E04A4" w:rsidRDefault="00F136E1" w:rsidP="000326E3">
            <w:pPr>
              <w:pStyle w:val="HuvudrubrikEnsam"/>
              <w:keepNext/>
            </w:pPr>
            <w:r>
              <w:t xml:space="preserve">Meddelande om </w:t>
            </w:r>
            <w:r>
              <w:t>statsministerns frågestund</w:t>
            </w:r>
          </w:p>
        </w:tc>
        <w:tc>
          <w:tcPr>
            <w:tcW w:w="2055" w:type="dxa"/>
          </w:tcPr>
          <w:p w14:paraId="2A68F34C" w14:textId="77777777" w:rsidR="006E04A4" w:rsidRDefault="00F136E1" w:rsidP="00C84F80">
            <w:pPr>
              <w:keepNext/>
            </w:pPr>
          </w:p>
        </w:tc>
      </w:tr>
      <w:tr w:rsidR="00E83369" w14:paraId="2A68F351" w14:textId="77777777" w:rsidTr="00055526">
        <w:trPr>
          <w:cantSplit/>
        </w:trPr>
        <w:tc>
          <w:tcPr>
            <w:tcW w:w="567" w:type="dxa"/>
          </w:tcPr>
          <w:p w14:paraId="2A68F34E" w14:textId="77777777" w:rsidR="001D7AF0" w:rsidRDefault="00F136E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A68F34F" w14:textId="77777777" w:rsidR="006E04A4" w:rsidRDefault="00F136E1" w:rsidP="000326E3">
            <w:r>
              <w:t>Torsdagen den 10 april kl. 14.00</w:t>
            </w:r>
          </w:p>
        </w:tc>
        <w:tc>
          <w:tcPr>
            <w:tcW w:w="2055" w:type="dxa"/>
          </w:tcPr>
          <w:p w14:paraId="2A68F350" w14:textId="77777777" w:rsidR="006E04A4" w:rsidRDefault="00F136E1" w:rsidP="00C84F80"/>
        </w:tc>
      </w:tr>
      <w:tr w:rsidR="00E83369" w14:paraId="2A68F355" w14:textId="77777777" w:rsidTr="00055526">
        <w:trPr>
          <w:cantSplit/>
        </w:trPr>
        <w:tc>
          <w:tcPr>
            <w:tcW w:w="567" w:type="dxa"/>
          </w:tcPr>
          <w:p w14:paraId="2A68F352" w14:textId="77777777" w:rsidR="001D7AF0" w:rsidRDefault="00F136E1" w:rsidP="00C84F80">
            <w:pPr>
              <w:keepNext/>
            </w:pPr>
          </w:p>
        </w:tc>
        <w:tc>
          <w:tcPr>
            <w:tcW w:w="6663" w:type="dxa"/>
          </w:tcPr>
          <w:p w14:paraId="2A68F353" w14:textId="77777777" w:rsidR="006E04A4" w:rsidRDefault="00F136E1" w:rsidP="000326E3">
            <w:pPr>
              <w:pStyle w:val="HuvudrubrikEnsam"/>
              <w:keepNext/>
            </w:pPr>
            <w:r>
              <w:t>Meddelande om särskild debatt om arbetslösheten</w:t>
            </w:r>
          </w:p>
        </w:tc>
        <w:tc>
          <w:tcPr>
            <w:tcW w:w="2055" w:type="dxa"/>
          </w:tcPr>
          <w:p w14:paraId="2A68F354" w14:textId="77777777" w:rsidR="006E04A4" w:rsidRDefault="00F136E1" w:rsidP="00C84F80">
            <w:pPr>
              <w:keepNext/>
            </w:pPr>
          </w:p>
        </w:tc>
      </w:tr>
      <w:tr w:rsidR="00E83369" w14:paraId="2A68F359" w14:textId="77777777" w:rsidTr="00055526">
        <w:trPr>
          <w:cantSplit/>
        </w:trPr>
        <w:tc>
          <w:tcPr>
            <w:tcW w:w="567" w:type="dxa"/>
          </w:tcPr>
          <w:p w14:paraId="2A68F356" w14:textId="77777777" w:rsidR="001D7AF0" w:rsidRDefault="00F136E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A68F357" w14:textId="77777777" w:rsidR="006E04A4" w:rsidRDefault="00F136E1" w:rsidP="000326E3">
            <w:r>
              <w:t>Fredagen den 25 april kl. 09.00</w:t>
            </w:r>
          </w:p>
        </w:tc>
        <w:tc>
          <w:tcPr>
            <w:tcW w:w="2055" w:type="dxa"/>
          </w:tcPr>
          <w:p w14:paraId="2A68F358" w14:textId="77777777" w:rsidR="006E04A4" w:rsidRDefault="00F136E1" w:rsidP="00C84F80"/>
        </w:tc>
      </w:tr>
      <w:tr w:rsidR="00E83369" w14:paraId="2A68F35D" w14:textId="77777777" w:rsidTr="00055526">
        <w:trPr>
          <w:cantSplit/>
        </w:trPr>
        <w:tc>
          <w:tcPr>
            <w:tcW w:w="567" w:type="dxa"/>
          </w:tcPr>
          <w:p w14:paraId="2A68F35A" w14:textId="77777777" w:rsidR="001D7AF0" w:rsidRDefault="00F136E1" w:rsidP="00C84F80">
            <w:pPr>
              <w:keepNext/>
            </w:pPr>
          </w:p>
        </w:tc>
        <w:tc>
          <w:tcPr>
            <w:tcW w:w="6663" w:type="dxa"/>
          </w:tcPr>
          <w:p w14:paraId="2A68F35B" w14:textId="77777777" w:rsidR="006E04A4" w:rsidRDefault="00F136E1" w:rsidP="000326E3">
            <w:pPr>
              <w:pStyle w:val="HuvudrubrikEnsam"/>
              <w:keepNext/>
            </w:pPr>
            <w:r>
              <w:t>Meddelande om särskild debatt angående priserna i dagligvaruhandeln</w:t>
            </w:r>
          </w:p>
        </w:tc>
        <w:tc>
          <w:tcPr>
            <w:tcW w:w="2055" w:type="dxa"/>
          </w:tcPr>
          <w:p w14:paraId="2A68F35C" w14:textId="77777777" w:rsidR="006E04A4" w:rsidRDefault="00F136E1" w:rsidP="00C84F80">
            <w:pPr>
              <w:keepNext/>
            </w:pPr>
          </w:p>
        </w:tc>
      </w:tr>
      <w:tr w:rsidR="00E83369" w14:paraId="2A68F361" w14:textId="77777777" w:rsidTr="00055526">
        <w:trPr>
          <w:cantSplit/>
        </w:trPr>
        <w:tc>
          <w:tcPr>
            <w:tcW w:w="567" w:type="dxa"/>
          </w:tcPr>
          <w:p w14:paraId="2A68F35E" w14:textId="77777777" w:rsidR="001D7AF0" w:rsidRDefault="00F136E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A68F35F" w14:textId="77777777" w:rsidR="006E04A4" w:rsidRDefault="00F136E1" w:rsidP="000326E3">
            <w:r>
              <w:t xml:space="preserve">Tisdagen den 6 maj kl. </w:t>
            </w:r>
            <w:r>
              <w:t>13.00</w:t>
            </w:r>
          </w:p>
        </w:tc>
        <w:tc>
          <w:tcPr>
            <w:tcW w:w="2055" w:type="dxa"/>
          </w:tcPr>
          <w:p w14:paraId="2A68F360" w14:textId="77777777" w:rsidR="006E04A4" w:rsidRDefault="00F136E1" w:rsidP="00C84F80"/>
        </w:tc>
      </w:tr>
      <w:tr w:rsidR="00E83369" w14:paraId="2A68F365" w14:textId="77777777" w:rsidTr="00055526">
        <w:trPr>
          <w:cantSplit/>
        </w:trPr>
        <w:tc>
          <w:tcPr>
            <w:tcW w:w="567" w:type="dxa"/>
          </w:tcPr>
          <w:p w14:paraId="2A68F362" w14:textId="77777777" w:rsidR="001D7AF0" w:rsidRDefault="00F136E1" w:rsidP="00C84F80">
            <w:pPr>
              <w:keepNext/>
            </w:pPr>
          </w:p>
        </w:tc>
        <w:tc>
          <w:tcPr>
            <w:tcW w:w="6663" w:type="dxa"/>
          </w:tcPr>
          <w:p w14:paraId="2A68F363" w14:textId="77777777" w:rsidR="006E04A4" w:rsidRDefault="00F136E1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2A68F364" w14:textId="77777777" w:rsidR="006E04A4" w:rsidRDefault="00F136E1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83369" w14:paraId="2A68F369" w14:textId="77777777" w:rsidTr="00055526">
        <w:trPr>
          <w:cantSplit/>
        </w:trPr>
        <w:tc>
          <w:tcPr>
            <w:tcW w:w="567" w:type="dxa"/>
          </w:tcPr>
          <w:p w14:paraId="2A68F366" w14:textId="77777777" w:rsidR="001D7AF0" w:rsidRDefault="00F136E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A68F367" w14:textId="77777777" w:rsidR="006E04A4" w:rsidRDefault="00F136E1" w:rsidP="000326E3">
            <w:r>
              <w:t xml:space="preserve">2024/25:FPM25 Förslag till ändringar av förordningen om inrättande av en mekanism för koldioxidjustering vid gränsen (CBAM-förordningen) </w:t>
            </w:r>
            <w:r>
              <w:rPr>
                <w:i/>
                <w:iCs/>
              </w:rPr>
              <w:t>COM(2025) 87</w:t>
            </w:r>
          </w:p>
        </w:tc>
        <w:tc>
          <w:tcPr>
            <w:tcW w:w="2055" w:type="dxa"/>
          </w:tcPr>
          <w:p w14:paraId="2A68F368" w14:textId="77777777" w:rsidR="006E04A4" w:rsidRDefault="00F136E1" w:rsidP="00C84F80">
            <w:r>
              <w:t>SkU</w:t>
            </w:r>
          </w:p>
        </w:tc>
      </w:tr>
      <w:tr w:rsidR="00E83369" w14:paraId="2A68F36D" w14:textId="77777777" w:rsidTr="00055526">
        <w:trPr>
          <w:cantSplit/>
        </w:trPr>
        <w:tc>
          <w:tcPr>
            <w:tcW w:w="567" w:type="dxa"/>
          </w:tcPr>
          <w:p w14:paraId="2A68F36A" w14:textId="77777777" w:rsidR="001D7AF0" w:rsidRDefault="00F136E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A68F36B" w14:textId="77777777" w:rsidR="006E04A4" w:rsidRDefault="00F136E1" w:rsidP="000326E3">
            <w:r>
              <w:t xml:space="preserve">2024/25:FPM27 Ändring av direktiv om skyddsstatus för varg </w:t>
            </w:r>
            <w:r>
              <w:rPr>
                <w:i/>
                <w:iCs/>
              </w:rPr>
              <w:t>COM(2025) 106</w:t>
            </w:r>
          </w:p>
        </w:tc>
        <w:tc>
          <w:tcPr>
            <w:tcW w:w="2055" w:type="dxa"/>
          </w:tcPr>
          <w:p w14:paraId="2A68F36C" w14:textId="77777777" w:rsidR="006E04A4" w:rsidRDefault="00F136E1" w:rsidP="00C84F80">
            <w:r>
              <w:t>MJU</w:t>
            </w:r>
          </w:p>
        </w:tc>
      </w:tr>
      <w:tr w:rsidR="00E83369" w14:paraId="2A68F371" w14:textId="77777777" w:rsidTr="00055526">
        <w:trPr>
          <w:cantSplit/>
        </w:trPr>
        <w:tc>
          <w:tcPr>
            <w:tcW w:w="567" w:type="dxa"/>
          </w:tcPr>
          <w:p w14:paraId="2A68F36E" w14:textId="77777777" w:rsidR="001D7AF0" w:rsidRDefault="00F136E1" w:rsidP="00C84F80">
            <w:pPr>
              <w:keepNext/>
            </w:pPr>
          </w:p>
        </w:tc>
        <w:tc>
          <w:tcPr>
            <w:tcW w:w="6663" w:type="dxa"/>
          </w:tcPr>
          <w:p w14:paraId="2A68F36F" w14:textId="77777777" w:rsidR="006E04A4" w:rsidRDefault="00F136E1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2A68F370" w14:textId="77777777" w:rsidR="006E04A4" w:rsidRDefault="00F136E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83369" w14:paraId="2A68F375" w14:textId="77777777" w:rsidTr="00055526">
        <w:trPr>
          <w:cantSplit/>
        </w:trPr>
        <w:tc>
          <w:tcPr>
            <w:tcW w:w="567" w:type="dxa"/>
          </w:tcPr>
          <w:p w14:paraId="2A68F372" w14:textId="77777777" w:rsidR="001D7AF0" w:rsidRDefault="00F136E1" w:rsidP="00C84F80">
            <w:pPr>
              <w:keepNext/>
            </w:pPr>
          </w:p>
        </w:tc>
        <w:tc>
          <w:tcPr>
            <w:tcW w:w="6663" w:type="dxa"/>
          </w:tcPr>
          <w:p w14:paraId="2A68F373" w14:textId="77777777" w:rsidR="006E04A4" w:rsidRDefault="00F136E1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2A68F374" w14:textId="77777777" w:rsidR="006E04A4" w:rsidRDefault="00F136E1" w:rsidP="00C84F80">
            <w:pPr>
              <w:keepNext/>
            </w:pPr>
          </w:p>
        </w:tc>
      </w:tr>
      <w:tr w:rsidR="00E83369" w14:paraId="2A68F379" w14:textId="77777777" w:rsidTr="00055526">
        <w:trPr>
          <w:cantSplit/>
        </w:trPr>
        <w:tc>
          <w:tcPr>
            <w:tcW w:w="567" w:type="dxa"/>
          </w:tcPr>
          <w:p w14:paraId="2A68F376" w14:textId="77777777" w:rsidR="001D7AF0" w:rsidRDefault="00F136E1" w:rsidP="00C84F80">
            <w:pPr>
              <w:keepNext/>
            </w:pPr>
          </w:p>
        </w:tc>
        <w:tc>
          <w:tcPr>
            <w:tcW w:w="6663" w:type="dxa"/>
          </w:tcPr>
          <w:p w14:paraId="2A68F377" w14:textId="77777777" w:rsidR="006E04A4" w:rsidRDefault="00F136E1" w:rsidP="000326E3">
            <w:pPr>
              <w:pStyle w:val="Motionsrubrik"/>
            </w:pPr>
            <w:r>
              <w:t>med anledning av prop. 2024/25:143 En tioårig grundskola</w:t>
            </w:r>
          </w:p>
        </w:tc>
        <w:tc>
          <w:tcPr>
            <w:tcW w:w="2055" w:type="dxa"/>
          </w:tcPr>
          <w:p w14:paraId="2A68F378" w14:textId="77777777" w:rsidR="006E04A4" w:rsidRDefault="00F136E1" w:rsidP="00C84F80">
            <w:pPr>
              <w:keepNext/>
            </w:pPr>
          </w:p>
        </w:tc>
      </w:tr>
      <w:tr w:rsidR="00E83369" w14:paraId="2A68F37D" w14:textId="77777777" w:rsidTr="00055526">
        <w:trPr>
          <w:cantSplit/>
        </w:trPr>
        <w:tc>
          <w:tcPr>
            <w:tcW w:w="567" w:type="dxa"/>
          </w:tcPr>
          <w:p w14:paraId="2A68F37A" w14:textId="77777777" w:rsidR="001D7AF0" w:rsidRDefault="00F136E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A68F37B" w14:textId="77777777" w:rsidR="006E04A4" w:rsidRDefault="00F136E1" w:rsidP="000326E3">
            <w:r>
              <w:t>2024/25:3363 av Daniel Riazat m.fl. (V)</w:t>
            </w:r>
          </w:p>
        </w:tc>
        <w:tc>
          <w:tcPr>
            <w:tcW w:w="2055" w:type="dxa"/>
          </w:tcPr>
          <w:p w14:paraId="2A68F37C" w14:textId="77777777" w:rsidR="006E04A4" w:rsidRDefault="00F136E1" w:rsidP="00C84F80">
            <w:r>
              <w:t>UbU</w:t>
            </w:r>
          </w:p>
        </w:tc>
      </w:tr>
      <w:tr w:rsidR="00E83369" w14:paraId="2A68F381" w14:textId="77777777" w:rsidTr="00055526">
        <w:trPr>
          <w:cantSplit/>
        </w:trPr>
        <w:tc>
          <w:tcPr>
            <w:tcW w:w="567" w:type="dxa"/>
          </w:tcPr>
          <w:p w14:paraId="2A68F37E" w14:textId="77777777" w:rsidR="001D7AF0" w:rsidRDefault="00F136E1" w:rsidP="00C84F80">
            <w:pPr>
              <w:pStyle w:val="FlistaNrText"/>
            </w:pPr>
            <w:r>
              <w:lastRenderedPageBreak/>
              <w:t>8</w:t>
            </w:r>
          </w:p>
        </w:tc>
        <w:tc>
          <w:tcPr>
            <w:tcW w:w="6663" w:type="dxa"/>
          </w:tcPr>
          <w:p w14:paraId="2A68F37F" w14:textId="77777777" w:rsidR="006E04A4" w:rsidRDefault="00F136E1" w:rsidP="000326E3">
            <w:r>
              <w:t>2024/25:3366 av Åsa Westlund m.fl. (S)</w:t>
            </w:r>
          </w:p>
        </w:tc>
        <w:tc>
          <w:tcPr>
            <w:tcW w:w="2055" w:type="dxa"/>
          </w:tcPr>
          <w:p w14:paraId="2A68F380" w14:textId="77777777" w:rsidR="006E04A4" w:rsidRDefault="00F136E1" w:rsidP="00C84F80">
            <w:r>
              <w:t>UbU</w:t>
            </w:r>
          </w:p>
        </w:tc>
      </w:tr>
      <w:tr w:rsidR="00E83369" w14:paraId="2A68F385" w14:textId="77777777" w:rsidTr="00055526">
        <w:trPr>
          <w:cantSplit/>
        </w:trPr>
        <w:tc>
          <w:tcPr>
            <w:tcW w:w="567" w:type="dxa"/>
          </w:tcPr>
          <w:p w14:paraId="2A68F382" w14:textId="77777777" w:rsidR="001D7AF0" w:rsidRDefault="00F136E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A68F383" w14:textId="77777777" w:rsidR="006E04A4" w:rsidRDefault="00F136E1" w:rsidP="000326E3">
            <w:r>
              <w:t>2024/25:3375 av Niels Paarup-Petersen m.fl. (C)</w:t>
            </w:r>
          </w:p>
        </w:tc>
        <w:tc>
          <w:tcPr>
            <w:tcW w:w="2055" w:type="dxa"/>
          </w:tcPr>
          <w:p w14:paraId="2A68F384" w14:textId="77777777" w:rsidR="006E04A4" w:rsidRDefault="00F136E1" w:rsidP="00C84F80">
            <w:r>
              <w:t>UbU</w:t>
            </w:r>
          </w:p>
        </w:tc>
      </w:tr>
      <w:tr w:rsidR="00E83369" w14:paraId="2A68F389" w14:textId="77777777" w:rsidTr="00055526">
        <w:trPr>
          <w:cantSplit/>
        </w:trPr>
        <w:tc>
          <w:tcPr>
            <w:tcW w:w="567" w:type="dxa"/>
          </w:tcPr>
          <w:p w14:paraId="2A68F386" w14:textId="77777777" w:rsidR="001D7AF0" w:rsidRDefault="00F136E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A68F387" w14:textId="77777777" w:rsidR="006E04A4" w:rsidRDefault="00F136E1" w:rsidP="000326E3">
            <w:r>
              <w:t>2024/25:3383 av Camilla Hansén m.fl. (MP)</w:t>
            </w:r>
          </w:p>
        </w:tc>
        <w:tc>
          <w:tcPr>
            <w:tcW w:w="2055" w:type="dxa"/>
          </w:tcPr>
          <w:p w14:paraId="2A68F388" w14:textId="77777777" w:rsidR="006E04A4" w:rsidRDefault="00F136E1" w:rsidP="00C84F80">
            <w:r>
              <w:t>UbU</w:t>
            </w:r>
          </w:p>
        </w:tc>
      </w:tr>
      <w:tr w:rsidR="00E83369" w14:paraId="2A68F38D" w14:textId="77777777" w:rsidTr="00055526">
        <w:trPr>
          <w:cantSplit/>
        </w:trPr>
        <w:tc>
          <w:tcPr>
            <w:tcW w:w="567" w:type="dxa"/>
          </w:tcPr>
          <w:p w14:paraId="2A68F38A" w14:textId="77777777" w:rsidR="001D7AF0" w:rsidRDefault="00F136E1" w:rsidP="00C84F80">
            <w:pPr>
              <w:keepNext/>
            </w:pPr>
          </w:p>
        </w:tc>
        <w:tc>
          <w:tcPr>
            <w:tcW w:w="6663" w:type="dxa"/>
          </w:tcPr>
          <w:p w14:paraId="2A68F38B" w14:textId="77777777" w:rsidR="006E04A4" w:rsidRDefault="00F136E1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2A68F38C" w14:textId="77777777" w:rsidR="006E04A4" w:rsidRDefault="00F136E1" w:rsidP="00C84F80">
            <w:pPr>
              <w:keepNext/>
            </w:pPr>
          </w:p>
        </w:tc>
      </w:tr>
      <w:tr w:rsidR="00E83369" w14:paraId="2A68F391" w14:textId="77777777" w:rsidTr="00055526">
        <w:trPr>
          <w:cantSplit/>
        </w:trPr>
        <w:tc>
          <w:tcPr>
            <w:tcW w:w="567" w:type="dxa"/>
          </w:tcPr>
          <w:p w14:paraId="2A68F38E" w14:textId="77777777" w:rsidR="001D7AF0" w:rsidRDefault="00F136E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A68F38F" w14:textId="406A9354" w:rsidR="006E04A4" w:rsidRDefault="00F136E1" w:rsidP="000326E3">
            <w:proofErr w:type="gramStart"/>
            <w:r>
              <w:t>COM(</w:t>
            </w:r>
            <w:proofErr w:type="gramEnd"/>
            <w:r>
              <w:t>2025) 84 Förslag till Europaparlamentets och rådets förordning om ändring av förordningarna (EU) 2015/1017, (EU) 2021/523, (EU) 2021/695 och (EU) 2021/1153 vad gäller att effektivisera EU-garantin enligt förordning (EU) 2021/523 och förenkla rapporteri</w:t>
            </w:r>
            <w:r>
              <w:t xml:space="preserve">ngskraven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den 29 maj 2025</w:t>
            </w:r>
          </w:p>
        </w:tc>
        <w:tc>
          <w:tcPr>
            <w:tcW w:w="2055" w:type="dxa"/>
          </w:tcPr>
          <w:p w14:paraId="2A68F390" w14:textId="77777777" w:rsidR="006E04A4" w:rsidRDefault="00F136E1" w:rsidP="00C84F80">
            <w:r>
              <w:t>FiU</w:t>
            </w:r>
          </w:p>
        </w:tc>
      </w:tr>
      <w:tr w:rsidR="00E83369" w14:paraId="2A68F395" w14:textId="77777777" w:rsidTr="00055526">
        <w:trPr>
          <w:cantSplit/>
        </w:trPr>
        <w:tc>
          <w:tcPr>
            <w:tcW w:w="567" w:type="dxa"/>
          </w:tcPr>
          <w:p w14:paraId="2A68F392" w14:textId="77777777" w:rsidR="001D7AF0" w:rsidRDefault="00F136E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A68F393" w14:textId="53A2D149" w:rsidR="006E04A4" w:rsidRDefault="00F136E1" w:rsidP="000326E3">
            <w:proofErr w:type="gramStart"/>
            <w:r>
              <w:t>COM(</w:t>
            </w:r>
            <w:proofErr w:type="gramEnd"/>
            <w:r>
              <w:t>2025) 143 Förslag till Europaparlamentets och rådets förordning om ändring av förordning (EU) 2018/1727 vad gäller förlängning av tidsfristen för inrättand</w:t>
            </w:r>
            <w:r>
              <w:t xml:space="preserve">et av Eurojusts ärendehanteringssystem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den 29 maj 2025</w:t>
            </w:r>
          </w:p>
        </w:tc>
        <w:tc>
          <w:tcPr>
            <w:tcW w:w="2055" w:type="dxa"/>
          </w:tcPr>
          <w:p w14:paraId="2A68F394" w14:textId="77777777" w:rsidR="006E04A4" w:rsidRDefault="00F136E1" w:rsidP="00C84F80">
            <w:r>
              <w:t>JuU</w:t>
            </w:r>
          </w:p>
        </w:tc>
      </w:tr>
      <w:tr w:rsidR="00E83369" w14:paraId="2A68F399" w14:textId="77777777" w:rsidTr="00055526">
        <w:trPr>
          <w:cantSplit/>
        </w:trPr>
        <w:tc>
          <w:tcPr>
            <w:tcW w:w="567" w:type="dxa"/>
          </w:tcPr>
          <w:p w14:paraId="2A68F396" w14:textId="77777777" w:rsidR="001D7AF0" w:rsidRDefault="00F136E1" w:rsidP="00C84F80">
            <w:pPr>
              <w:keepNext/>
            </w:pPr>
          </w:p>
        </w:tc>
        <w:tc>
          <w:tcPr>
            <w:tcW w:w="6663" w:type="dxa"/>
          </w:tcPr>
          <w:p w14:paraId="2A68F397" w14:textId="77777777" w:rsidR="006E04A4" w:rsidRDefault="00F136E1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A68F398" w14:textId="77777777" w:rsidR="006E04A4" w:rsidRDefault="00F136E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83369" w14:paraId="2A68F39D" w14:textId="77777777" w:rsidTr="00055526">
        <w:trPr>
          <w:cantSplit/>
        </w:trPr>
        <w:tc>
          <w:tcPr>
            <w:tcW w:w="567" w:type="dxa"/>
          </w:tcPr>
          <w:p w14:paraId="2A68F39A" w14:textId="77777777" w:rsidR="001D7AF0" w:rsidRDefault="00F136E1" w:rsidP="00C84F80">
            <w:pPr>
              <w:keepNext/>
            </w:pPr>
          </w:p>
        </w:tc>
        <w:tc>
          <w:tcPr>
            <w:tcW w:w="6663" w:type="dxa"/>
          </w:tcPr>
          <w:p w14:paraId="2A68F39B" w14:textId="77777777" w:rsidR="006E04A4" w:rsidRDefault="00F136E1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2A68F39C" w14:textId="77777777" w:rsidR="006E04A4" w:rsidRDefault="00F136E1" w:rsidP="00C84F80">
            <w:pPr>
              <w:keepNext/>
            </w:pPr>
          </w:p>
        </w:tc>
      </w:tr>
      <w:tr w:rsidR="00E83369" w14:paraId="2A68F3A1" w14:textId="77777777" w:rsidTr="00055526">
        <w:trPr>
          <w:cantSplit/>
        </w:trPr>
        <w:tc>
          <w:tcPr>
            <w:tcW w:w="567" w:type="dxa"/>
          </w:tcPr>
          <w:p w14:paraId="2A68F39E" w14:textId="77777777" w:rsidR="001D7AF0" w:rsidRDefault="00F136E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A68F39F" w14:textId="77777777" w:rsidR="006E04A4" w:rsidRDefault="00F136E1" w:rsidP="000326E3">
            <w:r>
              <w:t>Bet. 2024/25:KU23 Offentlig förvaltning</w:t>
            </w:r>
          </w:p>
        </w:tc>
        <w:tc>
          <w:tcPr>
            <w:tcW w:w="2055" w:type="dxa"/>
          </w:tcPr>
          <w:p w14:paraId="2A68F3A0" w14:textId="77777777" w:rsidR="006E04A4" w:rsidRDefault="00F136E1" w:rsidP="00C84F80">
            <w:r>
              <w:t xml:space="preserve">13 </w:t>
            </w:r>
            <w:r>
              <w:t>res. (S, SD, V, C, MP)</w:t>
            </w:r>
          </w:p>
        </w:tc>
      </w:tr>
      <w:tr w:rsidR="00E83369" w14:paraId="2A68F3A5" w14:textId="77777777" w:rsidTr="00055526">
        <w:trPr>
          <w:cantSplit/>
        </w:trPr>
        <w:tc>
          <w:tcPr>
            <w:tcW w:w="567" w:type="dxa"/>
          </w:tcPr>
          <w:p w14:paraId="2A68F3A2" w14:textId="77777777" w:rsidR="001D7AF0" w:rsidRDefault="00F136E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A68F3A3" w14:textId="77777777" w:rsidR="006E04A4" w:rsidRDefault="00F136E1" w:rsidP="000326E3">
            <w:r>
              <w:t>Bet. 2024/25:KU25 Fri- och rättigheter</w:t>
            </w:r>
          </w:p>
        </w:tc>
        <w:tc>
          <w:tcPr>
            <w:tcW w:w="2055" w:type="dxa"/>
          </w:tcPr>
          <w:p w14:paraId="2A68F3A4" w14:textId="77777777" w:rsidR="006E04A4" w:rsidRDefault="00F136E1" w:rsidP="00C84F80">
            <w:r>
              <w:t>14 res. (S, SD, V, C, MP)</w:t>
            </w:r>
          </w:p>
        </w:tc>
      </w:tr>
      <w:tr w:rsidR="00E83369" w14:paraId="2A68F3A9" w14:textId="77777777" w:rsidTr="00055526">
        <w:trPr>
          <w:cantSplit/>
        </w:trPr>
        <w:tc>
          <w:tcPr>
            <w:tcW w:w="567" w:type="dxa"/>
          </w:tcPr>
          <w:p w14:paraId="2A68F3A6" w14:textId="77777777" w:rsidR="001D7AF0" w:rsidRDefault="00F136E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A68F3A7" w14:textId="77777777" w:rsidR="006E04A4" w:rsidRDefault="00F136E1" w:rsidP="000326E3">
            <w:r>
              <w:t>Bet. 2024/25:KU26 Kommunala och regionala frågor</w:t>
            </w:r>
          </w:p>
        </w:tc>
        <w:tc>
          <w:tcPr>
            <w:tcW w:w="2055" w:type="dxa"/>
          </w:tcPr>
          <w:p w14:paraId="2A68F3A8" w14:textId="77777777" w:rsidR="006E04A4" w:rsidRDefault="00F136E1" w:rsidP="00C84F80">
            <w:r>
              <w:t>8 res. (S, SD, C)</w:t>
            </w:r>
          </w:p>
        </w:tc>
      </w:tr>
      <w:tr w:rsidR="00E83369" w14:paraId="2A68F3AD" w14:textId="77777777" w:rsidTr="00055526">
        <w:trPr>
          <w:cantSplit/>
        </w:trPr>
        <w:tc>
          <w:tcPr>
            <w:tcW w:w="567" w:type="dxa"/>
          </w:tcPr>
          <w:p w14:paraId="2A68F3AA" w14:textId="77777777" w:rsidR="001D7AF0" w:rsidRDefault="00F136E1" w:rsidP="00C84F80">
            <w:pPr>
              <w:keepNext/>
            </w:pPr>
          </w:p>
        </w:tc>
        <w:tc>
          <w:tcPr>
            <w:tcW w:w="6663" w:type="dxa"/>
          </w:tcPr>
          <w:p w14:paraId="2A68F3AB" w14:textId="77777777" w:rsidR="006E04A4" w:rsidRDefault="00F136E1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A68F3AC" w14:textId="77777777" w:rsidR="006E04A4" w:rsidRDefault="00F136E1" w:rsidP="00C84F80">
            <w:pPr>
              <w:keepNext/>
            </w:pPr>
          </w:p>
        </w:tc>
      </w:tr>
      <w:tr w:rsidR="00E83369" w14:paraId="2A68F3B1" w14:textId="77777777" w:rsidTr="00055526">
        <w:trPr>
          <w:cantSplit/>
        </w:trPr>
        <w:tc>
          <w:tcPr>
            <w:tcW w:w="567" w:type="dxa"/>
          </w:tcPr>
          <w:p w14:paraId="2A68F3AE" w14:textId="77777777" w:rsidR="001D7AF0" w:rsidRDefault="00F136E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A68F3AF" w14:textId="77777777" w:rsidR="006E04A4" w:rsidRDefault="00F136E1" w:rsidP="000326E3">
            <w:r>
              <w:t xml:space="preserve">Bet. 2024/25:FiU22 Finansiell stabilitet och </w:t>
            </w:r>
            <w:r>
              <w:t>finansmarknadsfrågor</w:t>
            </w:r>
          </w:p>
        </w:tc>
        <w:tc>
          <w:tcPr>
            <w:tcW w:w="2055" w:type="dxa"/>
          </w:tcPr>
          <w:p w14:paraId="2A68F3B0" w14:textId="77777777" w:rsidR="006E04A4" w:rsidRDefault="00F136E1" w:rsidP="00C84F80">
            <w:r>
              <w:t>22 res. (S, SD, V, C, MP)</w:t>
            </w:r>
          </w:p>
        </w:tc>
      </w:tr>
      <w:tr w:rsidR="00E83369" w14:paraId="2A68F3B5" w14:textId="77777777" w:rsidTr="00055526">
        <w:trPr>
          <w:cantSplit/>
        </w:trPr>
        <w:tc>
          <w:tcPr>
            <w:tcW w:w="567" w:type="dxa"/>
          </w:tcPr>
          <w:p w14:paraId="2A68F3B2" w14:textId="77777777" w:rsidR="001D7AF0" w:rsidRDefault="00F136E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A68F3B3" w14:textId="77777777" w:rsidR="006E04A4" w:rsidRDefault="00F136E1" w:rsidP="000326E3">
            <w:r>
              <w:t>Bet. 2024/25:FiU34 Offentlig upphandling</w:t>
            </w:r>
          </w:p>
        </w:tc>
        <w:tc>
          <w:tcPr>
            <w:tcW w:w="2055" w:type="dxa"/>
          </w:tcPr>
          <w:p w14:paraId="2A68F3B4" w14:textId="77777777" w:rsidR="006E04A4" w:rsidRDefault="00F136E1" w:rsidP="00C84F80">
            <w:r>
              <w:t>21 res. (S, SD, V, C, MP)</w:t>
            </w:r>
          </w:p>
        </w:tc>
      </w:tr>
      <w:tr w:rsidR="00E83369" w14:paraId="2A68F3B9" w14:textId="77777777" w:rsidTr="00055526">
        <w:trPr>
          <w:cantSplit/>
        </w:trPr>
        <w:tc>
          <w:tcPr>
            <w:tcW w:w="567" w:type="dxa"/>
          </w:tcPr>
          <w:p w14:paraId="2A68F3B6" w14:textId="77777777" w:rsidR="001D7AF0" w:rsidRDefault="00F136E1" w:rsidP="00C84F80">
            <w:pPr>
              <w:keepNext/>
            </w:pPr>
          </w:p>
        </w:tc>
        <w:tc>
          <w:tcPr>
            <w:tcW w:w="6663" w:type="dxa"/>
          </w:tcPr>
          <w:p w14:paraId="2A68F3B7" w14:textId="77777777" w:rsidR="006E04A4" w:rsidRDefault="00F136E1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2A68F3B8" w14:textId="77777777" w:rsidR="006E04A4" w:rsidRDefault="00F136E1" w:rsidP="00C84F80">
            <w:pPr>
              <w:keepNext/>
            </w:pPr>
          </w:p>
        </w:tc>
      </w:tr>
      <w:tr w:rsidR="00E83369" w14:paraId="2A68F3BD" w14:textId="77777777" w:rsidTr="00055526">
        <w:trPr>
          <w:cantSplit/>
        </w:trPr>
        <w:tc>
          <w:tcPr>
            <w:tcW w:w="567" w:type="dxa"/>
          </w:tcPr>
          <w:p w14:paraId="2A68F3BA" w14:textId="77777777" w:rsidR="001D7AF0" w:rsidRDefault="00F136E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A68F3BB" w14:textId="77777777" w:rsidR="006E04A4" w:rsidRDefault="00F136E1" w:rsidP="000326E3">
            <w:r>
              <w:t>Bet. 2024/25:CU13 Bostadspolitik</w:t>
            </w:r>
          </w:p>
        </w:tc>
        <w:tc>
          <w:tcPr>
            <w:tcW w:w="2055" w:type="dxa"/>
          </w:tcPr>
          <w:p w14:paraId="2A68F3BC" w14:textId="77777777" w:rsidR="006E04A4" w:rsidRDefault="00F136E1" w:rsidP="00C84F80">
            <w:r>
              <w:t>33 res. (S, SD, V, C, MP)</w:t>
            </w:r>
          </w:p>
        </w:tc>
      </w:tr>
      <w:tr w:rsidR="00E83369" w14:paraId="2A68F3C1" w14:textId="77777777" w:rsidTr="00055526">
        <w:trPr>
          <w:cantSplit/>
        </w:trPr>
        <w:tc>
          <w:tcPr>
            <w:tcW w:w="567" w:type="dxa"/>
          </w:tcPr>
          <w:p w14:paraId="2A68F3BE" w14:textId="77777777" w:rsidR="001D7AF0" w:rsidRDefault="00F136E1" w:rsidP="00C84F80">
            <w:pPr>
              <w:keepNext/>
            </w:pPr>
          </w:p>
        </w:tc>
        <w:tc>
          <w:tcPr>
            <w:tcW w:w="6663" w:type="dxa"/>
          </w:tcPr>
          <w:p w14:paraId="2A68F3BF" w14:textId="77777777" w:rsidR="006E04A4" w:rsidRDefault="00F136E1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2A68F3C0" w14:textId="77777777" w:rsidR="006E04A4" w:rsidRDefault="00F136E1" w:rsidP="00C84F80">
            <w:pPr>
              <w:keepNext/>
            </w:pPr>
          </w:p>
        </w:tc>
      </w:tr>
      <w:tr w:rsidR="00E83369" w14:paraId="2A68F3C5" w14:textId="77777777" w:rsidTr="00055526">
        <w:trPr>
          <w:cantSplit/>
        </w:trPr>
        <w:tc>
          <w:tcPr>
            <w:tcW w:w="567" w:type="dxa"/>
          </w:tcPr>
          <w:p w14:paraId="2A68F3C2" w14:textId="77777777" w:rsidR="001D7AF0" w:rsidRDefault="00F136E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A68F3C3" w14:textId="77777777" w:rsidR="006E04A4" w:rsidRDefault="00F136E1" w:rsidP="000326E3">
            <w:r>
              <w:t>Bet. 2024/25:JuU13 Terrorism</w:t>
            </w:r>
          </w:p>
        </w:tc>
        <w:tc>
          <w:tcPr>
            <w:tcW w:w="2055" w:type="dxa"/>
          </w:tcPr>
          <w:p w14:paraId="2A68F3C4" w14:textId="77777777" w:rsidR="006E04A4" w:rsidRDefault="00F136E1" w:rsidP="00C84F80">
            <w:r>
              <w:t>1 res. (C)</w:t>
            </w:r>
          </w:p>
        </w:tc>
      </w:tr>
      <w:tr w:rsidR="00E83369" w14:paraId="2A68F3C9" w14:textId="77777777" w:rsidTr="00055526">
        <w:trPr>
          <w:cantSplit/>
        </w:trPr>
        <w:tc>
          <w:tcPr>
            <w:tcW w:w="567" w:type="dxa"/>
          </w:tcPr>
          <w:p w14:paraId="2A68F3C6" w14:textId="77777777" w:rsidR="001D7AF0" w:rsidRDefault="00F136E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A68F3C7" w14:textId="77777777" w:rsidR="006E04A4" w:rsidRDefault="00F136E1" w:rsidP="000326E3">
            <w:r>
              <w:t>Bet. 2024/25:JuU16 Processrättsliga frågor</w:t>
            </w:r>
          </w:p>
        </w:tc>
        <w:tc>
          <w:tcPr>
            <w:tcW w:w="2055" w:type="dxa"/>
          </w:tcPr>
          <w:p w14:paraId="2A68F3C8" w14:textId="77777777" w:rsidR="006E04A4" w:rsidRDefault="00F136E1" w:rsidP="00C84F80">
            <w:r>
              <w:t>6 res. (S, SD, V, C, MP)</w:t>
            </w:r>
          </w:p>
        </w:tc>
      </w:tr>
      <w:tr w:rsidR="00E83369" w14:paraId="2A68F3CD" w14:textId="77777777" w:rsidTr="00055526">
        <w:trPr>
          <w:cantSplit/>
        </w:trPr>
        <w:tc>
          <w:tcPr>
            <w:tcW w:w="567" w:type="dxa"/>
          </w:tcPr>
          <w:p w14:paraId="2A68F3CA" w14:textId="77777777" w:rsidR="001D7AF0" w:rsidRDefault="00F136E1" w:rsidP="00C84F80">
            <w:pPr>
              <w:keepNext/>
            </w:pPr>
          </w:p>
        </w:tc>
        <w:tc>
          <w:tcPr>
            <w:tcW w:w="6663" w:type="dxa"/>
          </w:tcPr>
          <w:p w14:paraId="2A68F3CB" w14:textId="77777777" w:rsidR="006E04A4" w:rsidRDefault="00F136E1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2A68F3CC" w14:textId="77777777" w:rsidR="006E04A4" w:rsidRDefault="00F136E1" w:rsidP="00C84F80">
            <w:pPr>
              <w:keepNext/>
            </w:pPr>
          </w:p>
        </w:tc>
      </w:tr>
      <w:tr w:rsidR="00E83369" w14:paraId="2A68F3D1" w14:textId="77777777" w:rsidTr="00055526">
        <w:trPr>
          <w:cantSplit/>
        </w:trPr>
        <w:tc>
          <w:tcPr>
            <w:tcW w:w="567" w:type="dxa"/>
          </w:tcPr>
          <w:p w14:paraId="2A68F3CE" w14:textId="77777777" w:rsidR="001D7AF0" w:rsidRDefault="00F136E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A68F3CF" w14:textId="77777777" w:rsidR="006E04A4" w:rsidRDefault="00F136E1" w:rsidP="000326E3">
            <w:r>
              <w:t>Bet. 2024/25:UU11 Internationellt bistånd genom multilaterala organisationer</w:t>
            </w:r>
          </w:p>
        </w:tc>
        <w:tc>
          <w:tcPr>
            <w:tcW w:w="2055" w:type="dxa"/>
          </w:tcPr>
          <w:p w14:paraId="2A68F3D0" w14:textId="77777777" w:rsidR="006E04A4" w:rsidRDefault="00F136E1" w:rsidP="00C84F80">
            <w:r>
              <w:t>8 res. (S, SD, V, C, MP)</w:t>
            </w:r>
          </w:p>
        </w:tc>
      </w:tr>
      <w:tr w:rsidR="00E83369" w14:paraId="2A68F3D5" w14:textId="77777777" w:rsidTr="00055526">
        <w:trPr>
          <w:cantSplit/>
        </w:trPr>
        <w:tc>
          <w:tcPr>
            <w:tcW w:w="567" w:type="dxa"/>
          </w:tcPr>
          <w:p w14:paraId="2A68F3D2" w14:textId="77777777" w:rsidR="001D7AF0" w:rsidRDefault="00F136E1" w:rsidP="00C84F80">
            <w:pPr>
              <w:keepNext/>
            </w:pPr>
          </w:p>
        </w:tc>
        <w:tc>
          <w:tcPr>
            <w:tcW w:w="6663" w:type="dxa"/>
          </w:tcPr>
          <w:p w14:paraId="2A68F3D3" w14:textId="77777777" w:rsidR="006E04A4" w:rsidRDefault="00F136E1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2A68F3D4" w14:textId="77777777" w:rsidR="006E04A4" w:rsidRDefault="00F136E1" w:rsidP="00C84F80">
            <w:pPr>
              <w:keepNext/>
            </w:pPr>
          </w:p>
        </w:tc>
      </w:tr>
      <w:tr w:rsidR="00E83369" w14:paraId="2A68F3D9" w14:textId="77777777" w:rsidTr="00055526">
        <w:trPr>
          <w:cantSplit/>
        </w:trPr>
        <w:tc>
          <w:tcPr>
            <w:tcW w:w="567" w:type="dxa"/>
          </w:tcPr>
          <w:p w14:paraId="2A68F3D6" w14:textId="77777777" w:rsidR="001D7AF0" w:rsidRDefault="00F136E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A68F3D7" w14:textId="77777777" w:rsidR="006E04A4" w:rsidRDefault="00F136E1" w:rsidP="000326E3">
            <w:r>
              <w:t>Bet. 2024/25:SoU22 Kompetensförsörjning, e-hälsa och beredskap</w:t>
            </w:r>
          </w:p>
        </w:tc>
        <w:tc>
          <w:tcPr>
            <w:tcW w:w="2055" w:type="dxa"/>
          </w:tcPr>
          <w:p w14:paraId="2A68F3D8" w14:textId="77777777" w:rsidR="006E04A4" w:rsidRDefault="00F136E1" w:rsidP="00C84F80">
            <w:r>
              <w:t>35 res. (S, SD, V, C, MP)</w:t>
            </w:r>
          </w:p>
        </w:tc>
      </w:tr>
      <w:tr w:rsidR="00E83369" w14:paraId="2A68F3DD" w14:textId="77777777" w:rsidTr="00055526">
        <w:trPr>
          <w:cantSplit/>
        </w:trPr>
        <w:tc>
          <w:tcPr>
            <w:tcW w:w="567" w:type="dxa"/>
          </w:tcPr>
          <w:p w14:paraId="2A68F3DA" w14:textId="77777777" w:rsidR="001D7AF0" w:rsidRDefault="00F136E1" w:rsidP="00C84F80">
            <w:pPr>
              <w:keepNext/>
            </w:pPr>
          </w:p>
        </w:tc>
        <w:tc>
          <w:tcPr>
            <w:tcW w:w="6663" w:type="dxa"/>
          </w:tcPr>
          <w:p w14:paraId="2A68F3DB" w14:textId="77777777" w:rsidR="006E04A4" w:rsidRDefault="00F136E1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2A68F3DC" w14:textId="77777777" w:rsidR="006E04A4" w:rsidRDefault="00F136E1" w:rsidP="00C84F80">
            <w:pPr>
              <w:keepNext/>
            </w:pPr>
          </w:p>
        </w:tc>
      </w:tr>
      <w:tr w:rsidR="00E83369" w14:paraId="2A68F3E2" w14:textId="77777777" w:rsidTr="00055526">
        <w:trPr>
          <w:cantSplit/>
        </w:trPr>
        <w:tc>
          <w:tcPr>
            <w:tcW w:w="567" w:type="dxa"/>
          </w:tcPr>
          <w:p w14:paraId="2A68F3DE" w14:textId="77777777" w:rsidR="001D7AF0" w:rsidRDefault="00F136E1" w:rsidP="00C84F80"/>
        </w:tc>
        <w:tc>
          <w:tcPr>
            <w:tcW w:w="6663" w:type="dxa"/>
          </w:tcPr>
          <w:p w14:paraId="2A68F3DF" w14:textId="77777777" w:rsidR="006E04A4" w:rsidRDefault="00F136E1" w:rsidP="000326E3">
            <w:pPr>
              <w:pStyle w:val="Underrubrik"/>
            </w:pPr>
            <w:r>
              <w:t xml:space="preserve"> </w:t>
            </w:r>
          </w:p>
          <w:p w14:paraId="2A68F3E0" w14:textId="77777777" w:rsidR="006E04A4" w:rsidRDefault="00F136E1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2A68F3E1" w14:textId="77777777" w:rsidR="006E04A4" w:rsidRDefault="00F136E1" w:rsidP="00C84F80"/>
        </w:tc>
      </w:tr>
      <w:tr w:rsidR="00E83369" w14:paraId="2A68F3E6" w14:textId="77777777" w:rsidTr="00055526">
        <w:trPr>
          <w:cantSplit/>
        </w:trPr>
        <w:tc>
          <w:tcPr>
            <w:tcW w:w="567" w:type="dxa"/>
          </w:tcPr>
          <w:p w14:paraId="2A68F3E3" w14:textId="77777777" w:rsidR="001D7AF0" w:rsidRDefault="00F136E1" w:rsidP="00C84F80">
            <w:pPr>
              <w:keepNext/>
            </w:pPr>
          </w:p>
        </w:tc>
        <w:tc>
          <w:tcPr>
            <w:tcW w:w="6663" w:type="dxa"/>
          </w:tcPr>
          <w:p w14:paraId="2A68F3E4" w14:textId="77777777" w:rsidR="006E04A4" w:rsidRDefault="00F136E1" w:rsidP="000326E3">
            <w:pPr>
              <w:pStyle w:val="renderubrik"/>
            </w:pPr>
            <w:r>
              <w:t>Finansminister Elisabeth Svantesson (M)</w:t>
            </w:r>
          </w:p>
        </w:tc>
        <w:tc>
          <w:tcPr>
            <w:tcW w:w="2055" w:type="dxa"/>
          </w:tcPr>
          <w:p w14:paraId="2A68F3E5" w14:textId="77777777" w:rsidR="006E04A4" w:rsidRDefault="00F136E1" w:rsidP="00C84F80">
            <w:pPr>
              <w:keepNext/>
            </w:pPr>
          </w:p>
        </w:tc>
      </w:tr>
      <w:tr w:rsidR="00E83369" w14:paraId="2A68F3EA" w14:textId="77777777" w:rsidTr="00055526">
        <w:trPr>
          <w:cantSplit/>
        </w:trPr>
        <w:tc>
          <w:tcPr>
            <w:tcW w:w="567" w:type="dxa"/>
          </w:tcPr>
          <w:p w14:paraId="2A68F3E7" w14:textId="77777777" w:rsidR="001D7AF0" w:rsidRDefault="00F136E1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A68F3E8" w14:textId="77777777" w:rsidR="006E04A4" w:rsidRDefault="00F136E1" w:rsidP="000326E3">
            <w:r>
              <w:t>2024/25:476 av Eva Lindh (S)</w:t>
            </w:r>
            <w:r>
              <w:br/>
              <w:t>Sexköp med friskvårdsbidrag</w:t>
            </w:r>
          </w:p>
        </w:tc>
        <w:tc>
          <w:tcPr>
            <w:tcW w:w="2055" w:type="dxa"/>
          </w:tcPr>
          <w:p w14:paraId="2A68F3E9" w14:textId="77777777" w:rsidR="006E04A4" w:rsidRDefault="00F136E1" w:rsidP="00C84F80"/>
        </w:tc>
      </w:tr>
      <w:tr w:rsidR="00E83369" w14:paraId="2A68F3EE" w14:textId="77777777" w:rsidTr="00055526">
        <w:trPr>
          <w:cantSplit/>
        </w:trPr>
        <w:tc>
          <w:tcPr>
            <w:tcW w:w="567" w:type="dxa"/>
          </w:tcPr>
          <w:p w14:paraId="2A68F3EB" w14:textId="77777777" w:rsidR="001D7AF0" w:rsidRDefault="00F136E1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A68F3EC" w14:textId="77777777" w:rsidR="006E04A4" w:rsidRDefault="00F136E1" w:rsidP="000326E3">
            <w:r>
              <w:t>2024/25:497 av Anna-Caren Sätherberg (S)</w:t>
            </w:r>
            <w:r>
              <w:br/>
              <w:t>Ekonomiska konsekvenser av fortsatt drift av Bromma flygplats</w:t>
            </w:r>
            <w:r>
              <w:br/>
              <w:t>2024/25:502 av Heléne Björklund (S)</w:t>
            </w:r>
            <w:r>
              <w:br/>
            </w:r>
            <w:r>
              <w:t xml:space="preserve">Konsekvenserna för Ronneby flygplats </w:t>
            </w:r>
            <w:r>
              <w:br/>
              <w:t>2024/25:513 av Isak From (S)</w:t>
            </w:r>
            <w:r>
              <w:br/>
              <w:t>Swedavias förutsättningar att styra sin verksamhet</w:t>
            </w:r>
          </w:p>
        </w:tc>
        <w:tc>
          <w:tcPr>
            <w:tcW w:w="2055" w:type="dxa"/>
          </w:tcPr>
          <w:p w14:paraId="2A68F3ED" w14:textId="77777777" w:rsidR="006E04A4" w:rsidRDefault="00F136E1" w:rsidP="00C84F80"/>
        </w:tc>
      </w:tr>
      <w:tr w:rsidR="00E83369" w14:paraId="2A68F3F2" w14:textId="77777777" w:rsidTr="00055526">
        <w:trPr>
          <w:cantSplit/>
        </w:trPr>
        <w:tc>
          <w:tcPr>
            <w:tcW w:w="567" w:type="dxa"/>
          </w:tcPr>
          <w:p w14:paraId="2A68F3EF" w14:textId="77777777" w:rsidR="001D7AF0" w:rsidRDefault="00F136E1" w:rsidP="00C84F80">
            <w:pPr>
              <w:keepNext/>
            </w:pPr>
          </w:p>
        </w:tc>
        <w:tc>
          <w:tcPr>
            <w:tcW w:w="6663" w:type="dxa"/>
          </w:tcPr>
          <w:p w14:paraId="2A68F3F0" w14:textId="77777777" w:rsidR="006E04A4" w:rsidRDefault="00F136E1" w:rsidP="000326E3">
            <w:pPr>
              <w:pStyle w:val="renderubrik"/>
            </w:pPr>
            <w:r>
              <w:t>Statsrådet Camilla Waltersson Grönvall (M)</w:t>
            </w:r>
          </w:p>
        </w:tc>
        <w:tc>
          <w:tcPr>
            <w:tcW w:w="2055" w:type="dxa"/>
          </w:tcPr>
          <w:p w14:paraId="2A68F3F1" w14:textId="77777777" w:rsidR="006E04A4" w:rsidRDefault="00F136E1" w:rsidP="00C84F80">
            <w:pPr>
              <w:keepNext/>
            </w:pPr>
          </w:p>
        </w:tc>
      </w:tr>
      <w:tr w:rsidR="00E83369" w14:paraId="2A68F3F6" w14:textId="77777777" w:rsidTr="00055526">
        <w:trPr>
          <w:cantSplit/>
        </w:trPr>
        <w:tc>
          <w:tcPr>
            <w:tcW w:w="567" w:type="dxa"/>
          </w:tcPr>
          <w:p w14:paraId="2A68F3F3" w14:textId="77777777" w:rsidR="001D7AF0" w:rsidRDefault="00F136E1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A68F3F4" w14:textId="77777777" w:rsidR="006E04A4" w:rsidRDefault="00F136E1" w:rsidP="000326E3">
            <w:r>
              <w:t>2024/25:469 av Malcolm Momodou Jallow (V)</w:t>
            </w:r>
            <w:r>
              <w:br/>
              <w:t>Kronofogdens samordning</w:t>
            </w:r>
            <w:r>
              <w:br/>
            </w:r>
            <w:r>
              <w:t>2024/25:470 av Malcolm Momodou Jallow (V)</w:t>
            </w:r>
            <w:r>
              <w:br/>
              <w:t>Barnkonventionens tillämpning vid vräkningar</w:t>
            </w:r>
          </w:p>
        </w:tc>
        <w:tc>
          <w:tcPr>
            <w:tcW w:w="2055" w:type="dxa"/>
          </w:tcPr>
          <w:p w14:paraId="2A68F3F5" w14:textId="77777777" w:rsidR="006E04A4" w:rsidRDefault="00F136E1" w:rsidP="00C84F80"/>
        </w:tc>
      </w:tr>
      <w:tr w:rsidR="00E83369" w14:paraId="2A68F3FA" w14:textId="77777777" w:rsidTr="00055526">
        <w:trPr>
          <w:cantSplit/>
        </w:trPr>
        <w:tc>
          <w:tcPr>
            <w:tcW w:w="567" w:type="dxa"/>
          </w:tcPr>
          <w:p w14:paraId="2A68F3F7" w14:textId="77777777" w:rsidR="001D7AF0" w:rsidRDefault="00F136E1" w:rsidP="00C84F80">
            <w:pPr>
              <w:keepNext/>
            </w:pPr>
          </w:p>
        </w:tc>
        <w:tc>
          <w:tcPr>
            <w:tcW w:w="6663" w:type="dxa"/>
          </w:tcPr>
          <w:p w14:paraId="2A68F3F8" w14:textId="77777777" w:rsidR="006E04A4" w:rsidRDefault="00F136E1" w:rsidP="000326E3">
            <w:pPr>
              <w:pStyle w:val="renderubrik"/>
            </w:pPr>
            <w:r>
              <w:t>Statsrådet Anna Tenje (M)</w:t>
            </w:r>
          </w:p>
        </w:tc>
        <w:tc>
          <w:tcPr>
            <w:tcW w:w="2055" w:type="dxa"/>
          </w:tcPr>
          <w:p w14:paraId="2A68F3F9" w14:textId="77777777" w:rsidR="006E04A4" w:rsidRDefault="00F136E1" w:rsidP="00C84F80">
            <w:pPr>
              <w:keepNext/>
            </w:pPr>
          </w:p>
        </w:tc>
      </w:tr>
      <w:tr w:rsidR="00E83369" w14:paraId="2A68F3FE" w14:textId="77777777" w:rsidTr="00055526">
        <w:trPr>
          <w:cantSplit/>
        </w:trPr>
        <w:tc>
          <w:tcPr>
            <w:tcW w:w="567" w:type="dxa"/>
          </w:tcPr>
          <w:p w14:paraId="2A68F3FB" w14:textId="77777777" w:rsidR="001D7AF0" w:rsidRDefault="00F136E1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A68F3FC" w14:textId="77777777" w:rsidR="006E04A4" w:rsidRDefault="00F136E1" w:rsidP="000326E3">
            <w:r>
              <w:t>2024/25:419 av Åsa Eriksson (S)</w:t>
            </w:r>
            <w:r>
              <w:br/>
              <w:t>Framtiden för Finsam</w:t>
            </w:r>
            <w:r>
              <w:br/>
              <w:t>2024/25:430 av Sanne Lennström (S)</w:t>
            </w:r>
            <w:r>
              <w:br/>
              <w:t>Uppföljning för Finsam</w:t>
            </w:r>
          </w:p>
        </w:tc>
        <w:tc>
          <w:tcPr>
            <w:tcW w:w="2055" w:type="dxa"/>
          </w:tcPr>
          <w:p w14:paraId="2A68F3FD" w14:textId="77777777" w:rsidR="006E04A4" w:rsidRDefault="00F136E1" w:rsidP="00C84F80"/>
        </w:tc>
      </w:tr>
      <w:tr w:rsidR="00E83369" w14:paraId="2A68F402" w14:textId="77777777" w:rsidTr="00055526">
        <w:trPr>
          <w:cantSplit/>
        </w:trPr>
        <w:tc>
          <w:tcPr>
            <w:tcW w:w="567" w:type="dxa"/>
          </w:tcPr>
          <w:p w14:paraId="2A68F3FF" w14:textId="77777777" w:rsidR="001D7AF0" w:rsidRDefault="00F136E1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A68F400" w14:textId="77777777" w:rsidR="006E04A4" w:rsidRDefault="00F136E1" w:rsidP="000326E3">
            <w:r>
              <w:t>2024/25:422 av Inge</w:t>
            </w:r>
            <w:r>
              <w:t>la Nylund Watz (S)</w:t>
            </w:r>
            <w:r>
              <w:br/>
              <w:t>Vräkningar av hushåll med barn</w:t>
            </w:r>
          </w:p>
        </w:tc>
        <w:tc>
          <w:tcPr>
            <w:tcW w:w="2055" w:type="dxa"/>
          </w:tcPr>
          <w:p w14:paraId="2A68F401" w14:textId="77777777" w:rsidR="006E04A4" w:rsidRDefault="00F136E1" w:rsidP="00C84F80"/>
        </w:tc>
      </w:tr>
      <w:tr w:rsidR="00E83369" w14:paraId="2A68F406" w14:textId="77777777" w:rsidTr="00055526">
        <w:trPr>
          <w:cantSplit/>
        </w:trPr>
        <w:tc>
          <w:tcPr>
            <w:tcW w:w="567" w:type="dxa"/>
          </w:tcPr>
          <w:p w14:paraId="2A68F403" w14:textId="77777777" w:rsidR="001D7AF0" w:rsidRDefault="00F136E1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A68F404" w14:textId="77777777" w:rsidR="006E04A4" w:rsidRDefault="00F136E1" w:rsidP="000326E3">
            <w:r>
              <w:t>2024/25:499 av Arber Gashi (S)</w:t>
            </w:r>
            <w:r>
              <w:br/>
              <w:t>Ett modernare socialförsäkringsskydd för gravida</w:t>
            </w:r>
          </w:p>
        </w:tc>
        <w:tc>
          <w:tcPr>
            <w:tcW w:w="2055" w:type="dxa"/>
          </w:tcPr>
          <w:p w14:paraId="2A68F405" w14:textId="77777777" w:rsidR="006E04A4" w:rsidRDefault="00F136E1" w:rsidP="00C84F80"/>
        </w:tc>
      </w:tr>
      <w:tr w:rsidR="00E83369" w14:paraId="2A68F40A" w14:textId="77777777" w:rsidTr="00055526">
        <w:trPr>
          <w:cantSplit/>
        </w:trPr>
        <w:tc>
          <w:tcPr>
            <w:tcW w:w="567" w:type="dxa"/>
          </w:tcPr>
          <w:p w14:paraId="2A68F407" w14:textId="77777777" w:rsidR="001D7AF0" w:rsidRDefault="00F136E1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2A68F408" w14:textId="77777777" w:rsidR="006E04A4" w:rsidRDefault="00F136E1" w:rsidP="000326E3">
            <w:r>
              <w:t>2024/25:506 av Serkan Köse (S)</w:t>
            </w:r>
            <w:r>
              <w:br/>
              <w:t>Ekonomiska utmaningar för ensamstående föräldrar</w:t>
            </w:r>
          </w:p>
        </w:tc>
        <w:tc>
          <w:tcPr>
            <w:tcW w:w="2055" w:type="dxa"/>
          </w:tcPr>
          <w:p w14:paraId="2A68F409" w14:textId="77777777" w:rsidR="006E04A4" w:rsidRDefault="00F136E1" w:rsidP="00C84F80"/>
        </w:tc>
      </w:tr>
      <w:tr w:rsidR="00E83369" w14:paraId="2A68F40E" w14:textId="77777777" w:rsidTr="00055526">
        <w:trPr>
          <w:cantSplit/>
        </w:trPr>
        <w:tc>
          <w:tcPr>
            <w:tcW w:w="567" w:type="dxa"/>
          </w:tcPr>
          <w:p w14:paraId="2A68F40B" w14:textId="77777777" w:rsidR="001D7AF0" w:rsidRDefault="00F136E1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2A68F40C" w14:textId="77777777" w:rsidR="006E04A4" w:rsidRDefault="00F136E1" w:rsidP="000326E3">
            <w:r>
              <w:t xml:space="preserve">2024/25:510 av Mikael </w:t>
            </w:r>
            <w:r>
              <w:t>Dahlqvist (S)</w:t>
            </w:r>
            <w:r>
              <w:br/>
              <w:t>Insatser för att främja äldreomsorgen</w:t>
            </w:r>
            <w:r>
              <w:br/>
              <w:t>2024/25:524 av Nadja Awad (V)</w:t>
            </w:r>
            <w:r>
              <w:br/>
              <w:t>Arbetsmiljön i äldreomsorgen</w:t>
            </w:r>
          </w:p>
        </w:tc>
        <w:tc>
          <w:tcPr>
            <w:tcW w:w="2055" w:type="dxa"/>
          </w:tcPr>
          <w:p w14:paraId="2A68F40D" w14:textId="77777777" w:rsidR="006E04A4" w:rsidRDefault="00F136E1" w:rsidP="00C84F80"/>
        </w:tc>
      </w:tr>
      <w:tr w:rsidR="00E83369" w14:paraId="2A68F412" w14:textId="77777777" w:rsidTr="00055526">
        <w:trPr>
          <w:cantSplit/>
        </w:trPr>
        <w:tc>
          <w:tcPr>
            <w:tcW w:w="567" w:type="dxa"/>
          </w:tcPr>
          <w:p w14:paraId="2A68F40F" w14:textId="77777777" w:rsidR="001D7AF0" w:rsidRDefault="00F136E1" w:rsidP="00C84F80">
            <w:pPr>
              <w:keepNext/>
            </w:pPr>
          </w:p>
        </w:tc>
        <w:tc>
          <w:tcPr>
            <w:tcW w:w="6663" w:type="dxa"/>
          </w:tcPr>
          <w:p w14:paraId="2A68F410" w14:textId="77777777" w:rsidR="006E04A4" w:rsidRDefault="00F136E1" w:rsidP="000326E3">
            <w:pPr>
              <w:pStyle w:val="renderubrik"/>
            </w:pPr>
            <w:r>
              <w:t>Statsrådet Romina Pourmokhtari (L)</w:t>
            </w:r>
          </w:p>
        </w:tc>
        <w:tc>
          <w:tcPr>
            <w:tcW w:w="2055" w:type="dxa"/>
          </w:tcPr>
          <w:p w14:paraId="2A68F411" w14:textId="77777777" w:rsidR="006E04A4" w:rsidRDefault="00F136E1" w:rsidP="00C84F80">
            <w:pPr>
              <w:keepNext/>
            </w:pPr>
          </w:p>
        </w:tc>
      </w:tr>
      <w:tr w:rsidR="00E83369" w14:paraId="2A68F416" w14:textId="77777777" w:rsidTr="00055526">
        <w:trPr>
          <w:cantSplit/>
        </w:trPr>
        <w:tc>
          <w:tcPr>
            <w:tcW w:w="567" w:type="dxa"/>
          </w:tcPr>
          <w:p w14:paraId="2A68F413" w14:textId="77777777" w:rsidR="001D7AF0" w:rsidRDefault="00F136E1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2A68F414" w14:textId="77777777" w:rsidR="006E04A4" w:rsidRDefault="00F136E1" w:rsidP="000326E3">
            <w:r>
              <w:t>2024/25:520 av Mattias Ottosson (S)</w:t>
            </w:r>
            <w:r>
              <w:br/>
              <w:t>Undantag för små plastflaskor i ny EU-förordning</w:t>
            </w:r>
          </w:p>
        </w:tc>
        <w:tc>
          <w:tcPr>
            <w:tcW w:w="2055" w:type="dxa"/>
          </w:tcPr>
          <w:p w14:paraId="2A68F415" w14:textId="77777777" w:rsidR="006E04A4" w:rsidRDefault="00F136E1" w:rsidP="00C84F80"/>
        </w:tc>
      </w:tr>
      <w:tr w:rsidR="00E83369" w14:paraId="2A68F41A" w14:textId="77777777" w:rsidTr="00055526">
        <w:trPr>
          <w:cantSplit/>
        </w:trPr>
        <w:tc>
          <w:tcPr>
            <w:tcW w:w="567" w:type="dxa"/>
          </w:tcPr>
          <w:p w14:paraId="2A68F417" w14:textId="77777777" w:rsidR="001D7AF0" w:rsidRDefault="00F136E1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2A68F418" w14:textId="77777777" w:rsidR="006E04A4" w:rsidRDefault="00F136E1" w:rsidP="000326E3">
            <w:r>
              <w:t>2024/25:540 av Joakim Järrebring (S)</w:t>
            </w:r>
            <w:r>
              <w:br/>
              <w:t>EU:s överträdelseärende om moderna miljötillstånd för vattenkraft</w:t>
            </w:r>
          </w:p>
        </w:tc>
        <w:tc>
          <w:tcPr>
            <w:tcW w:w="2055" w:type="dxa"/>
          </w:tcPr>
          <w:p w14:paraId="2A68F419" w14:textId="77777777" w:rsidR="006E04A4" w:rsidRDefault="00F136E1" w:rsidP="00C84F80"/>
        </w:tc>
      </w:tr>
      <w:tr w:rsidR="00E83369" w14:paraId="2A68F41E" w14:textId="77777777" w:rsidTr="00055526">
        <w:trPr>
          <w:cantSplit/>
        </w:trPr>
        <w:tc>
          <w:tcPr>
            <w:tcW w:w="567" w:type="dxa"/>
          </w:tcPr>
          <w:p w14:paraId="2A68F41B" w14:textId="77777777" w:rsidR="001D7AF0" w:rsidRDefault="00F136E1" w:rsidP="00C84F80">
            <w:pPr>
              <w:pStyle w:val="FlistaNrText"/>
            </w:pPr>
            <w:r>
              <w:lastRenderedPageBreak/>
              <w:t>33</w:t>
            </w:r>
          </w:p>
        </w:tc>
        <w:tc>
          <w:tcPr>
            <w:tcW w:w="6663" w:type="dxa"/>
          </w:tcPr>
          <w:p w14:paraId="2A68F41C" w14:textId="77777777" w:rsidR="006E04A4" w:rsidRDefault="00F136E1" w:rsidP="000326E3">
            <w:r>
              <w:t>2024/25:541 av Joakim Järrebring (S)</w:t>
            </w:r>
            <w:r>
              <w:br/>
              <w:t>Textilåtervinning och producentansvar</w:t>
            </w:r>
          </w:p>
        </w:tc>
        <w:tc>
          <w:tcPr>
            <w:tcW w:w="2055" w:type="dxa"/>
          </w:tcPr>
          <w:p w14:paraId="2A68F41D" w14:textId="77777777" w:rsidR="006E04A4" w:rsidRDefault="00F136E1" w:rsidP="00C84F80"/>
        </w:tc>
      </w:tr>
      <w:tr w:rsidR="00E83369" w14:paraId="2A68F422" w14:textId="77777777" w:rsidTr="00055526">
        <w:trPr>
          <w:cantSplit/>
        </w:trPr>
        <w:tc>
          <w:tcPr>
            <w:tcW w:w="567" w:type="dxa"/>
          </w:tcPr>
          <w:p w14:paraId="2A68F41F" w14:textId="77777777" w:rsidR="001D7AF0" w:rsidRDefault="00F136E1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2A68F420" w14:textId="77777777" w:rsidR="006E04A4" w:rsidRDefault="00F136E1" w:rsidP="000326E3">
            <w:r>
              <w:t>2024/25:542 av Joakim Järrebring (S)</w:t>
            </w:r>
            <w:r>
              <w:br/>
              <w:t xml:space="preserve">Sveriges </w:t>
            </w:r>
            <w:r>
              <w:t>klimatanpassning och skydd mot extremväder</w:t>
            </w:r>
            <w:r>
              <w:br/>
              <w:t>2024/25:543 av Joakim Järrebring (S)</w:t>
            </w:r>
            <w:r>
              <w:br/>
              <w:t>Neddragningar i miljöbudgeten och klimatmålen</w:t>
            </w:r>
          </w:p>
        </w:tc>
        <w:tc>
          <w:tcPr>
            <w:tcW w:w="2055" w:type="dxa"/>
          </w:tcPr>
          <w:p w14:paraId="2A68F421" w14:textId="77777777" w:rsidR="006E04A4" w:rsidRDefault="00F136E1" w:rsidP="00C84F80"/>
        </w:tc>
      </w:tr>
      <w:tr w:rsidR="00E83369" w14:paraId="2A68F426" w14:textId="77777777" w:rsidTr="00055526">
        <w:trPr>
          <w:cantSplit/>
        </w:trPr>
        <w:tc>
          <w:tcPr>
            <w:tcW w:w="567" w:type="dxa"/>
          </w:tcPr>
          <w:p w14:paraId="2A68F423" w14:textId="77777777" w:rsidR="001D7AF0" w:rsidRDefault="00F136E1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2A68F424" w14:textId="77777777" w:rsidR="006E04A4" w:rsidRDefault="00F136E1" w:rsidP="000326E3">
            <w:r>
              <w:t>2024/25:547 av Joakim Järrebring (S)</w:t>
            </w:r>
            <w:r>
              <w:br/>
              <w:t>PFAS och Sveriges agerande i fråga om evighetskemikalier</w:t>
            </w:r>
          </w:p>
        </w:tc>
        <w:tc>
          <w:tcPr>
            <w:tcW w:w="2055" w:type="dxa"/>
          </w:tcPr>
          <w:p w14:paraId="2A68F425" w14:textId="77777777" w:rsidR="006E04A4" w:rsidRDefault="00F136E1" w:rsidP="00C84F80"/>
        </w:tc>
      </w:tr>
    </w:tbl>
    <w:p w14:paraId="2A68F427" w14:textId="77777777" w:rsidR="00517888" w:rsidRPr="00F221DA" w:rsidRDefault="00F136E1" w:rsidP="00137840">
      <w:pPr>
        <w:pStyle w:val="Blankrad"/>
      </w:pPr>
      <w:r>
        <w:t xml:space="preserve">     </w:t>
      </w:r>
    </w:p>
    <w:p w14:paraId="2A68F428" w14:textId="77777777" w:rsidR="00121B42" w:rsidRDefault="00F136E1" w:rsidP="00121B42">
      <w:pPr>
        <w:pStyle w:val="Blankrad"/>
      </w:pPr>
      <w:r>
        <w:t xml:space="preserve">     </w:t>
      </w:r>
    </w:p>
    <w:p w14:paraId="2A68F429" w14:textId="77777777" w:rsidR="006E04A4" w:rsidRPr="00F221DA" w:rsidRDefault="00F136E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83369" w14:paraId="2A68F42C" w14:textId="77777777" w:rsidTr="00D774A8">
        <w:tc>
          <w:tcPr>
            <w:tcW w:w="567" w:type="dxa"/>
          </w:tcPr>
          <w:p w14:paraId="2A68F42A" w14:textId="77777777" w:rsidR="00D774A8" w:rsidRDefault="00F136E1">
            <w:pPr>
              <w:pStyle w:val="IngenText"/>
            </w:pPr>
          </w:p>
        </w:tc>
        <w:tc>
          <w:tcPr>
            <w:tcW w:w="8718" w:type="dxa"/>
          </w:tcPr>
          <w:p w14:paraId="2A68F42B" w14:textId="77777777" w:rsidR="00D774A8" w:rsidRDefault="00F136E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A68F42D" w14:textId="77777777" w:rsidR="006E04A4" w:rsidRPr="00852BA1" w:rsidRDefault="00F136E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8F43F" w14:textId="77777777" w:rsidR="00000000" w:rsidRDefault="00F136E1">
      <w:pPr>
        <w:spacing w:line="240" w:lineRule="auto"/>
      </w:pPr>
      <w:r>
        <w:separator/>
      </w:r>
    </w:p>
  </w:endnote>
  <w:endnote w:type="continuationSeparator" w:id="0">
    <w:p w14:paraId="2A68F441" w14:textId="77777777" w:rsidR="00000000" w:rsidRDefault="00F13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F433" w14:textId="77777777" w:rsidR="00BE217A" w:rsidRDefault="00F136E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F434" w14:textId="77777777" w:rsidR="00D73249" w:rsidRDefault="00F136E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A68F435" w14:textId="77777777" w:rsidR="00D73249" w:rsidRDefault="00F136E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F439" w14:textId="77777777" w:rsidR="00D73249" w:rsidRDefault="00F136E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A68F43A" w14:textId="77777777" w:rsidR="00D73249" w:rsidRDefault="00F136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8F43B" w14:textId="77777777" w:rsidR="00000000" w:rsidRDefault="00F136E1">
      <w:pPr>
        <w:spacing w:line="240" w:lineRule="auto"/>
      </w:pPr>
      <w:r>
        <w:separator/>
      </w:r>
    </w:p>
  </w:footnote>
  <w:footnote w:type="continuationSeparator" w:id="0">
    <w:p w14:paraId="2A68F43D" w14:textId="77777777" w:rsidR="00000000" w:rsidRDefault="00F13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F42E" w14:textId="77777777" w:rsidR="00BE217A" w:rsidRDefault="00F136E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F42F" w14:textId="4EC0FCC4" w:rsidR="00D73249" w:rsidRDefault="00F136E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8 april 2025</w:t>
    </w:r>
    <w:r>
      <w:fldChar w:fldCharType="end"/>
    </w:r>
  </w:p>
  <w:p w14:paraId="2A68F430" w14:textId="77777777" w:rsidR="00D73249" w:rsidRDefault="00F136E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A68F431" w14:textId="77777777" w:rsidR="00D73249" w:rsidRDefault="00F136E1"/>
  <w:p w14:paraId="2A68F432" w14:textId="77777777" w:rsidR="00D73249" w:rsidRDefault="00F136E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F436" w14:textId="77777777" w:rsidR="00D73249" w:rsidRDefault="00F136E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A68F43B" wp14:editId="2A68F43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68F437" w14:textId="77777777" w:rsidR="00D73249" w:rsidRDefault="00F136E1" w:rsidP="00BE217A">
    <w:pPr>
      <w:pStyle w:val="Dokumentrubrik"/>
      <w:spacing w:after="360"/>
    </w:pPr>
    <w:r>
      <w:t>Föredragningslista</w:t>
    </w:r>
  </w:p>
  <w:p w14:paraId="2A68F438" w14:textId="77777777" w:rsidR="00D73249" w:rsidRDefault="00F136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6B4499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DA6D4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5225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6652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42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0C34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AC9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CEC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F425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83369"/>
    <w:rsid w:val="00E83369"/>
    <w:rsid w:val="00F1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F333"/>
  <w15:docId w15:val="{201DC4B5-20DA-49BE-8B8B-362848B0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2025-04-08</SAFIR_Sammantradesdatum_Doc>
    <SAFIR_SammantradeID xmlns="C07A1A6C-0B19-41D9-BDF8-F523BA3921EB">4ebfadcd-aa14-4589-9033-502523aa8b8c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37C874D0-3878-451A-A807-4F0917541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4</Pages>
  <Words>634</Words>
  <Characters>3948</Characters>
  <Application>Microsoft Office Word</Application>
  <DocSecurity>0</DocSecurity>
  <Lines>263</Lines>
  <Paragraphs>143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2025-04-08T08:15:00Z</cp:lastPrinted>
  <dcterms:created xsi:type="dcterms:W3CDTF">2013-03-22T09:28:00Z</dcterms:created>
  <dcterms:modified xsi:type="dcterms:W3CDTF">2025-04-08T08:15:00Z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8 april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