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EDCB021BC854D83BCE79940E8DF5E0C"/>
        </w:placeholder>
        <w:text/>
      </w:sdtPr>
      <w:sdtEndPr/>
      <w:sdtContent>
        <w:p w:rsidRPr="009B062B" w:rsidR="00AF30DD" w:rsidP="00DA28CE" w:rsidRDefault="00AF30DD" w14:paraId="2CC9D6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e291aeb-b71f-4e3b-92ca-9814aa22f9fc"/>
        <w:id w:val="811132864"/>
        <w:lock w:val="sdtLocked"/>
      </w:sdtPr>
      <w:sdtEndPr/>
      <w:sdtContent>
        <w:p w:rsidR="00937B57" w:rsidRDefault="00BC6216" w14:paraId="2CC9D6A6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ge rättsvårdande myndigheter i uppdrag att prioritera stävjandet av svarttaxi och </w:t>
          </w:r>
          <w:bookmarkStart w:name="_GoBack" w:id="0"/>
          <w:bookmarkEnd w:id="0"/>
          <w:r>
            <w:t>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52A48AC97C064072B243B2ADD7068D31"/>
        </w:placeholder>
        <w:text/>
      </w:sdtPr>
      <w:sdtEndPr/>
      <w:sdtContent>
        <w:p w:rsidRPr="009B062B" w:rsidR="006D79C9" w:rsidP="00333E95" w:rsidRDefault="006D79C9" w14:paraId="2CC9D6A7" w14:textId="77777777">
          <w:pPr>
            <w:pStyle w:val="Rubrik1"/>
          </w:pPr>
          <w:r>
            <w:t>Motivering</w:t>
          </w:r>
        </w:p>
      </w:sdtContent>
    </w:sdt>
    <w:p w:rsidR="00FF6656" w:rsidP="0099238B" w:rsidRDefault="00FF6656" w14:paraId="2CC9D6A8" w14:textId="77777777">
      <w:pPr>
        <w:pStyle w:val="Normalutanindragellerluft"/>
      </w:pPr>
      <w:r>
        <w:t>Ett gott näringslivsklimat bygger bland annat på att olagliga verksamheter bekämpas av de rättsvårdande myndigheterna. Laglydiga företagare ska inte utkonkurreras av andra som inte följer den gällande lagstiftningen.</w:t>
      </w:r>
    </w:p>
    <w:p w:rsidR="00BB6339" w:rsidP="0099238B" w:rsidRDefault="00FF6656" w14:paraId="2CC9D6A9" w14:textId="33BE2B93">
      <w:r>
        <w:t>Taxibranschen har relativt omfattande problem med privatpersoner som kör andra mot betalning utan att betala skatt. I dag har polisen inte tillräckligt med resurser för att bekämpa dessa svarttaxiförare på ett adekvat sätt. Regeringen måste visa handlingskraft i frågan och ta krafttag mot problematiken. Laglydiga taxichaufförer ska inte utkonkurreras av olaglig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B1E2A00DDB4F7F8C453E48B8CAB15E"/>
        </w:placeholder>
      </w:sdtPr>
      <w:sdtEndPr>
        <w:rPr>
          <w:i w:val="0"/>
          <w:noProof w:val="0"/>
        </w:rPr>
      </w:sdtEndPr>
      <w:sdtContent>
        <w:p w:rsidR="006E3A4A" w:rsidP="006E3A4A" w:rsidRDefault="006E3A4A" w14:paraId="2CC9D6AA" w14:textId="77777777"/>
        <w:p w:rsidRPr="008E0FE2" w:rsidR="004801AC" w:rsidP="006E3A4A" w:rsidRDefault="0099238B" w14:paraId="2CC9D6A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1EE9" w:rsidRDefault="00921EE9" w14:paraId="2CC9D6AF" w14:textId="77777777"/>
    <w:sectPr w:rsidR="00921E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9D6B1" w14:textId="77777777" w:rsidR="00FF6656" w:rsidRDefault="00FF6656" w:rsidP="000C1CAD">
      <w:pPr>
        <w:spacing w:line="240" w:lineRule="auto"/>
      </w:pPr>
      <w:r>
        <w:separator/>
      </w:r>
    </w:p>
  </w:endnote>
  <w:endnote w:type="continuationSeparator" w:id="0">
    <w:p w14:paraId="2CC9D6B2" w14:textId="77777777" w:rsidR="00FF6656" w:rsidRDefault="00FF66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D6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D6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D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D6AF" w14:textId="77777777" w:rsidR="00FF6656" w:rsidRDefault="00FF6656" w:rsidP="000C1CAD">
      <w:pPr>
        <w:spacing w:line="240" w:lineRule="auto"/>
      </w:pPr>
      <w:r>
        <w:separator/>
      </w:r>
    </w:p>
  </w:footnote>
  <w:footnote w:type="continuationSeparator" w:id="0">
    <w:p w14:paraId="2CC9D6B0" w14:textId="77777777" w:rsidR="00FF6656" w:rsidRDefault="00FF66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CC9D6B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C9D6C2" wp14:anchorId="2CC9D6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9238B" w14:paraId="2CC9D6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243258FAFD4965BAB3A8D0CEC35C8E"/>
                              </w:placeholder>
                              <w:text/>
                            </w:sdtPr>
                            <w:sdtEndPr/>
                            <w:sdtContent>
                              <w:r w:rsidR="00FF66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7AD14300394CACA54A1B09A76C6CD2"/>
                              </w:placeholder>
                              <w:text/>
                            </w:sdtPr>
                            <w:sdtEndPr/>
                            <w:sdtContent>
                              <w:r w:rsidR="00EE2DEA">
                                <w:t>1352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C9D6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9238B" w14:paraId="2CC9D6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243258FAFD4965BAB3A8D0CEC35C8E"/>
                        </w:placeholder>
                        <w:text/>
                      </w:sdtPr>
                      <w:sdtEndPr/>
                      <w:sdtContent>
                        <w:r w:rsidR="00FF66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7AD14300394CACA54A1B09A76C6CD2"/>
                        </w:placeholder>
                        <w:text/>
                      </w:sdtPr>
                      <w:sdtEndPr/>
                      <w:sdtContent>
                        <w:r w:rsidR="00EE2DEA">
                          <w:t>1352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C9D6B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CC9D6B5" w14:textId="77777777">
    <w:pPr>
      <w:jc w:val="right"/>
    </w:pPr>
  </w:p>
  <w:p w:rsidR="00262EA3" w:rsidP="00776B74" w:rsidRDefault="00262EA3" w14:paraId="2CC9D6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9238B" w14:paraId="2CC9D6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C9D6C4" wp14:anchorId="2CC9D6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9238B" w14:paraId="2CC9D6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66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2DEA">
          <w:t>1352</w:t>
        </w:r>
      </w:sdtContent>
    </w:sdt>
  </w:p>
  <w:p w:rsidRPr="008227B3" w:rsidR="00262EA3" w:rsidP="008227B3" w:rsidRDefault="0099238B" w14:paraId="2CC9D6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9238B" w14:paraId="2CC9D6B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:858</w:t>
        </w:r>
      </w:sdtContent>
    </w:sdt>
  </w:p>
  <w:p w:rsidR="00262EA3" w:rsidP="00E03A3D" w:rsidRDefault="0099238B" w14:paraId="2CC9D6B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6656" w14:paraId="2CC9D6BE" w14:textId="77777777">
        <w:pPr>
          <w:pStyle w:val="FSHRub2"/>
        </w:pPr>
        <w:r>
          <w:t>Krafttag mot svarttaxi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C9D6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F66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53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97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7F7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4A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EE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B57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38B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CA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16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DEA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7C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656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C9D6A4"/>
  <w15:chartTrackingRefBased/>
  <w15:docId w15:val="{1EB6CEB9-4358-415B-8A63-A3745B77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DCB021BC854D83BCE79940E8DF5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57771-089F-4735-BBE3-8408CC951506}"/>
      </w:docPartPr>
      <w:docPartBody>
        <w:p w:rsidR="00A063E5" w:rsidRDefault="00A063E5">
          <w:pPr>
            <w:pStyle w:val="FEDCB021BC854D83BCE79940E8DF5E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A48AC97C064072B243B2ADD7068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9370A-8049-4742-A9EB-D374FC4A74A9}"/>
      </w:docPartPr>
      <w:docPartBody>
        <w:p w:rsidR="00A063E5" w:rsidRDefault="00A063E5">
          <w:pPr>
            <w:pStyle w:val="52A48AC97C064072B243B2ADD7068D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243258FAFD4965BAB3A8D0CEC35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3C01E-8CAA-4EBF-86D2-D6541DCAB601}"/>
      </w:docPartPr>
      <w:docPartBody>
        <w:p w:rsidR="00A063E5" w:rsidRDefault="00A063E5">
          <w:pPr>
            <w:pStyle w:val="DD243258FAFD4965BAB3A8D0CEC35C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7AD14300394CACA54A1B09A76C6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FBB25-F451-4F9B-8067-6430E3A78DA0}"/>
      </w:docPartPr>
      <w:docPartBody>
        <w:p w:rsidR="00A063E5" w:rsidRDefault="00A063E5">
          <w:pPr>
            <w:pStyle w:val="C87AD14300394CACA54A1B09A76C6CD2"/>
          </w:pPr>
          <w:r>
            <w:t xml:space="preserve"> </w:t>
          </w:r>
        </w:p>
      </w:docPartBody>
    </w:docPart>
    <w:docPart>
      <w:docPartPr>
        <w:name w:val="2CB1E2A00DDB4F7F8C453E48B8CAB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1D2B5-9FD6-46D0-9708-2274B2B8C573}"/>
      </w:docPartPr>
      <w:docPartBody>
        <w:p w:rsidR="00440781" w:rsidRDefault="004407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E5"/>
    <w:rsid w:val="00440781"/>
    <w:rsid w:val="00A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63E5"/>
    <w:rPr>
      <w:color w:val="F4B083" w:themeColor="accent2" w:themeTint="99"/>
    </w:rPr>
  </w:style>
  <w:style w:type="paragraph" w:customStyle="1" w:styleId="FEDCB021BC854D83BCE79940E8DF5E0C">
    <w:name w:val="FEDCB021BC854D83BCE79940E8DF5E0C"/>
  </w:style>
  <w:style w:type="paragraph" w:customStyle="1" w:styleId="E7E6DB9BA03D4D3DB0EAB5EAB9C3D82D">
    <w:name w:val="E7E6DB9BA03D4D3DB0EAB5EAB9C3D8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B054D4BB9E413A999DECF3FA7C207A">
    <w:name w:val="A9B054D4BB9E413A999DECF3FA7C207A"/>
  </w:style>
  <w:style w:type="paragraph" w:customStyle="1" w:styleId="52A48AC97C064072B243B2ADD7068D31">
    <w:name w:val="52A48AC97C064072B243B2ADD7068D31"/>
  </w:style>
  <w:style w:type="paragraph" w:customStyle="1" w:styleId="66EE07BDEEBE4B2FBFC7EFBE5B81C057">
    <w:name w:val="66EE07BDEEBE4B2FBFC7EFBE5B81C057"/>
  </w:style>
  <w:style w:type="paragraph" w:customStyle="1" w:styleId="14A9DB4139EB42ADB94FC0CD30AC80A2">
    <w:name w:val="14A9DB4139EB42ADB94FC0CD30AC80A2"/>
  </w:style>
  <w:style w:type="paragraph" w:customStyle="1" w:styleId="DD243258FAFD4965BAB3A8D0CEC35C8E">
    <w:name w:val="DD243258FAFD4965BAB3A8D0CEC35C8E"/>
  </w:style>
  <w:style w:type="paragraph" w:customStyle="1" w:styleId="C87AD14300394CACA54A1B09A76C6CD2">
    <w:name w:val="C87AD14300394CACA54A1B09A76C6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5A05E-C64F-4726-B30B-0B6D6C36C2DD}"/>
</file>

<file path=customXml/itemProps2.xml><?xml version="1.0" encoding="utf-8"?>
<ds:datastoreItem xmlns:ds="http://schemas.openxmlformats.org/officeDocument/2006/customXml" ds:itemID="{797C86A8-F066-4AED-A661-296C3C75198A}"/>
</file>

<file path=customXml/itemProps3.xml><?xml version="1.0" encoding="utf-8"?>
<ds:datastoreItem xmlns:ds="http://schemas.openxmlformats.org/officeDocument/2006/customXml" ds:itemID="{693CE8E3-9FEE-4975-8038-197627F62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M1352 Krafttag mot svarttaxi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