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F65BA" w:rsidRPr="009E6FA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F65BA" w:rsidRPr="009E6FA3" w:rsidRDefault="00CE2F52">
            <w:pPr>
              <w:spacing w:before="240"/>
              <w:rPr>
                <w:sz w:val="40"/>
              </w:rPr>
            </w:pPr>
            <w:r w:rsidRPr="009E6FA3">
              <w:rPr>
                <w:sz w:val="40"/>
              </w:rPr>
              <w:t>Riksdagsskrivelse</w:t>
            </w:r>
          </w:p>
          <w:p w:rsidR="000F65BA" w:rsidRPr="009E6FA3" w:rsidRDefault="00CE2F52">
            <w:pPr>
              <w:pStyle w:val="RSKRbeteckning"/>
            </w:pPr>
            <w:r w:rsidRPr="009E6FA3">
              <w:t>2006/07</w:t>
            </w:r>
            <w:r w:rsidR="000F65BA" w:rsidRPr="009E6FA3">
              <w:t>:</w:t>
            </w:r>
            <w:r w:rsidRPr="009E6FA3">
              <w:t>93</w:t>
            </w:r>
          </w:p>
        </w:tc>
        <w:tc>
          <w:tcPr>
            <w:tcW w:w="1134" w:type="dxa"/>
          </w:tcPr>
          <w:p w:rsidR="000F65BA" w:rsidRPr="009E6FA3" w:rsidRDefault="009E6FA3">
            <w:pPr>
              <w:jc w:val="right"/>
            </w:pPr>
            <w:r w:rsidRPr="009E6FA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5BA" w:rsidRPr="009E6FA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F65BA" w:rsidRPr="009E6FA3" w:rsidRDefault="000F65BA">
            <w:pPr>
              <w:spacing w:line="100" w:lineRule="exact"/>
              <w:rPr>
                <w:sz w:val="10"/>
              </w:rPr>
            </w:pPr>
          </w:p>
        </w:tc>
      </w:tr>
    </w:tbl>
    <w:p w:rsidR="000F65BA" w:rsidRPr="009E6FA3" w:rsidRDefault="000F65BA"/>
    <w:p w:rsidR="000F65BA" w:rsidRPr="009E6FA3" w:rsidRDefault="00CE2F52">
      <w:pPr>
        <w:pStyle w:val="Mottagare1"/>
      </w:pPr>
      <w:r w:rsidRPr="009E6FA3">
        <w:t>Riksrevisionens styrelse</w:t>
      </w:r>
    </w:p>
    <w:p w:rsidR="000F65BA" w:rsidRPr="009E6FA3" w:rsidRDefault="00CE2F52">
      <w:pPr>
        <w:pStyle w:val="Mottagare2"/>
      </w:pPr>
      <w:r w:rsidRPr="009E6FA3">
        <w:rPr>
          <w:bCs/>
        </w:rPr>
        <w:t xml:space="preserve"> </w:t>
      </w:r>
    </w:p>
    <w:p w:rsidR="000F65BA" w:rsidRPr="009E6FA3" w:rsidRDefault="000F65BA">
      <w:r w:rsidRPr="009E6FA3">
        <w:t xml:space="preserve">Med överlämnande av </w:t>
      </w:r>
      <w:r w:rsidR="00CE2F52" w:rsidRPr="009E6FA3">
        <w:t>civil</w:t>
      </w:r>
      <w:r w:rsidRPr="009E6FA3">
        <w:t xml:space="preserve">utskottets betänkande </w:t>
      </w:r>
      <w:r w:rsidR="00CE2F52" w:rsidRPr="009E6FA3">
        <w:t>2006/07</w:t>
      </w:r>
      <w:r w:rsidRPr="009E6FA3">
        <w:t>:</w:t>
      </w:r>
      <w:r w:rsidR="00CE2F52" w:rsidRPr="009E6FA3">
        <w:t>CU5</w:t>
      </w:r>
      <w:r w:rsidRPr="009E6FA3">
        <w:t xml:space="preserve"> </w:t>
      </w:r>
      <w:r w:rsidR="00CE2F52" w:rsidRPr="009E6FA3">
        <w:t>Konsumentskyddet inom det finansiella området</w:t>
      </w:r>
      <w:r w:rsidRPr="009E6FA3">
        <w:t xml:space="preserve"> får jag anmäla att riksdagen denna dag bifallit utskottets förslag till riksdagsbeslut.</w:t>
      </w:r>
    </w:p>
    <w:p w:rsidR="000F65BA" w:rsidRPr="009E6FA3" w:rsidRDefault="000F65BA">
      <w:pPr>
        <w:pStyle w:val="Stockholm"/>
      </w:pPr>
      <w:r w:rsidRPr="009E6FA3">
        <w:t xml:space="preserve">Stockholm den </w:t>
      </w:r>
      <w:r w:rsidR="00CE2F52" w:rsidRPr="009E6FA3">
        <w:t>15 februari 2007</w:t>
      </w:r>
    </w:p>
    <w:p w:rsidR="000F65BA" w:rsidRPr="009E6FA3" w:rsidRDefault="000F65B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65BA" w:rsidRPr="009E6FA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F65BA" w:rsidRPr="009E6FA3" w:rsidRDefault="00CE2F52">
            <w:pPr>
              <w:pStyle w:val="AvsTalman"/>
            </w:pPr>
            <w:r w:rsidRPr="009E6FA3">
              <w:t>Per Westerberg</w:t>
            </w:r>
          </w:p>
        </w:tc>
        <w:tc>
          <w:tcPr>
            <w:tcW w:w="3628" w:type="dxa"/>
          </w:tcPr>
          <w:p w:rsidR="000F65BA" w:rsidRPr="009E6FA3" w:rsidRDefault="00CE2F52">
            <w:pPr>
              <w:pStyle w:val="AvsTjnsteman"/>
            </w:pPr>
            <w:r w:rsidRPr="009E6FA3">
              <w:t>Ulf Christoffersson</w:t>
            </w:r>
          </w:p>
        </w:tc>
      </w:tr>
    </w:tbl>
    <w:p w:rsidR="000F65BA" w:rsidRPr="009E6FA3" w:rsidRDefault="000F65BA"/>
    <w:p w:rsidR="00D85057" w:rsidRPr="009E6FA3" w:rsidRDefault="00D85057" w:rsidP="000F65BA"/>
    <w:sectPr w:rsidR="00D85057" w:rsidRPr="009E6FA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4B"/>
    <w:rsid w:val="000172CC"/>
    <w:rsid w:val="0009098F"/>
    <w:rsid w:val="000F65BA"/>
    <w:rsid w:val="001C2855"/>
    <w:rsid w:val="00224A43"/>
    <w:rsid w:val="0026798D"/>
    <w:rsid w:val="005422B3"/>
    <w:rsid w:val="005F2290"/>
    <w:rsid w:val="00662397"/>
    <w:rsid w:val="00860608"/>
    <w:rsid w:val="009E6FA3"/>
    <w:rsid w:val="00A16D59"/>
    <w:rsid w:val="00BF764B"/>
    <w:rsid w:val="00C72B82"/>
    <w:rsid w:val="00CB123F"/>
    <w:rsid w:val="00CE2F52"/>
    <w:rsid w:val="00D85057"/>
    <w:rsid w:val="00DC0766"/>
    <w:rsid w:val="00F9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6F938-48F1-4823-8566-3E0644B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E2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288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v3.22b 070124 1030</dc:description>
  <cp:lastModifiedBy>Lars Brink</cp:lastModifiedBy>
  <cp:revision>2</cp:revision>
  <cp:lastPrinted>2007-02-15T13:40:00Z</cp:lastPrinted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93</vt:lpwstr>
  </property>
  <property fmtid="{D5CDD505-2E9C-101B-9397-08002B2CF9AE}" pid="6" name="Datum">
    <vt:lpwstr>15 februari 2007</vt:lpwstr>
  </property>
  <property fmtid="{D5CDD505-2E9C-101B-9397-08002B2CF9AE}" pid="7" name="StartNr">
    <vt:lpwstr>93</vt:lpwstr>
  </property>
  <property fmtid="{D5CDD505-2E9C-101B-9397-08002B2CF9AE}" pid="8" name="SlutNr">
    <vt:lpwstr>93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5</vt:lpwstr>
  </property>
  <property fmtid="{D5CDD505-2E9C-101B-9397-08002B2CF9AE}" pid="17" name="RefRubrik">
    <vt:lpwstr>Konsumentskyddet inom det finansiella området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