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A6835" w:rsidRPr="00FC04F5" w:rsidTr="00DA6835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DA6835" w:rsidRPr="00FC04F5" w:rsidRDefault="00A45697" w:rsidP="00DA6835">
            <w:pPr>
              <w:pStyle w:val="RSKRbeteckning"/>
              <w:spacing w:before="240"/>
            </w:pPr>
            <w:r w:rsidRPr="00FC04F5">
              <w:t>Riksdagsskrivelse</w:t>
            </w:r>
          </w:p>
          <w:p w:rsidR="00DA6835" w:rsidRPr="00FC04F5" w:rsidRDefault="00A45697" w:rsidP="00DA6835">
            <w:pPr>
              <w:pStyle w:val="RSKRbeteckning"/>
            </w:pPr>
            <w:r w:rsidRPr="00FC04F5">
              <w:t>2009/10</w:t>
            </w:r>
            <w:r w:rsidR="00DA6835" w:rsidRPr="00FC04F5">
              <w:t>:</w:t>
            </w:r>
            <w:r w:rsidRPr="00FC04F5">
              <w:t>5</w:t>
            </w:r>
          </w:p>
        </w:tc>
        <w:tc>
          <w:tcPr>
            <w:tcW w:w="1134" w:type="dxa"/>
          </w:tcPr>
          <w:p w:rsidR="00DA6835" w:rsidRPr="00FC04F5" w:rsidRDefault="00FC04F5" w:rsidP="00DA6835">
            <w:pPr>
              <w:jc w:val="right"/>
            </w:pPr>
            <w:r w:rsidRPr="00FC04F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835" w:rsidRPr="00FC04F5" w:rsidTr="00DA6835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A6835" w:rsidRPr="00FC04F5" w:rsidRDefault="00DA6835">
            <w:pPr>
              <w:rPr>
                <w:sz w:val="10"/>
              </w:rPr>
            </w:pPr>
          </w:p>
        </w:tc>
      </w:tr>
    </w:tbl>
    <w:p w:rsidR="00DA6835" w:rsidRPr="00FC04F5" w:rsidRDefault="00DA6835"/>
    <w:p w:rsidR="00DA6835" w:rsidRPr="00FC04F5" w:rsidRDefault="00A45697" w:rsidP="00DA6835">
      <w:pPr>
        <w:pStyle w:val="Mottagare1"/>
      </w:pPr>
      <w:r w:rsidRPr="00FC04F5">
        <w:t>Regeringen</w:t>
      </w:r>
    </w:p>
    <w:p w:rsidR="00DA6835" w:rsidRPr="00FC04F5" w:rsidRDefault="00A45697" w:rsidP="00DA6835">
      <w:pPr>
        <w:pStyle w:val="Mottagare2"/>
      </w:pPr>
      <w:r w:rsidRPr="00FC04F5">
        <w:t>Socialdepartementet</w:t>
      </w:r>
    </w:p>
    <w:p w:rsidR="00DA6835" w:rsidRPr="00FC04F5" w:rsidRDefault="00DA6835" w:rsidP="00DA6835">
      <w:r w:rsidRPr="00FC04F5">
        <w:t xml:space="preserve">Med överlämnande av </w:t>
      </w:r>
      <w:r w:rsidR="00A45697" w:rsidRPr="00FC04F5">
        <w:t>socialförsäkringsutskottet</w:t>
      </w:r>
      <w:r w:rsidRPr="00FC04F5">
        <w:t xml:space="preserve">s betänkande </w:t>
      </w:r>
      <w:r w:rsidR="00A45697" w:rsidRPr="00FC04F5">
        <w:t>2009/10</w:t>
      </w:r>
      <w:r w:rsidRPr="00FC04F5">
        <w:t>:</w:t>
      </w:r>
      <w:r w:rsidR="00A45697" w:rsidRPr="00FC04F5">
        <w:t>SfU6</w:t>
      </w:r>
      <w:r w:rsidRPr="00FC04F5">
        <w:t xml:space="preserve"> </w:t>
      </w:r>
      <w:r w:rsidR="00A45697" w:rsidRPr="00FC04F5">
        <w:t>Utjämnat värde för buffertfonden vid beräkning av balanstalet</w:t>
      </w:r>
      <w:r w:rsidRPr="00FC04F5">
        <w:t xml:space="preserve"> får jag anmäla att riksdagen denna dag bifallit utskottets förslag till riksdagsbeslut.</w:t>
      </w:r>
    </w:p>
    <w:p w:rsidR="00DA6835" w:rsidRPr="00FC04F5" w:rsidRDefault="00DA6835" w:rsidP="00DA6835">
      <w:pPr>
        <w:pStyle w:val="Stockholm"/>
      </w:pPr>
      <w:r w:rsidRPr="00FC04F5">
        <w:t xml:space="preserve">Stockholm </w:t>
      </w:r>
      <w:r w:rsidR="00A45697" w:rsidRPr="00FC04F5">
        <w:t>den 21 oktober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A6835" w:rsidRPr="00FC04F5" w:rsidTr="00DA6835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DA6835" w:rsidRPr="00FC04F5" w:rsidRDefault="00A45697" w:rsidP="00DA6835">
            <w:pPr>
              <w:pStyle w:val="AvsTalman"/>
            </w:pPr>
            <w:r w:rsidRPr="00FC04F5">
              <w:t>Per Westerberg</w:t>
            </w:r>
          </w:p>
        </w:tc>
        <w:tc>
          <w:tcPr>
            <w:tcW w:w="3628" w:type="dxa"/>
          </w:tcPr>
          <w:p w:rsidR="00DA6835" w:rsidRPr="00FC04F5" w:rsidRDefault="00A45697" w:rsidP="00DA6835">
            <w:pPr>
              <w:pStyle w:val="AvsTjnsteman"/>
            </w:pPr>
            <w:r w:rsidRPr="00FC04F5">
              <w:t>Ulf Christoffersson</w:t>
            </w:r>
          </w:p>
        </w:tc>
      </w:tr>
    </w:tbl>
    <w:p w:rsidR="00D85057" w:rsidRPr="00FC04F5" w:rsidRDefault="00D85057" w:rsidP="00DA6835"/>
    <w:sectPr w:rsidR="00D85057" w:rsidRPr="00FC04F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35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44461"/>
    <w:rsid w:val="00A45697"/>
    <w:rsid w:val="00AC3A6D"/>
    <w:rsid w:val="00BB222A"/>
    <w:rsid w:val="00BB66ED"/>
    <w:rsid w:val="00C1040E"/>
    <w:rsid w:val="00C72B82"/>
    <w:rsid w:val="00D644E9"/>
    <w:rsid w:val="00D85057"/>
    <w:rsid w:val="00DA6835"/>
    <w:rsid w:val="00DC0766"/>
    <w:rsid w:val="00E570D1"/>
    <w:rsid w:val="00EA2601"/>
    <w:rsid w:val="00F520C1"/>
    <w:rsid w:val="00FC04F5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16E53D2-F958-4171-AB8E-6D7AC752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39</Words>
  <Characters>315</Characters>
  <Application>Microsoft Office Word</Application>
  <DocSecurity>4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2025-12-17T23:51:00Z</dcterms:created>
  <dcterms:modified xsi:type="dcterms:W3CDTF">2025-12-17T23:51:00Z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5</vt:lpwstr>
  </property>
  <property fmtid="{D5CDD505-2E9C-101B-9397-08002B2CF9AE}" pid="6" name="Datum">
    <vt:lpwstr>2009-10-21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Utskott">
    <vt:lpwstr>Socialförsäkringsutskottet</vt:lpwstr>
  </property>
  <property fmtid="{D5CDD505-2E9C-101B-9397-08002B2CF9AE}" pid="14" name="UskBet">
    <vt:lpwstr>SfU</vt:lpwstr>
  </property>
  <property fmtid="{D5CDD505-2E9C-101B-9397-08002B2CF9AE}" pid="15" name="RefRM">
    <vt:lpwstr>2009/10</vt:lpwstr>
  </property>
  <property fmtid="{D5CDD505-2E9C-101B-9397-08002B2CF9AE}" pid="16" name="RefNr">
    <vt:lpwstr>6</vt:lpwstr>
  </property>
  <property fmtid="{D5CDD505-2E9C-101B-9397-08002B2CF9AE}" pid="17" name="RefRubrik">
    <vt:lpwstr>Utjämnat värde för buffertfonden vid beräkning av balanstalet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21 oktober 2009</vt:lpwstr>
  </property>
</Properties>
</file>