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D16ED24"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C28006C205C9417CAE131D07B593832E"/>
        </w:placeholder>
        <w15:appearance w15:val="hidden"/>
        <w:text/>
      </w:sdtPr>
      <w:sdtEndPr/>
      <w:sdtContent>
        <w:p w:rsidR="00AF30DD" w:rsidP="00CC4C93" w:rsidRDefault="00AF30DD" w14:paraId="5D16ED25" w14:textId="77777777">
          <w:pPr>
            <w:pStyle w:val="Rubrik1"/>
          </w:pPr>
          <w:r>
            <w:t>Förslag till riksdagsbeslut</w:t>
          </w:r>
        </w:p>
      </w:sdtContent>
    </w:sdt>
    <w:sdt>
      <w:sdtPr>
        <w:alias w:val="Yrkande 1"/>
        <w:tag w:val="63ce1d76-c006-43fd-84c9-35afc59e86a6"/>
        <w:id w:val="528234645"/>
        <w:lock w:val="sdtLocked"/>
      </w:sdtPr>
      <w:sdtEndPr/>
      <w:sdtContent>
        <w:p w:rsidR="001E35B1" w:rsidRDefault="0009355B" w14:paraId="5D16ED26" w14:textId="77777777">
          <w:pPr>
            <w:pStyle w:val="Frslagstext"/>
          </w:pPr>
          <w:r>
            <w:t>Riksdagen ställer sig bakom det som anförs i motionen om att det vid björnjakt ska vara tillåtet att ha maximalt fyra skott i jaktvapnets magasin och tillkännager detta för regeringen.</w:t>
          </w:r>
        </w:p>
      </w:sdtContent>
    </w:sdt>
    <w:p w:rsidR="00AF30DD" w:rsidP="00AF30DD" w:rsidRDefault="000156D9" w14:paraId="5D16ED27" w14:textId="77777777">
      <w:pPr>
        <w:pStyle w:val="Rubrik1"/>
      </w:pPr>
      <w:bookmarkStart w:name="MotionsStart" w:id="1"/>
      <w:bookmarkEnd w:id="1"/>
      <w:r>
        <w:t>Motivering</w:t>
      </w:r>
    </w:p>
    <w:p w:rsidR="00C3236D" w:rsidP="00C3236D" w:rsidRDefault="00C3236D" w14:paraId="5D16ED28" w14:textId="77777777">
      <w:pPr>
        <w:pStyle w:val="Normalutanindragellerluft"/>
      </w:pPr>
      <w:r>
        <w:t xml:space="preserve">Möjligheten att bedriva jakt i hela landet är sedan länge en grundläggande del av den svenska kulturen. Det är viktigt att staten kontinuerligt ser över och granskar lagstiftningen så att det blir så enkelt och jämställt som möjligt. </w:t>
      </w:r>
    </w:p>
    <w:p w:rsidR="00C3236D" w:rsidP="00C3236D" w:rsidRDefault="00C3236D" w14:paraId="5D16ED29" w14:textId="77777777">
      <w:pPr>
        <w:pStyle w:val="Normalutanindragellerluft"/>
      </w:pPr>
    </w:p>
    <w:p w:rsidR="00C3236D" w:rsidP="00C3236D" w:rsidRDefault="00C3236D" w14:paraId="5D16ED2A" w14:textId="77777777">
      <w:pPr>
        <w:pStyle w:val="Normalutanindragellerluft"/>
      </w:pPr>
      <w:r>
        <w:t xml:space="preserve">Idag är det vid jakt efter till exempel hare tillåtet att ha fyra skott i ett halvautomatiskt jaktvapens magasin. Vid jakt efter björn medger lagstiftningen att det endast får finnas två skott i magasinet. För att bidra till en enklare regeltillämpning och säkrare jakt är det angeläget att staten ser över detta och möjliggör att det får finnas fyra skott i magasinet även vid björnjakt. </w:t>
      </w:r>
    </w:p>
    <w:p w:rsidR="00C3236D" w:rsidP="00C3236D" w:rsidRDefault="00C3236D" w14:paraId="5D16ED2B" w14:textId="77777777">
      <w:pPr>
        <w:pStyle w:val="Normalutanindragellerluft"/>
      </w:pPr>
    </w:p>
    <w:p w:rsidR="00AF30DD" w:rsidP="00C3236D" w:rsidRDefault="00C3236D" w14:paraId="5D16ED2C" w14:textId="77777777">
      <w:pPr>
        <w:pStyle w:val="Normalutanindragellerluft"/>
      </w:pPr>
      <w:r>
        <w:t xml:space="preserve">Vi föreslår därför att riksdagen tillkännager som sin mening att det vid svensk björnjakt ska vara tillåtet att ha fyra skott i jaktvapnets magasin. </w:t>
      </w:r>
    </w:p>
    <w:sdt>
      <w:sdtPr>
        <w:rPr>
          <w:i/>
        </w:rPr>
        <w:alias w:val="CC_Underskrifter"/>
        <w:tag w:val="CC_Underskrifter"/>
        <w:id w:val="583496634"/>
        <w:lock w:val="sdtContentLocked"/>
        <w:placeholder>
          <w:docPart w:val="9AADA255B173401A8383A997FCEA334A"/>
        </w:placeholder>
        <w15:appearance w15:val="hidden"/>
      </w:sdtPr>
      <w:sdtEndPr/>
      <w:sdtContent>
        <w:p w:rsidRPr="00ED19F0" w:rsidR="00865E70" w:rsidP="00C543BA" w:rsidRDefault="006A5ED0" w14:paraId="5D16ED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Göran Lindell (C)</w:t>
            </w:r>
          </w:p>
        </w:tc>
      </w:tr>
    </w:tbl>
    <w:p w:rsidR="006E30A5" w:rsidRDefault="006E30A5" w14:paraId="5D16ED31" w14:textId="77777777"/>
    <w:sectPr w:rsidR="006E30A5"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6ED33" w14:textId="77777777" w:rsidR="004E4FE1" w:rsidRDefault="004E4FE1" w:rsidP="000C1CAD">
      <w:pPr>
        <w:spacing w:line="240" w:lineRule="auto"/>
      </w:pPr>
      <w:r>
        <w:separator/>
      </w:r>
    </w:p>
  </w:endnote>
  <w:endnote w:type="continuationSeparator" w:id="0">
    <w:p w14:paraId="5D16ED34" w14:textId="77777777" w:rsidR="004E4FE1" w:rsidRDefault="004E4F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7EDF0C" w14:textId="77777777" w:rsidR="006A5ED0" w:rsidRDefault="006A5ED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6ED3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6E4A">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6ED3F" w14:textId="77777777" w:rsidR="009A7335" w:rsidRDefault="009A733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201509301816</w:instrText>
    </w:r>
    <w:r>
      <w:fldChar w:fldCharType="end"/>
    </w:r>
    <w:r>
      <w:instrText xml:space="preserve"> &gt; </w:instrText>
    </w:r>
    <w:r>
      <w:fldChar w:fldCharType="begin"/>
    </w:r>
    <w:r>
      <w:instrText xml:space="preserve"> PRINTDATE \@ "yyyyMMddHHmm" </w:instrText>
    </w:r>
    <w:r>
      <w:fldChar w:fldCharType="separate"/>
    </w:r>
    <w:r>
      <w:rPr>
        <w:noProof/>
      </w:rPr>
      <w:instrText>201510061021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10:21</w:instrText>
    </w:r>
    <w:r>
      <w:fldChar w:fldCharType="end"/>
    </w:r>
    <w:r>
      <w:instrText xml:space="preserve"> </w:instrText>
    </w:r>
    <w:r>
      <w:fldChar w:fldCharType="separate"/>
    </w:r>
    <w:r>
      <w:rPr>
        <w:noProof/>
      </w:rPr>
      <w:t>2015-10-06 10:21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6ED31" w14:textId="77777777" w:rsidR="004E4FE1" w:rsidRDefault="004E4FE1" w:rsidP="000C1CAD">
      <w:pPr>
        <w:spacing w:line="240" w:lineRule="auto"/>
      </w:pPr>
      <w:r>
        <w:separator/>
      </w:r>
    </w:p>
  </w:footnote>
  <w:footnote w:type="continuationSeparator" w:id="0">
    <w:p w14:paraId="5D16ED32" w14:textId="77777777" w:rsidR="004E4FE1" w:rsidRDefault="004E4FE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ED0" w:rsidRDefault="006A5ED0" w14:paraId="61E221D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ED0" w:rsidRDefault="006A5ED0" w14:paraId="34B7F543"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D16ED3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A5ED0" w14:paraId="5D16ED3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:3011</w:t>
        </w:r>
      </w:sdtContent>
    </w:sdt>
  </w:p>
  <w:p w:rsidR="00A42228" w:rsidP="00283E0F" w:rsidRDefault="006A5ED0" w14:paraId="5D16ED3C" w14:textId="77777777">
    <w:pPr>
      <w:pStyle w:val="FSHRub2"/>
    </w:pPr>
    <w:sdt>
      <w:sdtPr>
        <w:alias w:val="CC_Noformat_Avtext"/>
        <w:tag w:val="CC_Noformat_Avtext"/>
        <w:id w:val="1389603703"/>
        <w:lock w:val="sdtContentLocked"/>
        <w15:appearance w15:val="hidden"/>
        <w:text/>
      </w:sdtPr>
      <w:sdtEndPr/>
      <w:sdtContent>
        <w:r>
          <w:t>av Daniel Bäckström och Göran Lindell (båda C)</w:t>
        </w:r>
      </w:sdtContent>
    </w:sdt>
  </w:p>
  <w:sdt>
    <w:sdtPr>
      <w:alias w:val="CC_Noformat_Rubtext"/>
      <w:tag w:val="CC_Noformat_Rubtext"/>
      <w:id w:val="1800419874"/>
      <w:lock w:val="sdtLocked"/>
      <w15:appearance w15:val="hidden"/>
      <w:text/>
    </w:sdtPr>
    <w:sdtEndPr/>
    <w:sdtContent>
      <w:p w:rsidR="00A42228" w:rsidP="00283E0F" w:rsidRDefault="0009355B" w14:paraId="5D16ED3D" w14:textId="3B0EFDD1">
        <w:pPr>
          <w:pStyle w:val="FSHRub2"/>
        </w:pPr>
        <w:r>
          <w:t>Översyn av vapenlagen</w:t>
        </w:r>
      </w:p>
    </w:sdtContent>
  </w:sdt>
  <w:sdt>
    <w:sdtPr>
      <w:alias w:val="CC_Boilerplate_3"/>
      <w:tag w:val="CC_Boilerplate_3"/>
      <w:id w:val="-1567486118"/>
      <w:lock w:val="sdtContentLocked"/>
      <w15:appearance w15:val="hidden"/>
      <w:text w:multiLine="1"/>
    </w:sdtPr>
    <w:sdtEndPr/>
    <w:sdtContent>
      <w:p w:rsidR="00A42228" w:rsidP="00283E0F" w:rsidRDefault="00A42228" w14:paraId="5D16ED3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3236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55B"/>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5B1"/>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4FE1"/>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5ED0"/>
    <w:rsid w:val="006A64C1"/>
    <w:rsid w:val="006B2851"/>
    <w:rsid w:val="006B3D40"/>
    <w:rsid w:val="006B4E46"/>
    <w:rsid w:val="006C1088"/>
    <w:rsid w:val="006C2631"/>
    <w:rsid w:val="006C4B9F"/>
    <w:rsid w:val="006C5E6C"/>
    <w:rsid w:val="006D1A26"/>
    <w:rsid w:val="006D3730"/>
    <w:rsid w:val="006E0173"/>
    <w:rsid w:val="006E1EE8"/>
    <w:rsid w:val="006E30A5"/>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4EE"/>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32EA"/>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335"/>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36D"/>
    <w:rsid w:val="00C3271D"/>
    <w:rsid w:val="00C369D4"/>
    <w:rsid w:val="00C37833"/>
    <w:rsid w:val="00C37957"/>
    <w:rsid w:val="00C4288F"/>
    <w:rsid w:val="00C463D5"/>
    <w:rsid w:val="00C51FE8"/>
    <w:rsid w:val="00C529B7"/>
    <w:rsid w:val="00C536E8"/>
    <w:rsid w:val="00C53BDA"/>
    <w:rsid w:val="00C543B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6E4A"/>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16ED24"/>
  <w15:chartTrackingRefBased/>
  <w15:docId w15:val="{8154A8C5-800C-4AAD-9710-D51346938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8006C205C9417CAE131D07B593832E"/>
        <w:category>
          <w:name w:val="Allmänt"/>
          <w:gallery w:val="placeholder"/>
        </w:category>
        <w:types>
          <w:type w:val="bbPlcHdr"/>
        </w:types>
        <w:behaviors>
          <w:behavior w:val="content"/>
        </w:behaviors>
        <w:guid w:val="{71F0A2D5-A6F5-4DD2-8E5A-9165087DD9A5}"/>
      </w:docPartPr>
      <w:docPartBody>
        <w:p w:rsidR="006B704F" w:rsidRDefault="00484BCD">
          <w:pPr>
            <w:pStyle w:val="C28006C205C9417CAE131D07B593832E"/>
          </w:pPr>
          <w:r w:rsidRPr="009A726D">
            <w:rPr>
              <w:rStyle w:val="Platshllartext"/>
            </w:rPr>
            <w:t>Klicka här för att ange text.</w:t>
          </w:r>
        </w:p>
      </w:docPartBody>
    </w:docPart>
    <w:docPart>
      <w:docPartPr>
        <w:name w:val="9AADA255B173401A8383A997FCEA334A"/>
        <w:category>
          <w:name w:val="Allmänt"/>
          <w:gallery w:val="placeholder"/>
        </w:category>
        <w:types>
          <w:type w:val="bbPlcHdr"/>
        </w:types>
        <w:behaviors>
          <w:behavior w:val="content"/>
        </w:behaviors>
        <w:guid w:val="{E22801A5-364D-4C3E-8973-191D143EB825}"/>
      </w:docPartPr>
      <w:docPartBody>
        <w:p w:rsidR="006B704F" w:rsidRDefault="00484BCD">
          <w:pPr>
            <w:pStyle w:val="9AADA255B173401A8383A997FCEA334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BCD"/>
    <w:rsid w:val="00484BCD"/>
    <w:rsid w:val="006B70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8006C205C9417CAE131D07B593832E">
    <w:name w:val="C28006C205C9417CAE131D07B593832E"/>
  </w:style>
  <w:style w:type="paragraph" w:customStyle="1" w:styleId="9802933A5ABF4024B86E49A104B6D73E">
    <w:name w:val="9802933A5ABF4024B86E49A104B6D73E"/>
  </w:style>
  <w:style w:type="paragraph" w:customStyle="1" w:styleId="9AADA255B173401A8383A997FCEA334A">
    <w:name w:val="9AADA255B173401A8383A997FCEA3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6135</RubrikLookup>
    <MotionGuid xmlns="00d11361-0b92-4bae-a181-288d6a55b763">fc4b4508-458a-4b2a-9593-5f2507538083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B3846-5EEC-4F82-8699-B6406ACDD712}"/>
</file>

<file path=customXml/itemProps2.xml><?xml version="1.0" encoding="utf-8"?>
<ds:datastoreItem xmlns:ds="http://schemas.openxmlformats.org/officeDocument/2006/customXml" ds:itemID="{D8B37F04-49F0-498F-99A6-3CCDB0E8F31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F0E552F-6834-4A7E-AB27-94F8FDEB3157}"/>
</file>

<file path=customXml/itemProps5.xml><?xml version="1.0" encoding="utf-8"?>
<ds:datastoreItem xmlns:ds="http://schemas.openxmlformats.org/officeDocument/2006/customXml" ds:itemID="{8A718075-28D4-4951-8D92-B557B8F56989}"/>
</file>

<file path=docProps/app.xml><?xml version="1.0" encoding="utf-8"?>
<Properties xmlns="http://schemas.openxmlformats.org/officeDocument/2006/extended-properties" xmlns:vt="http://schemas.openxmlformats.org/officeDocument/2006/docPropsVTypes">
  <Template>GranskaMot</Template>
  <TotalTime>4</TotalTime>
  <Pages>1</Pages>
  <Words>170</Words>
  <Characters>881</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201516C3 Översyn av Vapenlagen</vt:lpstr>
      <vt:lpstr/>
    </vt:vector>
  </TitlesOfParts>
  <Company>Sveriges riksdag</Company>
  <LinksUpToDate>false</LinksUpToDate>
  <CharactersWithSpaces>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201516C3 Översyn av Vapenlagen</dc:title>
  <dc:subject/>
  <dc:creator>Marianne Magnusson</dc:creator>
  <cp:keywords/>
  <dc:description/>
  <cp:lastModifiedBy>Anders Norin</cp:lastModifiedBy>
  <cp:revision>7</cp:revision>
  <cp:lastPrinted>2015-10-06T08:21:00Z</cp:lastPrinted>
  <dcterms:created xsi:type="dcterms:W3CDTF">2015-09-30T16:16:00Z</dcterms:created>
  <dcterms:modified xsi:type="dcterms:W3CDTF">2015-10-07T07:32:00Z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*T949034FE2668*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https://filur.riksdagen.se/drop/DropOffLibrary/T949034FE2668.docx</vt:lpwstr>
  </property>
  <property fmtid="{D5CDD505-2E9C-101B-9397-08002B2CF9AE}" pid="11" name="RevisionsOn">
    <vt:lpwstr>1</vt:lpwstr>
  </property>
</Properties>
</file>