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2BE" w:rsidRPr="00A05CF8" w:rsidRDefault="008B32BE" w:rsidP="00B74C1F">
      <w:pPr>
        <w:pStyle w:val="Hemstlrubrik"/>
      </w:pPr>
      <w:r w:rsidRPr="00A05CF8">
        <w:t>Förslag till riksdagsbeslut</w:t>
      </w:r>
    </w:p>
    <w:p w:rsidR="008B32BE" w:rsidRPr="00A05CF8" w:rsidRDefault="008B32BE" w:rsidP="008B32BE">
      <w:pPr>
        <w:pStyle w:val="Hemstlatt"/>
      </w:pPr>
      <w:r w:rsidRPr="00A05CF8">
        <w:t xml:space="preserve">Riksdagen tillkännager för regeringen som sin mening </w:t>
      </w:r>
      <w:r w:rsidR="00EB5240" w:rsidRPr="00A05CF8">
        <w:t>vad i motionen anför</w:t>
      </w:r>
      <w:r w:rsidRPr="00A05CF8">
        <w:t xml:space="preserve">s </w:t>
      </w:r>
      <w:r w:rsidR="00C61D19" w:rsidRPr="00A05CF8">
        <w:t>om</w:t>
      </w:r>
      <w:r w:rsidRPr="00A05CF8">
        <w:t xml:space="preserve"> ombud för funktionshindrade.</w:t>
      </w:r>
    </w:p>
    <w:p w:rsidR="008B32BE" w:rsidRPr="00A05CF8" w:rsidRDefault="008B32BE" w:rsidP="008B32BE">
      <w:pPr>
        <w:pStyle w:val="Rubrik1"/>
      </w:pPr>
      <w:r w:rsidRPr="00A05CF8">
        <w:t>Motivering</w:t>
      </w:r>
    </w:p>
    <w:p w:rsidR="008B32BE" w:rsidRPr="00A05CF8" w:rsidRDefault="008B32BE" w:rsidP="008B32BE">
      <w:r w:rsidRPr="00A05CF8">
        <w:t>Det finns många grupper funktionshindrade, förutom de psykiskt funktion</w:t>
      </w:r>
      <w:r w:rsidRPr="00A05CF8">
        <w:t>s</w:t>
      </w:r>
      <w:r w:rsidRPr="00A05CF8">
        <w:t>hindrade, som har stort behov av ett personligt ombud. Att som funktion</w:t>
      </w:r>
      <w:r w:rsidRPr="00A05CF8">
        <w:t>s</w:t>
      </w:r>
      <w:r w:rsidRPr="00A05CF8">
        <w:t>hindrad försöka ta reda på vilka rättigheter, skyldigheter, möjligheter m.m. man som medborgare har är inte lätt.</w:t>
      </w:r>
      <w:r w:rsidR="00B74C1F" w:rsidRPr="00A05CF8">
        <w:t xml:space="preserve"> </w:t>
      </w:r>
      <w:r w:rsidRPr="00A05CF8">
        <w:t>Ett exempel på detta är överklagning</w:t>
      </w:r>
      <w:r w:rsidRPr="00A05CF8">
        <w:t>s</w:t>
      </w:r>
      <w:r w:rsidRPr="00A05CF8">
        <w:t>processen kring LSS.</w:t>
      </w:r>
    </w:p>
    <w:p w:rsidR="008B32BE" w:rsidRPr="00A05CF8" w:rsidRDefault="008B32BE" w:rsidP="00B74C1F">
      <w:pPr>
        <w:pStyle w:val="Normaltindrag"/>
      </w:pPr>
      <w:r w:rsidRPr="00A05CF8">
        <w:t>När den enskilde efter en sjukdom eller skada blir beroende av insatser e</w:t>
      </w:r>
      <w:r w:rsidRPr="00A05CF8">
        <w:t>n</w:t>
      </w:r>
      <w:r w:rsidRPr="00A05CF8">
        <w:t>ligt LSS för sin dagliga livsföring, eller när barn med medfödda funktion</w:t>
      </w:r>
      <w:r w:rsidRPr="00A05CF8">
        <w:t>s</w:t>
      </w:r>
      <w:r w:rsidRPr="00A05CF8">
        <w:t>nedsät</w:t>
      </w:r>
      <w:r w:rsidRPr="00A05CF8">
        <w:t>t</w:t>
      </w:r>
      <w:r w:rsidRPr="00A05CF8">
        <w:t>ningar är i behov av LSS för sin dagliga livsföring, kan man konstatera två oroande scenarier som verkar öka i omfattning.</w:t>
      </w:r>
    </w:p>
    <w:p w:rsidR="008B32BE" w:rsidRPr="00A05CF8" w:rsidRDefault="008B32BE" w:rsidP="00B74C1F">
      <w:pPr>
        <w:pStyle w:val="Normaltindrag"/>
      </w:pPr>
      <w:r w:rsidRPr="00A05CF8">
        <w:t>Den ena är att insatsen beviljas och att den enskilde därmed saknar möjli</w:t>
      </w:r>
      <w:r w:rsidRPr="00A05CF8">
        <w:t>g</w:t>
      </w:r>
      <w:r w:rsidRPr="00A05CF8">
        <w:t>het att överklaga eller agera på annat sätt. Sedan verkställs aldrig insatsen. Detta problem hanteras nu inom ramen för utredningen Att beviljas men inte få SOU 2004:118.</w:t>
      </w:r>
    </w:p>
    <w:p w:rsidR="008B32BE" w:rsidRPr="00A05CF8" w:rsidRDefault="008B32BE" w:rsidP="00B74C1F">
      <w:pPr>
        <w:pStyle w:val="Normaltindrag"/>
      </w:pPr>
      <w:r w:rsidRPr="00A05CF8">
        <w:t xml:space="preserve">Det andra scenariot är att den enskilde får avslag och överklagar till </w:t>
      </w:r>
      <w:r w:rsidR="00B74C1F" w:rsidRPr="00A05CF8">
        <w:t>län</w:t>
      </w:r>
      <w:r w:rsidR="00B74C1F" w:rsidRPr="00A05CF8">
        <w:t>s</w:t>
      </w:r>
      <w:r w:rsidR="00B74C1F" w:rsidRPr="00A05CF8">
        <w:t>rätten</w:t>
      </w:r>
      <w:r w:rsidRPr="00A05CF8">
        <w:t xml:space="preserve">. Om </w:t>
      </w:r>
      <w:r w:rsidR="00B74C1F" w:rsidRPr="00A05CF8">
        <w:t xml:space="preserve">länsrätten </w:t>
      </w:r>
      <w:r w:rsidRPr="00A05CF8">
        <w:t xml:space="preserve">då ger den enskilde rätt överklagar kommunen i sin tur till nästa instans. Detta innebär att </w:t>
      </w:r>
      <w:r w:rsidR="00B74C1F" w:rsidRPr="00A05CF8">
        <w:t>d</w:t>
      </w:r>
      <w:r w:rsidRPr="00A05CF8">
        <w:t>en enskilde har kommunen som motpart i en legal process.</w:t>
      </w:r>
    </w:p>
    <w:p w:rsidR="008B32BE" w:rsidRPr="00A05CF8" w:rsidRDefault="008B32BE" w:rsidP="00B74C1F">
      <w:pPr>
        <w:pStyle w:val="Normaltindrag"/>
      </w:pPr>
      <w:r w:rsidRPr="00A05CF8">
        <w:t>Den enskilde kommer här i ett allvarligt underläge gentemot kommunen. De flesta saknar juridiska ombud. Man är beroende av kommunen dels för att få insatsen verkställd</w:t>
      </w:r>
      <w:r w:rsidR="00B74C1F" w:rsidRPr="00A05CF8">
        <w:t>,</w:t>
      </w:r>
      <w:r w:rsidRPr="00A05CF8">
        <w:t xml:space="preserve"> dels för att få stöd för sitt överklagande. Den kommun som samtidigt är ens motpart i den juridiska processen. I vilka andra sa</w:t>
      </w:r>
      <w:r w:rsidRPr="00A05CF8">
        <w:t>m</w:t>
      </w:r>
      <w:r w:rsidRPr="00A05CF8">
        <w:t>manhang är man beroende av sin juridiske motpart för sitt juridiska stöd?</w:t>
      </w:r>
    </w:p>
    <w:p w:rsidR="008B32BE" w:rsidRPr="00A05CF8" w:rsidRDefault="008B32BE" w:rsidP="00B74C1F">
      <w:pPr>
        <w:pStyle w:val="Normaltindrag"/>
      </w:pPr>
      <w:r w:rsidRPr="00A05CF8">
        <w:t>Dessutom behövs ett personligt ombud bl.a. vid kontakt med olika my</w:t>
      </w:r>
      <w:r w:rsidRPr="00A05CF8">
        <w:t>n</w:t>
      </w:r>
      <w:r w:rsidRPr="00A05CF8">
        <w:t>digh</w:t>
      </w:r>
      <w:r w:rsidRPr="00A05CF8">
        <w:t>e</w:t>
      </w:r>
      <w:r w:rsidRPr="00A05CF8">
        <w:t xml:space="preserve">ter, för vägledning i samhällsfrågor, vid olika rättsliga processer osv. </w:t>
      </w:r>
      <w:r w:rsidRPr="00A05CF8">
        <w:lastRenderedPageBreak/>
        <w:t>Detta ombud ska arbeta fristående och företräda den enskilde. I första hand bör detta gälla personer med kognitiva funktionshinder.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74C1F" w:rsidRPr="00A0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4C1F" w:rsidRPr="00A05CF8" w:rsidRDefault="00B74C1F" w:rsidP="00B74C1F">
            <w:pPr>
              <w:pStyle w:val="UnderskriftDatum"/>
              <w:spacing w:before="240"/>
            </w:pPr>
            <w:r w:rsidRPr="00A05CF8">
              <w:t>Stockholm den 28 september 2005</w:t>
            </w:r>
          </w:p>
        </w:tc>
        <w:tc>
          <w:tcPr>
            <w:tcW w:w="3047" w:type="dxa"/>
          </w:tcPr>
          <w:p w:rsidR="00B74C1F" w:rsidRPr="00A05CF8" w:rsidRDefault="00B74C1F" w:rsidP="00B74C1F">
            <w:pPr>
              <w:pStyle w:val="Underskrifter"/>
              <w:spacing w:before="240"/>
            </w:pPr>
          </w:p>
        </w:tc>
      </w:tr>
      <w:tr w:rsidR="00B74C1F" w:rsidRPr="00A05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74C1F" w:rsidRPr="00A05CF8" w:rsidRDefault="00B74C1F" w:rsidP="00B74C1F">
            <w:pPr>
              <w:pStyle w:val="Underskrifter"/>
            </w:pPr>
            <w:r w:rsidRPr="00A05CF8">
              <w:t>Mariann Ytterberg (s)</w:t>
            </w:r>
          </w:p>
        </w:tc>
        <w:tc>
          <w:tcPr>
            <w:tcW w:w="3047" w:type="dxa"/>
          </w:tcPr>
          <w:p w:rsidR="00B74C1F" w:rsidRPr="00A05CF8" w:rsidRDefault="00B74C1F" w:rsidP="00B74C1F">
            <w:pPr>
              <w:pStyle w:val="Underskrifter"/>
            </w:pPr>
            <w:r w:rsidRPr="00A05CF8">
              <w:t>Inger Lundberg (s)</w:t>
            </w:r>
          </w:p>
        </w:tc>
      </w:tr>
    </w:tbl>
    <w:p w:rsidR="008B32BE" w:rsidRPr="00A05CF8" w:rsidRDefault="008B32BE" w:rsidP="00B74C1F">
      <w:pPr>
        <w:pStyle w:val="Normaltindrag"/>
      </w:pPr>
    </w:p>
    <w:sectPr w:rsidR="008B32BE" w:rsidRPr="00A05CF8" w:rsidSect="00B74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5BB" w:rsidRPr="00A05CF8" w:rsidRDefault="002A75BB">
      <w:r w:rsidRPr="00A05CF8">
        <w:separator/>
      </w:r>
    </w:p>
  </w:endnote>
  <w:endnote w:type="continuationSeparator" w:id="0">
    <w:p w:rsidR="002A75BB" w:rsidRPr="00A05CF8" w:rsidRDefault="002A75BB">
      <w:r w:rsidRPr="00A05C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2BE" w:rsidRPr="00A05CF8" w:rsidRDefault="00A05CF8" w:rsidP="00B74C1F">
    <w:pPr>
      <w:pStyle w:val="Sidfot"/>
    </w:pPr>
    <w:r w:rsidRPr="00A05C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34315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C1F" w:rsidRDefault="00B74C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1D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4C1F" w:rsidRDefault="00B74C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1D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05CF8" w:rsidRDefault="00A05CF8" w:rsidP="00B74C1F">
    <w:pPr>
      <w:pStyle w:val="Sidfot"/>
    </w:pPr>
    <w:r w:rsidRPr="00A05C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52890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C1F" w:rsidRDefault="00B74C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1D1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4C1F" w:rsidRDefault="00B74C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1D1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05CF8" w:rsidRDefault="00A05CF8" w:rsidP="00B74C1F">
    <w:pPr>
      <w:pStyle w:val="Sidfot"/>
    </w:pPr>
    <w:r w:rsidRPr="00A05C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04208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C1F" w:rsidRDefault="00B74C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61D1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4C1F" w:rsidRDefault="00B74C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61D1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5BB" w:rsidRPr="00A05CF8" w:rsidRDefault="002A75BB">
      <w:r w:rsidRPr="00A05CF8">
        <w:separator/>
      </w:r>
    </w:p>
  </w:footnote>
  <w:footnote w:type="continuationSeparator" w:id="0">
    <w:p w:rsidR="002A75BB" w:rsidRPr="00A05CF8" w:rsidRDefault="002A75BB">
      <w:r w:rsidRPr="00A05C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32BE" w:rsidRPr="00A05CF8" w:rsidRDefault="00A05CF8" w:rsidP="00B74C1F">
    <w:pPr>
      <w:pStyle w:val="Sidhuvud"/>
    </w:pPr>
    <w:r w:rsidRPr="00A05C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24647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C1F" w:rsidRDefault="00B74C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1D1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1D19">
                            <w:t>So664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4C1F" w:rsidRDefault="00B74C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1D1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1D19">
                      <w:t>So664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A05CF8" w:rsidRDefault="00A05CF8" w:rsidP="00B74C1F">
    <w:pPr>
      <w:pStyle w:val="Sidhuvud"/>
    </w:pPr>
    <w:r w:rsidRPr="00A05C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482824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4C1F" w:rsidRDefault="00B74C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61D19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61D19">
                            <w:t>So664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4C1F" w:rsidRDefault="00B74C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61D19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61D19">
                      <w:t>So664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C1F" w:rsidRPr="00A05CF8" w:rsidRDefault="00B74C1F">
    <w:pPr>
      <w:pStyle w:val="FSHNormal"/>
      <w:tabs>
        <w:tab w:val="right" w:pos="5840"/>
      </w:tabs>
    </w:pPr>
    <w:r w:rsidRPr="00A05CF8">
      <w:br/>
    </w:r>
    <w:r w:rsidRPr="00A05CF8">
      <w:fldChar w:fldCharType="begin" w:fldLock="1"/>
    </w:r>
    <w:r w:rsidRPr="00A05CF8">
      <w:instrText xml:space="preserve"> DOCPROPERTY</w:instrText>
    </w:r>
    <w:r w:rsidRPr="00A05CF8">
      <w:rPr>
        <w:sz w:val="18"/>
      </w:rPr>
      <w:instrText xml:space="preserve"> "YearUser" *\charformat </w:instrText>
    </w:r>
    <w:r w:rsidRPr="00A05CF8">
      <w:fldChar w:fldCharType="separate"/>
    </w:r>
    <w:r w:rsidR="00C61D19" w:rsidRPr="00A05CF8">
      <w:t>2005/06</w:t>
    </w:r>
    <w:r w:rsidRPr="00A05CF8">
      <w:fldChar w:fldCharType="end"/>
    </w:r>
    <w:r w:rsidRPr="00A05CF8">
      <w:t xml:space="preserve"> </w:t>
    </w:r>
    <w:r w:rsidRPr="00A05CF8">
      <w:tab/>
      <w:t xml:space="preserve">mnr: </w:t>
    </w:r>
    <w:r w:rsidRPr="00A05CF8">
      <w:fldChar w:fldCharType="begin" w:fldLock="1"/>
    </w:r>
    <w:r w:rsidRPr="00A05CF8">
      <w:instrText xml:space="preserve"> DOCPROPERTY</w:instrText>
    </w:r>
    <w:r w:rsidRPr="00A05CF8">
      <w:rPr>
        <w:sz w:val="18"/>
      </w:rPr>
      <w:instrText xml:space="preserve"> "Motionsnummer" *\charformat </w:instrText>
    </w:r>
    <w:r w:rsidRPr="00A05CF8">
      <w:fldChar w:fldCharType="separate"/>
    </w:r>
    <w:r w:rsidR="00C61D19" w:rsidRPr="00A05CF8">
      <w:t>So664</w:t>
    </w:r>
    <w:r w:rsidRPr="00A05CF8">
      <w:fldChar w:fldCharType="end"/>
    </w:r>
    <w:r w:rsidRPr="00A05CF8">
      <w:br/>
    </w:r>
    <w:r w:rsidRPr="00A05CF8">
      <w:fldChar w:fldCharType="begin" w:fldLock="1"/>
    </w:r>
    <w:r w:rsidRPr="00A05CF8">
      <w:instrText xml:space="preserve"> DOCPROPERTY</w:instrText>
    </w:r>
    <w:r w:rsidRPr="00A05CF8">
      <w:rPr>
        <w:sz w:val="18"/>
      </w:rPr>
      <w:instrText xml:space="preserve"> "Samling" *\charformat </w:instrText>
    </w:r>
    <w:r w:rsidRPr="00A05CF8">
      <w:fldChar w:fldCharType="end"/>
    </w:r>
    <w:r w:rsidRPr="00A05CF8">
      <w:tab/>
      <w:t xml:space="preserve">pnr: </w:t>
    </w:r>
    <w:r w:rsidRPr="00A05CF8">
      <w:fldChar w:fldCharType="begin" w:fldLock="1"/>
    </w:r>
    <w:r w:rsidRPr="00A05CF8">
      <w:instrText xml:space="preserve"> DOCPROPERTY</w:instrText>
    </w:r>
    <w:r w:rsidRPr="00A05CF8">
      <w:rPr>
        <w:sz w:val="18"/>
      </w:rPr>
      <w:instrText xml:space="preserve"> "Partinummer" *\charformat </w:instrText>
    </w:r>
    <w:r w:rsidRPr="00A05CF8">
      <w:fldChar w:fldCharType="separate"/>
    </w:r>
    <w:r w:rsidR="00C61D19" w:rsidRPr="00A05CF8">
      <w:t>s3006</w:t>
    </w:r>
    <w:r w:rsidRPr="00A05CF8">
      <w:fldChar w:fldCharType="end"/>
    </w:r>
  </w:p>
  <w:p w:rsidR="00B74C1F" w:rsidRPr="00A05CF8" w:rsidRDefault="00B74C1F">
    <w:pPr>
      <w:pStyle w:val="FSHRub1"/>
    </w:pPr>
    <w:r w:rsidRPr="00A05CF8">
      <w:t>Motion till riksdagen</w:t>
    </w:r>
    <w:r w:rsidRPr="00A05CF8">
      <w:br/>
    </w:r>
    <w:r w:rsidRPr="00A05CF8">
      <w:fldChar w:fldCharType="begin" w:fldLock="1"/>
    </w:r>
    <w:r w:rsidRPr="00A05CF8">
      <w:instrText xml:space="preserve"> DOCPROPERTY "YearUser" *\charformat </w:instrText>
    </w:r>
    <w:r w:rsidRPr="00A05CF8">
      <w:fldChar w:fldCharType="separate"/>
    </w:r>
    <w:r w:rsidR="00C61D19" w:rsidRPr="00A05CF8">
      <w:t>2005/06</w:t>
    </w:r>
    <w:r w:rsidRPr="00A05CF8">
      <w:fldChar w:fldCharType="end"/>
    </w:r>
    <w:r w:rsidRPr="00A05CF8">
      <w:t>:</w:t>
    </w:r>
    <w:r w:rsidRPr="00A05CF8">
      <w:fldChar w:fldCharType="begin" w:fldLock="1"/>
    </w:r>
    <w:r w:rsidRPr="00A05CF8">
      <w:instrText xml:space="preserve"> DOCPROPERTY "Motionsnummer" *\charformat </w:instrText>
    </w:r>
    <w:r w:rsidRPr="00A05CF8">
      <w:fldChar w:fldCharType="separate"/>
    </w:r>
    <w:r w:rsidR="00C61D19" w:rsidRPr="00A05CF8">
      <w:t>So664</w:t>
    </w:r>
    <w:r w:rsidRPr="00A05CF8">
      <w:fldChar w:fldCharType="end"/>
    </w:r>
  </w:p>
  <w:p w:rsidR="00B74C1F" w:rsidRPr="00A05CF8" w:rsidRDefault="00B74C1F">
    <w:pPr>
      <w:pStyle w:val="FSHNormalS5"/>
    </w:pPr>
    <w:r w:rsidRPr="00A05CF8">
      <w:fldChar w:fldCharType="begin" w:fldLock="1"/>
    </w:r>
    <w:r w:rsidRPr="00A05CF8">
      <w:instrText xml:space="preserve"> DOCPROPERTY "MotionarText" *\charformat </w:instrText>
    </w:r>
    <w:r w:rsidRPr="00A05CF8">
      <w:fldChar w:fldCharType="separate"/>
    </w:r>
    <w:r w:rsidR="00C61D19" w:rsidRPr="00A05CF8">
      <w:t>av Mariann Ytterberg och Inger Lundberg (s)</w:t>
    </w:r>
    <w:r w:rsidRPr="00A05CF8">
      <w:fldChar w:fldCharType="end"/>
    </w:r>
    <w:r w:rsidRPr="00A05CF8">
      <w:br/>
    </w:r>
    <w:r w:rsidRPr="00A05CF8">
      <w:fldChar w:fldCharType="begin" w:fldLock="1"/>
    </w:r>
    <w:r w:rsidRPr="00A05CF8">
      <w:instrText xml:space="preserve"> DOCPROPERTY "SvarFrasKort" *\charformat </w:instrText>
    </w:r>
    <w:r w:rsidRPr="00A05CF8">
      <w:fldChar w:fldCharType="end"/>
    </w:r>
  </w:p>
  <w:p w:rsidR="00B74C1F" w:rsidRPr="00A05CF8" w:rsidRDefault="00B74C1F">
    <w:pPr>
      <w:pStyle w:val="FSHTitel"/>
    </w:pPr>
    <w:r w:rsidRPr="00A05CF8">
      <w:fldChar w:fldCharType="begin" w:fldLock="1"/>
    </w:r>
    <w:r w:rsidRPr="00A05CF8">
      <w:instrText xml:space="preserve"> DOCPROPERTY</w:instrText>
    </w:r>
    <w:r w:rsidRPr="00A05CF8">
      <w:rPr>
        <w:sz w:val="18"/>
      </w:rPr>
      <w:instrText xml:space="preserve"> "RubrikSvar" *\charformat </w:instrText>
    </w:r>
    <w:r w:rsidRPr="00A05CF8">
      <w:fldChar w:fldCharType="separate"/>
    </w:r>
    <w:r w:rsidR="00C61D19" w:rsidRPr="00A05CF8">
      <w:t>Ombud för funktionshindrade</w:t>
    </w:r>
    <w:r w:rsidRPr="00A05CF8">
      <w:fldChar w:fldCharType="end"/>
    </w:r>
  </w:p>
  <w:p w:rsidR="00B74C1F" w:rsidRPr="00A05CF8" w:rsidRDefault="00B74C1F" w:rsidP="00B74C1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9E811A6"/>
    <w:lvl w:ilvl="0" w:tplc="F714704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798578">
    <w:abstractNumId w:val="13"/>
  </w:num>
  <w:num w:numId="2" w16cid:durableId="898176394">
    <w:abstractNumId w:val="10"/>
  </w:num>
  <w:num w:numId="3" w16cid:durableId="357656395">
    <w:abstractNumId w:val="11"/>
  </w:num>
  <w:num w:numId="4" w16cid:durableId="2059470162">
    <w:abstractNumId w:val="12"/>
  </w:num>
  <w:num w:numId="5" w16cid:durableId="932670455">
    <w:abstractNumId w:val="8"/>
  </w:num>
  <w:num w:numId="6" w16cid:durableId="593317724">
    <w:abstractNumId w:val="3"/>
  </w:num>
  <w:num w:numId="7" w16cid:durableId="1007558562">
    <w:abstractNumId w:val="2"/>
  </w:num>
  <w:num w:numId="8" w16cid:durableId="1342853109">
    <w:abstractNumId w:val="1"/>
  </w:num>
  <w:num w:numId="9" w16cid:durableId="982268781">
    <w:abstractNumId w:val="0"/>
  </w:num>
  <w:num w:numId="10" w16cid:durableId="313070855">
    <w:abstractNumId w:val="9"/>
  </w:num>
  <w:num w:numId="11" w16cid:durableId="1654873855">
    <w:abstractNumId w:val="7"/>
  </w:num>
  <w:num w:numId="12" w16cid:durableId="854613678">
    <w:abstractNumId w:val="6"/>
  </w:num>
  <w:num w:numId="13" w16cid:durableId="1922903674">
    <w:abstractNumId w:val="5"/>
  </w:num>
  <w:num w:numId="14" w16cid:durableId="719744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0F0AEC"/>
    <w:rsid w:val="00064BC3"/>
    <w:rsid w:val="00066775"/>
    <w:rsid w:val="00072FB9"/>
    <w:rsid w:val="000F0AEC"/>
    <w:rsid w:val="00100531"/>
    <w:rsid w:val="001C28D7"/>
    <w:rsid w:val="00201DFB"/>
    <w:rsid w:val="00204A63"/>
    <w:rsid w:val="00212FF1"/>
    <w:rsid w:val="00230193"/>
    <w:rsid w:val="0025068A"/>
    <w:rsid w:val="002818D3"/>
    <w:rsid w:val="002A75BB"/>
    <w:rsid w:val="002D11A8"/>
    <w:rsid w:val="00335F25"/>
    <w:rsid w:val="00445271"/>
    <w:rsid w:val="004A0504"/>
    <w:rsid w:val="004E38D9"/>
    <w:rsid w:val="00740D6D"/>
    <w:rsid w:val="00794149"/>
    <w:rsid w:val="007B67A7"/>
    <w:rsid w:val="007C6092"/>
    <w:rsid w:val="008B32BE"/>
    <w:rsid w:val="00A053C6"/>
    <w:rsid w:val="00A05CF8"/>
    <w:rsid w:val="00B13BF0"/>
    <w:rsid w:val="00B74310"/>
    <w:rsid w:val="00B74C1F"/>
    <w:rsid w:val="00C1285C"/>
    <w:rsid w:val="00C27B7D"/>
    <w:rsid w:val="00C37D19"/>
    <w:rsid w:val="00C61D19"/>
    <w:rsid w:val="00C743A4"/>
    <w:rsid w:val="00D1174F"/>
    <w:rsid w:val="00DC6C70"/>
    <w:rsid w:val="00E22893"/>
    <w:rsid w:val="00E360DE"/>
    <w:rsid w:val="00E75D28"/>
    <w:rsid w:val="00E84F25"/>
    <w:rsid w:val="00EB5240"/>
    <w:rsid w:val="00F9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11359F-57D7-4501-A286-553A94C0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743A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B524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F0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297</Words>
  <Characters>1662</Characters>
  <Application>Microsoft Office Word</Application>
  <DocSecurity>4</DocSecurity>
  <Lines>34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So664</vt:lpstr>
    </vt:vector>
  </TitlesOfParts>
  <Company>Riksdagen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So664</dc:title>
  <dc:subject>So664</dc:subject>
  <dc:creator>Riksdagen</dc:creator>
  <cp:keywords>Riksdagen</cp:keywords>
  <dc:description/>
  <cp:lastModifiedBy>Lars Brink</cp:lastModifiedBy>
  <cp:revision>2</cp:revision>
  <cp:lastPrinted>2006-01-03T09:12:00Z</cp:lastPrinted>
  <dcterms:created xsi:type="dcterms:W3CDTF">2025-12-16T21:25:00Z</dcterms:created>
  <dcterms:modified xsi:type="dcterms:W3CDTF">2025-12-16T21:25:00Z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Ombud för funktionshindrade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Ombud för funktionshindrade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Mariann Ytterberg och Inger Lundberg (s)</vt:lpwstr>
  </property>
  <property fmtid="{D5CDD505-2E9C-101B-9397-08002B2CF9AE}" pid="26" name="MotionarLista">
    <vt:lpwstr>Ytterberg, Mariann (s)\Lundberg, Inger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 Ytterberg (s), Inger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20052006000000000115000030060069</vt:lpwstr>
  </property>
  <property fmtid="{D5CDD505-2E9C-101B-9397-08002B2CF9AE}" pid="47" name="datum">
    <vt:lpwstr>050928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20052006000000000115000030060069</vt:lpwstr>
  </property>
  <property fmtid="{D5CDD505-2E9C-101B-9397-08002B2CF9AE}" pid="50" name="nummer">
    <vt:lpwstr>664</vt:lpwstr>
  </property>
  <property fmtid="{D5CDD505-2E9C-101B-9397-08002B2CF9AE}" pid="51" name="utskottsbeteckning">
    <vt:lpwstr>So</vt:lpwstr>
  </property>
</Properties>
</file>