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F086D974E2A4216B267156A179A183D"/>
        </w:placeholder>
        <w:text/>
      </w:sdtPr>
      <w:sdtEndPr/>
      <w:sdtContent>
        <w:p w:rsidRPr="009B062B" w:rsidR="00AF30DD" w:rsidP="00DA28CE" w:rsidRDefault="00AF30DD" w14:paraId="32C0FBFC" w14:textId="77777777">
          <w:pPr>
            <w:pStyle w:val="Rubrik1"/>
            <w:spacing w:after="300"/>
          </w:pPr>
          <w:r w:rsidRPr="009B062B">
            <w:t>Förslag till riksdagsbeslut</w:t>
          </w:r>
        </w:p>
      </w:sdtContent>
    </w:sdt>
    <w:sdt>
      <w:sdtPr>
        <w:alias w:val="Yrkande 1"/>
        <w:tag w:val="7b5c034f-02fd-4ac9-8084-b74f472ca370"/>
        <w:id w:val="-439767762"/>
        <w:lock w:val="sdtLocked"/>
      </w:sdtPr>
      <w:sdtEndPr/>
      <w:sdtContent>
        <w:p w:rsidR="006A416D" w:rsidRDefault="003A0FCE" w14:paraId="2909AAAA" w14:textId="77777777">
          <w:pPr>
            <w:pStyle w:val="Frslagstext"/>
            <w:numPr>
              <w:ilvl w:val="0"/>
              <w:numId w:val="0"/>
            </w:numPr>
          </w:pPr>
          <w:r>
            <w:t>Riksdagen ställer sig bakom det som anförs i motionen om att främja användandet av förebyggande cancerscreening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81DD288F6C14DACBF9B08874FA87DAC"/>
        </w:placeholder>
        <w:text/>
      </w:sdtPr>
      <w:sdtEndPr/>
      <w:sdtContent>
        <w:p w:rsidRPr="009B062B" w:rsidR="006D79C9" w:rsidP="00333E95" w:rsidRDefault="006D79C9" w14:paraId="13AA114B" w14:textId="77777777">
          <w:pPr>
            <w:pStyle w:val="Rubrik1"/>
          </w:pPr>
          <w:r>
            <w:t>Motivering</w:t>
          </w:r>
        </w:p>
      </w:sdtContent>
    </w:sdt>
    <w:p w:rsidR="00CD6F1F" w:rsidP="00CD6F1F" w:rsidRDefault="00CD6F1F" w14:paraId="7E661A32" w14:textId="77777777">
      <w:pPr>
        <w:pStyle w:val="Normalutanindragellerluft"/>
      </w:pPr>
      <w:r>
        <w:t>En av de allra viktigaste faktorerna för att maximera chanserna för överlevnad för personer som drabbas av cancer är att sjukdomen upptäcks i tid. För bästa möjliga prognos ska cancern upptäckas innan symptom ens börjar märkas. Tekniken omfattar allt från blodprover och urinprover till olika former av medicinsk röntgen. Om cancer upptäcks under screening görs detta vanligtvis i ett tidigare skede än i de fall en person gått till en läkare för att utreda givna symptom. Det ger en bättre prognos för patienten och sparar skattepengar i form av minskade behandlingskostnader.</w:t>
      </w:r>
    </w:p>
    <w:p w:rsidRPr="00AD3AA7" w:rsidR="00CD6F1F" w:rsidP="00CD6F1F" w:rsidRDefault="00CD6F1F" w14:paraId="2E07F9F5" w14:textId="2DA1568A">
      <w:r w:rsidRPr="00AD3AA7">
        <w:t xml:space="preserve">Givet ovanstående är det viktigt ur </w:t>
      </w:r>
      <w:r w:rsidRPr="00AD3AA7" w:rsidR="009177A7">
        <w:t xml:space="preserve">både </w:t>
      </w:r>
      <w:r w:rsidRPr="00AD3AA7">
        <w:t>ett individ- och samhällsperspektiv att främja screening av cancer i syfte att rädda fler.</w:t>
      </w:r>
    </w:p>
    <w:bookmarkStart w:name="_GoBack" w:displacedByCustomXml="next" w:id="1"/>
    <w:bookmarkEnd w:displacedByCustomXml="next" w:id="1"/>
    <w:sdt>
      <w:sdtPr>
        <w:rPr>
          <w:i/>
          <w:noProof/>
        </w:rPr>
        <w:alias w:val="CC_Underskrifter"/>
        <w:tag w:val="CC_Underskrifter"/>
        <w:id w:val="583496634"/>
        <w:lock w:val="sdtContentLocked"/>
        <w:placeholder>
          <w:docPart w:val="F0AA9BA343E74F4A860BA2B04E48BBB8"/>
        </w:placeholder>
      </w:sdtPr>
      <w:sdtEndPr>
        <w:rPr>
          <w:i w:val="0"/>
          <w:noProof w:val="0"/>
        </w:rPr>
      </w:sdtEndPr>
      <w:sdtContent>
        <w:p w:rsidR="00B0529E" w:rsidP="004F5D61" w:rsidRDefault="00B0529E" w14:paraId="0EF931E5" w14:textId="77777777"/>
        <w:p w:rsidRPr="008E0FE2" w:rsidR="004801AC" w:rsidP="004F5D61" w:rsidRDefault="006E6FA7" w14:paraId="48334BAD" w14:textId="7F8209F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BA008C" w:rsidRDefault="00BA008C" w14:paraId="768950F3" w14:textId="77777777"/>
    <w:sectPr w:rsidR="00BA008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2B87E4" w14:textId="77777777" w:rsidR="00832BA1" w:rsidRDefault="00832BA1" w:rsidP="000C1CAD">
      <w:pPr>
        <w:spacing w:line="240" w:lineRule="auto"/>
      </w:pPr>
      <w:r>
        <w:separator/>
      </w:r>
    </w:p>
  </w:endnote>
  <w:endnote w:type="continuationSeparator" w:id="0">
    <w:p w14:paraId="5C63B611" w14:textId="77777777" w:rsidR="00832BA1" w:rsidRDefault="00832BA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AB28B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E6C63D" w14:textId="2CD7EAC2"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F5D6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BD4F07" w14:textId="1CF0A744" w:rsidR="00262EA3" w:rsidRPr="004F5D61" w:rsidRDefault="00262EA3" w:rsidP="004F5D6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7A2E4C" w14:textId="77777777" w:rsidR="00832BA1" w:rsidRDefault="00832BA1" w:rsidP="000C1CAD">
      <w:pPr>
        <w:spacing w:line="240" w:lineRule="auto"/>
      </w:pPr>
      <w:r>
        <w:separator/>
      </w:r>
    </w:p>
  </w:footnote>
  <w:footnote w:type="continuationSeparator" w:id="0">
    <w:p w14:paraId="22097283" w14:textId="77777777" w:rsidR="00832BA1" w:rsidRDefault="00832BA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9F8A48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35481A2" wp14:anchorId="0ACDC6E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E6FA7" w14:paraId="681D53D1" w14:textId="77777777">
                          <w:pPr>
                            <w:jc w:val="right"/>
                          </w:pPr>
                          <w:sdt>
                            <w:sdtPr>
                              <w:alias w:val="CC_Noformat_Partikod"/>
                              <w:tag w:val="CC_Noformat_Partikod"/>
                              <w:id w:val="-53464382"/>
                              <w:placeholder>
                                <w:docPart w:val="A6330338FB4842AA9BC227695B147F4A"/>
                              </w:placeholder>
                              <w:text/>
                            </w:sdtPr>
                            <w:sdtEndPr/>
                            <w:sdtContent>
                              <w:r w:rsidR="00CD6F1F">
                                <w:t>M</w:t>
                              </w:r>
                            </w:sdtContent>
                          </w:sdt>
                          <w:sdt>
                            <w:sdtPr>
                              <w:alias w:val="CC_Noformat_Partinummer"/>
                              <w:tag w:val="CC_Noformat_Partinummer"/>
                              <w:id w:val="-1709555926"/>
                              <w:placeholder>
                                <w:docPart w:val="5A34D3B6CE2D4DBA8A520FBAFC0C0C18"/>
                              </w:placeholder>
                              <w:text/>
                            </w:sdtPr>
                            <w:sdtEndPr/>
                            <w:sdtContent>
                              <w:r w:rsidR="00CD6F1F">
                                <w:t>1238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ACDC6E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E6FA7" w14:paraId="681D53D1" w14:textId="77777777">
                    <w:pPr>
                      <w:jc w:val="right"/>
                    </w:pPr>
                    <w:sdt>
                      <w:sdtPr>
                        <w:alias w:val="CC_Noformat_Partikod"/>
                        <w:tag w:val="CC_Noformat_Partikod"/>
                        <w:id w:val="-53464382"/>
                        <w:placeholder>
                          <w:docPart w:val="A6330338FB4842AA9BC227695B147F4A"/>
                        </w:placeholder>
                        <w:text/>
                      </w:sdtPr>
                      <w:sdtEndPr/>
                      <w:sdtContent>
                        <w:r w:rsidR="00CD6F1F">
                          <w:t>M</w:t>
                        </w:r>
                      </w:sdtContent>
                    </w:sdt>
                    <w:sdt>
                      <w:sdtPr>
                        <w:alias w:val="CC_Noformat_Partinummer"/>
                        <w:tag w:val="CC_Noformat_Partinummer"/>
                        <w:id w:val="-1709555926"/>
                        <w:placeholder>
                          <w:docPart w:val="5A34D3B6CE2D4DBA8A520FBAFC0C0C18"/>
                        </w:placeholder>
                        <w:text/>
                      </w:sdtPr>
                      <w:sdtEndPr/>
                      <w:sdtContent>
                        <w:r w:rsidR="00CD6F1F">
                          <w:t>1238</w:t>
                        </w:r>
                      </w:sdtContent>
                    </w:sdt>
                  </w:p>
                </w:txbxContent>
              </v:textbox>
              <w10:wrap anchorx="page"/>
            </v:shape>
          </w:pict>
        </mc:Fallback>
      </mc:AlternateContent>
    </w:r>
  </w:p>
  <w:p w:rsidRPr="00293C4F" w:rsidR="00262EA3" w:rsidP="00776B74" w:rsidRDefault="00262EA3" w14:paraId="42CDC89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C065C77" w14:textId="77777777">
    <w:pPr>
      <w:jc w:val="right"/>
    </w:pPr>
  </w:p>
  <w:p w:rsidR="00262EA3" w:rsidP="00776B74" w:rsidRDefault="00262EA3" w14:paraId="4B1622B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E6FA7" w14:paraId="3204DF6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6488B85" wp14:anchorId="2BFDE50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E6FA7" w14:paraId="7FFB6E1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D6F1F">
          <w:t>M</w:t>
        </w:r>
      </w:sdtContent>
    </w:sdt>
    <w:sdt>
      <w:sdtPr>
        <w:alias w:val="CC_Noformat_Partinummer"/>
        <w:tag w:val="CC_Noformat_Partinummer"/>
        <w:id w:val="-2014525982"/>
        <w:text/>
      </w:sdtPr>
      <w:sdtEndPr/>
      <w:sdtContent>
        <w:r w:rsidR="00CD6F1F">
          <w:t>1238</w:t>
        </w:r>
      </w:sdtContent>
    </w:sdt>
  </w:p>
  <w:p w:rsidRPr="008227B3" w:rsidR="00262EA3" w:rsidP="008227B3" w:rsidRDefault="006E6FA7" w14:paraId="6BBC973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4F5D61" w:rsidR="00262EA3" w:rsidP="00B37A37" w:rsidRDefault="006E6FA7" w14:paraId="3D011D6D" w14:textId="77777777">
    <w:pPr>
      <w:pStyle w:val="MotionTIllRiksdagen"/>
      <w:rPr>
        <w:lang w:val="en-US"/>
      </w:rPr>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:3006</w:t>
        </w:r>
      </w:sdtContent>
    </w:sdt>
  </w:p>
  <w:p w:rsidRPr="004F5D61" w:rsidR="00262EA3" w:rsidP="00E03A3D" w:rsidRDefault="006E6FA7" w14:paraId="6ED2A45A" w14:textId="77777777">
    <w:pPr>
      <w:pStyle w:val="Motionr"/>
      <w:rPr>
        <w:lang w:val="en-US"/>
      </w:rPr>
    </w:pPr>
    <w:sdt>
      <w:sdtPr>
        <w:alias w:val="CC_Noformat_Avtext"/>
        <w:tag w:val="CC_Noformat_Avtext"/>
        <w:id w:val="-2020768203"/>
        <w:lock w:val="sdtContentLocked"/>
        <w15:appearance w15:val="hidden"/>
        <w:text/>
      </w:sdtPr>
      <w:sdtEndPr/>
      <w:sdtContent>
        <w:r>
          <w:t>av Edward Riedl (M)</w:t>
        </w:r>
      </w:sdtContent>
    </w:sdt>
  </w:p>
  <w:sdt>
    <w:sdtPr>
      <w:rPr>
        <w:lang w:val="en-GB"/>
      </w:rPr>
      <w:alias w:val="CC_Noformat_Rubtext"/>
      <w:tag w:val="CC_Noformat_Rubtext"/>
      <w:id w:val="-218060500"/>
      <w:lock w:val="sdtLocked"/>
      <w:text/>
    </w:sdtPr>
    <w:sdtEndPr/>
    <w:sdtContent>
      <w:p w:rsidRPr="004F5D61" w:rsidR="00262EA3" w:rsidP="00283E0F" w:rsidRDefault="00CD6F1F" w14:paraId="21F81505" w14:textId="77777777">
        <w:pPr>
          <w:pStyle w:val="FSHRub2"/>
          <w:rPr>
            <w:lang w:val="en-US"/>
          </w:rPr>
        </w:pPr>
        <w:r w:rsidRPr="00003659">
          <w:rPr>
            <w:lang w:val="en-GB"/>
          </w:rPr>
          <w:t>Cancerscreening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454B324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1"/>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CD6F1F"/>
    <w:rsid w:val="000000E0"/>
    <w:rsid w:val="00000761"/>
    <w:rsid w:val="000014AF"/>
    <w:rsid w:val="00002310"/>
    <w:rsid w:val="00002CB4"/>
    <w:rsid w:val="000030B6"/>
    <w:rsid w:val="00003659"/>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781D"/>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0FCE"/>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66C"/>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5D61"/>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16D"/>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6FA7"/>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2BA1"/>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6A26"/>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177A7"/>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29E"/>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08C"/>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9E6"/>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6F1F"/>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10AABB8"/>
  <w15:chartTrackingRefBased/>
  <w15:docId w15:val="{39F887D2-3F94-4FCC-BDA4-EECD21F0A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F086D974E2A4216B267156A179A183D"/>
        <w:category>
          <w:name w:val="Allmänt"/>
          <w:gallery w:val="placeholder"/>
        </w:category>
        <w:types>
          <w:type w:val="bbPlcHdr"/>
        </w:types>
        <w:behaviors>
          <w:behavior w:val="content"/>
        </w:behaviors>
        <w:guid w:val="{8DE1D45B-2DC7-4EEE-8EFF-0E96AA2CEE36}"/>
      </w:docPartPr>
      <w:docPartBody>
        <w:p w:rsidR="007A427B" w:rsidRDefault="00A25A52">
          <w:pPr>
            <w:pStyle w:val="5F086D974E2A4216B267156A179A183D"/>
          </w:pPr>
          <w:r w:rsidRPr="005A0A93">
            <w:rPr>
              <w:rStyle w:val="Platshllartext"/>
            </w:rPr>
            <w:t>Förslag till riksdagsbeslut</w:t>
          </w:r>
        </w:p>
      </w:docPartBody>
    </w:docPart>
    <w:docPart>
      <w:docPartPr>
        <w:name w:val="B81DD288F6C14DACBF9B08874FA87DAC"/>
        <w:category>
          <w:name w:val="Allmänt"/>
          <w:gallery w:val="placeholder"/>
        </w:category>
        <w:types>
          <w:type w:val="bbPlcHdr"/>
        </w:types>
        <w:behaviors>
          <w:behavior w:val="content"/>
        </w:behaviors>
        <w:guid w:val="{B17BD4A2-C620-46EE-83FD-471B6A8AE752}"/>
      </w:docPartPr>
      <w:docPartBody>
        <w:p w:rsidR="007A427B" w:rsidRDefault="00A25A52">
          <w:pPr>
            <w:pStyle w:val="B81DD288F6C14DACBF9B08874FA87DAC"/>
          </w:pPr>
          <w:r w:rsidRPr="005A0A93">
            <w:rPr>
              <w:rStyle w:val="Platshllartext"/>
            </w:rPr>
            <w:t>Motivering</w:t>
          </w:r>
        </w:p>
      </w:docPartBody>
    </w:docPart>
    <w:docPart>
      <w:docPartPr>
        <w:name w:val="A6330338FB4842AA9BC227695B147F4A"/>
        <w:category>
          <w:name w:val="Allmänt"/>
          <w:gallery w:val="placeholder"/>
        </w:category>
        <w:types>
          <w:type w:val="bbPlcHdr"/>
        </w:types>
        <w:behaviors>
          <w:behavior w:val="content"/>
        </w:behaviors>
        <w:guid w:val="{C33F2D9D-64EF-436C-AF7A-58403AA8AE91}"/>
      </w:docPartPr>
      <w:docPartBody>
        <w:p w:rsidR="007A427B" w:rsidRDefault="00A25A52">
          <w:pPr>
            <w:pStyle w:val="A6330338FB4842AA9BC227695B147F4A"/>
          </w:pPr>
          <w:r>
            <w:rPr>
              <w:rStyle w:val="Platshllartext"/>
            </w:rPr>
            <w:t xml:space="preserve"> </w:t>
          </w:r>
        </w:p>
      </w:docPartBody>
    </w:docPart>
    <w:docPart>
      <w:docPartPr>
        <w:name w:val="5A34D3B6CE2D4DBA8A520FBAFC0C0C18"/>
        <w:category>
          <w:name w:val="Allmänt"/>
          <w:gallery w:val="placeholder"/>
        </w:category>
        <w:types>
          <w:type w:val="bbPlcHdr"/>
        </w:types>
        <w:behaviors>
          <w:behavior w:val="content"/>
        </w:behaviors>
        <w:guid w:val="{97A23608-EF47-4453-BC65-EAD9BBC222FE}"/>
      </w:docPartPr>
      <w:docPartBody>
        <w:p w:rsidR="007A427B" w:rsidRDefault="00A25A52">
          <w:pPr>
            <w:pStyle w:val="5A34D3B6CE2D4DBA8A520FBAFC0C0C18"/>
          </w:pPr>
          <w:r>
            <w:t xml:space="preserve"> </w:t>
          </w:r>
        </w:p>
      </w:docPartBody>
    </w:docPart>
    <w:docPart>
      <w:docPartPr>
        <w:name w:val="F0AA9BA343E74F4A860BA2B04E48BBB8"/>
        <w:category>
          <w:name w:val="Allmänt"/>
          <w:gallery w:val="placeholder"/>
        </w:category>
        <w:types>
          <w:type w:val="bbPlcHdr"/>
        </w:types>
        <w:behaviors>
          <w:behavior w:val="content"/>
        </w:behaviors>
        <w:guid w:val="{4C0862BE-E276-449D-A484-34E4108067D1}"/>
      </w:docPartPr>
      <w:docPartBody>
        <w:p w:rsidR="00936C7C" w:rsidRDefault="00936C7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A52"/>
    <w:rsid w:val="007A427B"/>
    <w:rsid w:val="00936C7C"/>
    <w:rsid w:val="00A25A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F086D974E2A4216B267156A179A183D">
    <w:name w:val="5F086D974E2A4216B267156A179A183D"/>
  </w:style>
  <w:style w:type="paragraph" w:customStyle="1" w:styleId="6278F616454441EEB768CEA3E8EA54C3">
    <w:name w:val="6278F616454441EEB768CEA3E8EA54C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9B4B089A64F4488A261FE0F9331FD8E">
    <w:name w:val="D9B4B089A64F4488A261FE0F9331FD8E"/>
  </w:style>
  <w:style w:type="paragraph" w:customStyle="1" w:styleId="B81DD288F6C14DACBF9B08874FA87DAC">
    <w:name w:val="B81DD288F6C14DACBF9B08874FA87DAC"/>
  </w:style>
  <w:style w:type="paragraph" w:customStyle="1" w:styleId="8908DC257323476F8862AD5FF5529926">
    <w:name w:val="8908DC257323476F8862AD5FF5529926"/>
  </w:style>
  <w:style w:type="paragraph" w:customStyle="1" w:styleId="B92130220F714FCF862318DF751BE2D2">
    <w:name w:val="B92130220F714FCF862318DF751BE2D2"/>
  </w:style>
  <w:style w:type="paragraph" w:customStyle="1" w:styleId="A6330338FB4842AA9BC227695B147F4A">
    <w:name w:val="A6330338FB4842AA9BC227695B147F4A"/>
  </w:style>
  <w:style w:type="paragraph" w:customStyle="1" w:styleId="5A34D3B6CE2D4DBA8A520FBAFC0C0C18">
    <w:name w:val="5A34D3B6CE2D4DBA8A520FBAFC0C0C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4E0C65-DBD6-4024-A0A1-4C8C49417EC1}"/>
</file>

<file path=customXml/itemProps2.xml><?xml version="1.0" encoding="utf-8"?>
<ds:datastoreItem xmlns:ds="http://schemas.openxmlformats.org/officeDocument/2006/customXml" ds:itemID="{D3510A01-8818-4F80-BB3C-D477344D2F99}"/>
</file>

<file path=customXml/itemProps3.xml><?xml version="1.0" encoding="utf-8"?>
<ds:datastoreItem xmlns:ds="http://schemas.openxmlformats.org/officeDocument/2006/customXml" ds:itemID="{93D44B17-0F46-485C-8A52-D3CB4C4F399D}"/>
</file>

<file path=docProps/app.xml><?xml version="1.0" encoding="utf-8"?>
<Properties xmlns="http://schemas.openxmlformats.org/officeDocument/2006/extended-properties" xmlns:vt="http://schemas.openxmlformats.org/officeDocument/2006/docPropsVTypes">
  <Template>Normal</Template>
  <TotalTime>2</TotalTime>
  <Pages>1</Pages>
  <Words>141</Words>
  <Characters>789</Characters>
  <Application>Microsoft Office Word</Application>
  <DocSecurity>0</DocSecurity>
  <Lines>20</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M1238 Cancerscreening</vt:lpstr>
      <vt:lpstr>
      </vt:lpstr>
    </vt:vector>
  </TitlesOfParts>
  <Company>Sveriges riksdag</Company>
  <LinksUpToDate>false</LinksUpToDate>
  <CharactersWithSpaces>923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