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0CF3A99CA594B35A032020A2C0FB393"/>
        </w:placeholder>
        <w15:appearance w15:val="hidden"/>
        <w:text/>
      </w:sdtPr>
      <w:sdtEndPr/>
      <w:sdtContent>
        <w:p w:rsidR="00AF30DD" w:rsidP="00CC4C93" w:rsidRDefault="00AF30DD" w14:paraId="228864C7" w14:textId="77777777">
          <w:pPr>
            <w:pStyle w:val="Rubrik1"/>
          </w:pPr>
          <w:r>
            <w:t>Förslag till riksdagsbeslut</w:t>
          </w:r>
        </w:p>
      </w:sdtContent>
    </w:sdt>
    <w:sdt>
      <w:sdtPr>
        <w:alias w:val="Förslag 1"/>
        <w:tag w:val="029a0073-523e-49fb-85cc-d43356a594f3"/>
        <w:id w:val="312300084"/>
        <w:lock w:val="sdtLocked"/>
      </w:sdtPr>
      <w:sdtEndPr/>
      <w:sdtContent>
        <w:p w:rsidR="008F58EB" w:rsidRDefault="00F90D50" w14:paraId="228864C8" w14:textId="77777777">
          <w:pPr>
            <w:pStyle w:val="Frslagstext"/>
          </w:pPr>
          <w:r>
            <w:t>Riksdagen tillkännager för regeringen som sin mening vad som anförs i motionen om utbyggnad av Europaväg 20.</w:t>
          </w:r>
        </w:p>
      </w:sdtContent>
    </w:sdt>
    <w:p w:rsidR="00AF30DD" w:rsidP="00AF30DD" w:rsidRDefault="000156D9" w14:paraId="228864C9" w14:textId="77777777">
      <w:pPr>
        <w:pStyle w:val="Rubrik1"/>
      </w:pPr>
      <w:bookmarkStart w:name="MotionsStart" w:id="0"/>
      <w:bookmarkEnd w:id="0"/>
      <w:r>
        <w:t>Motivering</w:t>
      </w:r>
    </w:p>
    <w:p w:rsidR="00D95C70" w:rsidP="00D95C70" w:rsidRDefault="00D95C70" w14:paraId="228864CA" w14:textId="77777777">
      <w:pPr>
        <w:pStyle w:val="Normalutanindragellerluft"/>
      </w:pPr>
      <w:r>
        <w:t xml:space="preserve">En av de viktigaste transportlederna i Sverige och för Närkes del är Europaväg 20. E20 är en viktig transportled såväl genom Mellansverige som för internationell godstransport. Tyvärr saknar vissa tungt trafikerade sträckor längs E20 motorvägsstandard och en utbyggnad för att uppnå detta är nödvändig för att hela E20 skall kunna fungera effektivt. Jag menar därför att det är viktigt att regeringen skyndar på E20:s fortsatta utbyggnad till fyrfältsväg eller motorväg. Den svagaste punkten längs sträckan Göteborg–Stockholm är enligt min mening avsnittet där E20 löper genom Skaraborg. Denna vägsträcka är essentiell för trafiken mellan västkusten via Örebro län och upp till östra Sverige. </w:t>
      </w:r>
    </w:p>
    <w:p w:rsidR="00D95C70" w:rsidP="00D95C70" w:rsidRDefault="00D95C70" w14:paraId="228864CB" w14:textId="77777777">
      <w:pPr>
        <w:pStyle w:val="Normalutanindragellerluft"/>
      </w:pPr>
      <w:r>
        <w:tab/>
        <w:t>En god förbindelse till Göteborgs hamn är till stor fördel för näringslivet längs E20 och undersökningar visar att transporterna till och från hamnen i huvudsak sker på E20.</w:t>
      </w:r>
    </w:p>
    <w:p w:rsidR="00D95C70" w:rsidP="00D95C70" w:rsidRDefault="00D95C70" w14:paraId="228864CC" w14:textId="21F59FAD">
      <w:pPr>
        <w:pStyle w:val="Normalutanindragellerluft"/>
      </w:pPr>
      <w:r>
        <w:tab/>
        <w:t>Tyvärr visar storföretagens syn på E20 att vägen i dagsläget inte tillräckligt väl uppfyller näringslivets krav. Detta innebär att en uppskjuten satsning på uppgradering av E20 skulle innebära en konkurrensnackdel för det lokala näringslivet och kanske i fö</w:t>
      </w:r>
      <w:r w:rsidR="00C446AC">
        <w:t>rlängningen utflyttning av före</w:t>
      </w:r>
      <w:r>
        <w:t>tag till andra länder med bättre infrastruktur.</w:t>
      </w:r>
    </w:p>
    <w:p w:rsidR="00D95C70" w:rsidP="00D95C70" w:rsidRDefault="00D95C70" w14:paraId="228864CD" w14:textId="56BF0612">
      <w:pPr>
        <w:pStyle w:val="Normalutanindragellerluft"/>
      </w:pPr>
      <w:r>
        <w:tab/>
        <w:t>Idag är Europaväg 20 en av de mest olycksdrabbade Europavägarna i Sverige. Problemet har sin gr</w:t>
      </w:r>
      <w:r w:rsidR="00C446AC">
        <w:t>und i det höga inslaget av tung</w:t>
      </w:r>
      <w:bookmarkStart w:name="_GoBack" w:id="1"/>
      <w:bookmarkEnd w:id="1"/>
      <w:r>
        <w:t xml:space="preserve"> kommersiell trafik kombinerat med bland annat en dålig vägprofil, och en utbyggnad av vägen skulle därför förbättra olycksstatistiken betydligt och därigenom rädda många människors liv.</w:t>
      </w:r>
    </w:p>
    <w:p w:rsidR="00AF30DD" w:rsidP="00D95C70" w:rsidRDefault="00D95C70" w14:paraId="228864CE" w14:textId="77777777">
      <w:pPr>
        <w:pStyle w:val="Normalutanindragellerluft"/>
      </w:pPr>
      <w:r>
        <w:lastRenderedPageBreak/>
        <w:tab/>
        <w:t>Det är därför min mening att regeringen bör skynda på E20:s utbyggnad till motorvägsstandard.</w:t>
      </w:r>
    </w:p>
    <w:sdt>
      <w:sdtPr>
        <w:rPr>
          <w:i/>
          <w:noProof/>
        </w:rPr>
        <w:alias w:val="CC_Underskrifter"/>
        <w:tag w:val="CC_Underskrifter"/>
        <w:id w:val="583496634"/>
        <w:lock w:val="sdtContentLocked"/>
        <w:placeholder>
          <w:docPart w:val="048EDCDE7D6F4108A0EECB56E0469C4B"/>
        </w:placeholder>
        <w15:appearance w15:val="hidden"/>
      </w:sdtPr>
      <w:sdtEndPr>
        <w:rPr>
          <w:i w:val="0"/>
          <w:noProof w:val="0"/>
        </w:rPr>
      </w:sdtEndPr>
      <w:sdtContent>
        <w:p w:rsidRPr="009E153C" w:rsidR="00865E70" w:rsidP="00CD650F" w:rsidRDefault="00233FE9" w14:paraId="228864C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bl>
    <w:p w:rsidR="00AF2BB4" w:rsidRDefault="00AF2BB4" w14:paraId="228864D3" w14:textId="77777777"/>
    <w:sectPr w:rsidR="00AF2BB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864D5" w14:textId="77777777" w:rsidR="0063250C" w:rsidRDefault="0063250C" w:rsidP="000C1CAD">
      <w:pPr>
        <w:spacing w:line="240" w:lineRule="auto"/>
      </w:pPr>
      <w:r>
        <w:separator/>
      </w:r>
    </w:p>
  </w:endnote>
  <w:endnote w:type="continuationSeparator" w:id="0">
    <w:p w14:paraId="228864D6" w14:textId="77777777" w:rsidR="0063250C" w:rsidRDefault="006325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864D9" w14:textId="77777777" w:rsidR="00C15BA9" w:rsidRDefault="00C15BA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864DA"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C446A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864E1" w14:textId="77777777" w:rsidR="004A34A3" w:rsidRDefault="004A34A3">
    <w:pPr>
      <w:pStyle w:val="Sidfot"/>
    </w:pPr>
    <w:r>
      <w:fldChar w:fldCharType="begin"/>
    </w:r>
    <w:r>
      <w:instrText xml:space="preserve"> PRINTDATE  \@ "yyyy-MM-dd HH:mm"  \* MERGEFORMAT </w:instrText>
    </w:r>
    <w:r>
      <w:fldChar w:fldCharType="separate"/>
    </w:r>
    <w:r>
      <w:rPr>
        <w:noProof/>
      </w:rPr>
      <w:t>2014-11-04 08:59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864D3" w14:textId="77777777" w:rsidR="0063250C" w:rsidRDefault="0063250C" w:rsidP="000C1CAD">
      <w:pPr>
        <w:spacing w:line="240" w:lineRule="auto"/>
      </w:pPr>
      <w:r>
        <w:separator/>
      </w:r>
    </w:p>
  </w:footnote>
  <w:footnote w:type="continuationSeparator" w:id="0">
    <w:p w14:paraId="228864D4" w14:textId="77777777" w:rsidR="0063250C" w:rsidRDefault="006325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A9" w:rsidRDefault="00C15BA9" w14:paraId="228864D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A9" w:rsidRDefault="00C15BA9" w14:paraId="228864D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228864DB"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4A34A3">
      <w:rPr>
        <w:rStyle w:val="Platshllartext"/>
        <w:color w:val="auto"/>
      </w:rPr>
      <w:t>SD18</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C446AC" w14:paraId="228864DD"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1024</w:t>
        </w:r>
      </w:sdtContent>
    </w:sdt>
  </w:p>
  <w:p w:rsidR="00C850B3" w:rsidP="00283E0F" w:rsidRDefault="00C446AC" w14:paraId="228864DE" w14:textId="77777777">
    <w:pPr>
      <w:pStyle w:val="FSHRub2"/>
    </w:pPr>
    <w:sdt>
      <w:sdtPr>
        <w:alias w:val="CC_Noformat_Avtext"/>
        <w:tag w:val="CC_Noformat_Avtext"/>
        <w:id w:val="1389603703"/>
        <w:lock w:val="sdtContentLocked"/>
        <w15:appearance w15:val="hidden"/>
        <w:text/>
      </w:sdtPr>
      <w:sdtEndPr/>
      <w:sdtContent>
        <w:r>
          <w:t>av Julia Kronlid (SD)</w:t>
        </w:r>
      </w:sdtContent>
    </w:sdt>
  </w:p>
  <w:sdt>
    <w:sdtPr>
      <w:alias w:val="CC_Noformat_Rubtext"/>
      <w:tag w:val="CC_Noformat_Rubtext"/>
      <w:id w:val="1800419874"/>
      <w:lock w:val="sdtContentLocked"/>
      <w15:appearance w15:val="hidden"/>
      <w:text/>
    </w:sdtPr>
    <w:sdtEndPr/>
    <w:sdtContent>
      <w:p w:rsidR="00C850B3" w:rsidP="00283E0F" w:rsidRDefault="00D95C70" w14:paraId="228864DF" w14:textId="77777777">
        <w:pPr>
          <w:pStyle w:val="FSHRub2"/>
        </w:pPr>
        <w:r>
          <w:t>Europaväg 20</w:t>
        </w:r>
      </w:p>
    </w:sdtContent>
  </w:sdt>
  <w:sdt>
    <w:sdtPr>
      <w:alias w:val="CC_Boilerplate_3"/>
      <w:tag w:val="CC_Boilerplate_3"/>
      <w:id w:val="-1567486118"/>
      <w:lock w:val="sdtContentLocked"/>
      <w15:appearance w15:val="hidden"/>
      <w:text w:multiLine="1"/>
    </w:sdtPr>
    <w:sdtEndPr/>
    <w:sdtContent>
      <w:p w:rsidR="00C850B3" w:rsidP="00283E0F" w:rsidRDefault="00C850B3" w14:paraId="228864E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F4DB7F-1441-430F-A3FF-02AF38A50D37}"/>
  </w:docVars>
  <w:rsids>
    <w:rsidRoot w:val="0063250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70C8"/>
    <w:rsid w:val="001E000C"/>
    <w:rsid w:val="001E2474"/>
    <w:rsid w:val="001F22DC"/>
    <w:rsid w:val="001F369D"/>
    <w:rsid w:val="00200BAB"/>
    <w:rsid w:val="002048F3"/>
    <w:rsid w:val="0020768B"/>
    <w:rsid w:val="00215274"/>
    <w:rsid w:val="002166EB"/>
    <w:rsid w:val="00223328"/>
    <w:rsid w:val="002257F5"/>
    <w:rsid w:val="0023042C"/>
    <w:rsid w:val="00233501"/>
    <w:rsid w:val="00233FE9"/>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34A3"/>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50C"/>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8EB"/>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2BB4"/>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6E2"/>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2CB"/>
    <w:rsid w:val="00C15BA9"/>
    <w:rsid w:val="00C168DA"/>
    <w:rsid w:val="00C17BE9"/>
    <w:rsid w:val="00C17EB4"/>
    <w:rsid w:val="00C21EDC"/>
    <w:rsid w:val="00C221BE"/>
    <w:rsid w:val="00C3271D"/>
    <w:rsid w:val="00C369D4"/>
    <w:rsid w:val="00C37833"/>
    <w:rsid w:val="00C4288F"/>
    <w:rsid w:val="00C446AC"/>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97652"/>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650F"/>
    <w:rsid w:val="00CD7157"/>
    <w:rsid w:val="00CE13F3"/>
    <w:rsid w:val="00CE172B"/>
    <w:rsid w:val="00CE35E9"/>
    <w:rsid w:val="00CE7274"/>
    <w:rsid w:val="00CF3FB8"/>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5C70"/>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0D50"/>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8864C7"/>
  <w15:chartTrackingRefBased/>
  <w15:docId w15:val="{44FC74A2-F001-44C9-B44F-C84FC88B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CF3A99CA594B35A032020A2C0FB393"/>
        <w:category>
          <w:name w:val="Allmänt"/>
          <w:gallery w:val="placeholder"/>
        </w:category>
        <w:types>
          <w:type w:val="bbPlcHdr"/>
        </w:types>
        <w:behaviors>
          <w:behavior w:val="content"/>
        </w:behaviors>
        <w:guid w:val="{C69D4819-B900-4FDD-B563-FAC88D4EDF13}"/>
      </w:docPartPr>
      <w:docPartBody>
        <w:p w:rsidR="004A4E91" w:rsidRDefault="004A4E91">
          <w:pPr>
            <w:pStyle w:val="A0CF3A99CA594B35A032020A2C0FB393"/>
          </w:pPr>
          <w:r w:rsidRPr="009A726D">
            <w:rPr>
              <w:rStyle w:val="Platshllartext"/>
            </w:rPr>
            <w:t>Klicka här för att ange text.</w:t>
          </w:r>
        </w:p>
      </w:docPartBody>
    </w:docPart>
    <w:docPart>
      <w:docPartPr>
        <w:name w:val="048EDCDE7D6F4108A0EECB56E0469C4B"/>
        <w:category>
          <w:name w:val="Allmänt"/>
          <w:gallery w:val="placeholder"/>
        </w:category>
        <w:types>
          <w:type w:val="bbPlcHdr"/>
        </w:types>
        <w:behaviors>
          <w:behavior w:val="content"/>
        </w:behaviors>
        <w:guid w:val="{4F01E5B0-E520-4A07-A868-317F15B0F094}"/>
      </w:docPartPr>
      <w:docPartBody>
        <w:p w:rsidR="004A4E91" w:rsidRDefault="004A4E91">
          <w:pPr>
            <w:pStyle w:val="048EDCDE7D6F4108A0EECB56E0469C4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91"/>
    <w:rsid w:val="004A4E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0CF3A99CA594B35A032020A2C0FB393">
    <w:name w:val="A0CF3A99CA594B35A032020A2C0FB393"/>
  </w:style>
  <w:style w:type="paragraph" w:customStyle="1" w:styleId="6935B4FE026E451894F2F194CAEFC0AE">
    <w:name w:val="6935B4FE026E451894F2F194CAEFC0AE"/>
  </w:style>
  <w:style w:type="paragraph" w:customStyle="1" w:styleId="048EDCDE7D6F4108A0EECB56E0469C4B">
    <w:name w:val="048EDCDE7D6F4108A0EECB56E0469C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1042</RubrikLookup>
    <MotionGuid xmlns="00d11361-0b92-4bae-a181-288d6a55b763">efbc9ba1-13bc-43c0-b9a6-716d180bd2a3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73116-17A5-491E-99D1-EF0F92C3E1F5}"/>
</file>

<file path=customXml/itemProps2.xml><?xml version="1.0" encoding="utf-8"?>
<ds:datastoreItem xmlns:ds="http://schemas.openxmlformats.org/officeDocument/2006/customXml" ds:itemID="{32752620-0C79-4C55-BE66-0610E9764C78}"/>
</file>

<file path=customXml/itemProps3.xml><?xml version="1.0" encoding="utf-8"?>
<ds:datastoreItem xmlns:ds="http://schemas.openxmlformats.org/officeDocument/2006/customXml" ds:itemID="{9A5EC3E2-6134-4876-B85F-D002A7568BD8}"/>
</file>

<file path=customXml/itemProps4.xml><?xml version="1.0" encoding="utf-8"?>
<ds:datastoreItem xmlns:ds="http://schemas.openxmlformats.org/officeDocument/2006/customXml" ds:itemID="{6FF9C151-4808-4A24-9038-C747CB15741C}"/>
</file>

<file path=docProps/app.xml><?xml version="1.0" encoding="utf-8"?>
<Properties xmlns="http://schemas.openxmlformats.org/officeDocument/2006/extended-properties" xmlns:vt="http://schemas.openxmlformats.org/officeDocument/2006/docPropsVTypes">
  <Template>GranskaMot.dotm</Template>
  <TotalTime>2</TotalTime>
  <Pages>2</Pages>
  <Words>266</Words>
  <Characters>1527</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201516SD18</vt:lpstr>
      <vt:lpstr/>
    </vt:vector>
  </TitlesOfParts>
  <Company>Riksdagen</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201516SD18 Europaväg 20</dc:title>
  <dc:subject/>
  <dc:creator>It-avdelningen</dc:creator>
  <cp:keywords/>
  <dc:description/>
  <cp:lastModifiedBy>Susanne Andersson</cp:lastModifiedBy>
  <cp:revision>7</cp:revision>
  <cp:lastPrinted>2014-11-04T07:59:00Z</cp:lastPrinted>
  <dcterms:created xsi:type="dcterms:W3CDTF">2014-11-04T07:59:00Z</dcterms:created>
  <dcterms:modified xsi:type="dcterms:W3CDTF">2015-07-31T11:18:00Z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29 september 2014</vt:lpwstr>
  </property>
  <property fmtid="{D5CDD505-2E9C-101B-9397-08002B2CF9AE}" pid="6" name="avsändar-e-post">
    <vt:lpwstr>jonas.rydfors@riksdagen.se </vt:lpwstr>
  </property>
  <property fmtid="{D5CDD505-2E9C-101B-9397-08002B2CF9AE}" pid="7" name="Checksum">
    <vt:lpwstr>*Z0CFAAD71D553*</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SD18</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http://filur.riksdagen.se/drop/DropOffLibrary/Z0CFAAD71D553.docx</vt:lpwstr>
  </property>
</Properties>
</file>