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8CF" w:rsidRPr="00776CC8" w:rsidRDefault="00C958CF" w:rsidP="004D4730">
      <w:pPr>
        <w:pStyle w:val="Hemstlrubrik"/>
      </w:pPr>
      <w:r w:rsidRPr="00776CC8">
        <w:t>Förslag till riksdagsbeslut</w:t>
      </w:r>
    </w:p>
    <w:p w:rsidR="00C958CF" w:rsidRPr="00776CC8" w:rsidRDefault="00C958CF" w:rsidP="00C958CF">
      <w:pPr>
        <w:pStyle w:val="Hemstlatt"/>
      </w:pPr>
      <w:r w:rsidRPr="00776CC8">
        <w:t xml:space="preserve">Riksdagen tillkännager för regeringen som sin mening </w:t>
      </w:r>
      <w:r w:rsidRPr="00776CC8">
        <w:rPr>
          <w:snapToGrid w:val="0"/>
        </w:rPr>
        <w:t xml:space="preserve">vad i motionen anförs om att </w:t>
      </w:r>
      <w:r w:rsidR="00ED5EBF" w:rsidRPr="00776CC8">
        <w:rPr>
          <w:snapToGrid w:val="0"/>
        </w:rPr>
        <w:t>man bör ta till</w:t>
      </w:r>
      <w:r w:rsidR="00584AFF" w:rsidRPr="00776CC8">
        <w:rPr>
          <w:snapToGrid w:val="0"/>
        </w:rPr>
        <w:t xml:space="preserve"> </w:t>
      </w:r>
      <w:r w:rsidR="00ED5EBF" w:rsidRPr="00776CC8">
        <w:rPr>
          <w:snapToGrid w:val="0"/>
        </w:rPr>
        <w:t xml:space="preserve">vara erfarenheterna från </w:t>
      </w:r>
      <w:r w:rsidR="00584AFF" w:rsidRPr="00776CC8">
        <w:rPr>
          <w:snapToGrid w:val="0"/>
        </w:rPr>
        <w:t xml:space="preserve">Socsam </w:t>
      </w:r>
      <w:r w:rsidR="00ED5EBF" w:rsidRPr="00776CC8">
        <w:rPr>
          <w:snapToGrid w:val="0"/>
        </w:rPr>
        <w:t>i försök</w:t>
      </w:r>
      <w:r w:rsidR="00ED5EBF" w:rsidRPr="00776CC8">
        <w:rPr>
          <w:snapToGrid w:val="0"/>
        </w:rPr>
        <w:t>s</w:t>
      </w:r>
      <w:r w:rsidR="00ED5EBF" w:rsidRPr="00776CC8">
        <w:rPr>
          <w:snapToGrid w:val="0"/>
        </w:rPr>
        <w:t>kommunerna.</w:t>
      </w:r>
      <w:r w:rsidRPr="00776CC8">
        <w:rPr>
          <w:snapToGrid w:val="0"/>
        </w:rPr>
        <w:t xml:space="preserve"> </w:t>
      </w:r>
    </w:p>
    <w:p w:rsidR="00C958CF" w:rsidRPr="00776CC8" w:rsidRDefault="00C958CF" w:rsidP="00C958CF">
      <w:pPr>
        <w:pStyle w:val="Rubrik1"/>
        <w:rPr>
          <w:sz w:val="24"/>
        </w:rPr>
      </w:pPr>
      <w:r w:rsidRPr="00776CC8">
        <w:t>Motivering</w:t>
      </w:r>
    </w:p>
    <w:p w:rsidR="00C958CF" w:rsidRPr="00776CC8" w:rsidRDefault="00C958CF" w:rsidP="00C958CF">
      <w:r w:rsidRPr="00776CC8">
        <w:t xml:space="preserve">Sedan 1994 har några försökskommuner arbetat med politisk och finansiell samverkan mellan kommunen, Försäkringskassan och </w:t>
      </w:r>
      <w:r w:rsidR="004D4730" w:rsidRPr="00776CC8">
        <w:t>l</w:t>
      </w:r>
      <w:r w:rsidRPr="00776CC8">
        <w:t>andstinget (inom r</w:t>
      </w:r>
      <w:r w:rsidRPr="00776CC8">
        <w:t>a</w:t>
      </w:r>
      <w:r w:rsidRPr="00776CC8">
        <w:t>men för S</w:t>
      </w:r>
      <w:r w:rsidR="004D4730" w:rsidRPr="00776CC8">
        <w:t>ocsam</w:t>
      </w:r>
      <w:r w:rsidRPr="00776CC8">
        <w:t>lagstiftningen). Finspång är en av dem. Där är man mycket nöjd med resultatet och anser att samordningen leder till stora vinster för såväl individer som samhälle.</w:t>
      </w:r>
    </w:p>
    <w:p w:rsidR="00C958CF" w:rsidRPr="00776CC8" w:rsidRDefault="00C958CF" w:rsidP="004D4730">
      <w:pPr>
        <w:pStyle w:val="Normaltindrag"/>
      </w:pPr>
      <w:r w:rsidRPr="00776CC8">
        <w:t>S</w:t>
      </w:r>
      <w:r w:rsidR="004D4730" w:rsidRPr="00776CC8">
        <w:t>ocsam</w:t>
      </w:r>
      <w:r w:rsidRPr="00776CC8">
        <w:t>lagstiftningen upphör att gälla 31 december 2006. Då gäller endast den lagstiftning kring finansiell samordning inom rehabiliteringsområdet (R</w:t>
      </w:r>
      <w:r w:rsidR="004D4730" w:rsidRPr="00776CC8">
        <w:t xml:space="preserve">esam) som började gälla den </w:t>
      </w:r>
      <w:r w:rsidRPr="00776CC8">
        <w:t xml:space="preserve">1 januari 2004. I förhållande till </w:t>
      </w:r>
      <w:r w:rsidR="004D4730" w:rsidRPr="00776CC8">
        <w:t>Socsam</w:t>
      </w:r>
      <w:r w:rsidRPr="00776CC8">
        <w:t>lag</w:t>
      </w:r>
      <w:r w:rsidR="001F2956" w:rsidRPr="00776CC8">
        <w:softHyphen/>
      </w:r>
      <w:r w:rsidRPr="00776CC8">
        <w:t>stiftningen är denna lagstiftning mycket begränsande. Det innebär att ko</w:t>
      </w:r>
      <w:r w:rsidRPr="00776CC8">
        <w:t>m</w:t>
      </w:r>
      <w:r w:rsidRPr="00776CC8">
        <w:t xml:space="preserve">muner som arbetat under </w:t>
      </w:r>
      <w:r w:rsidR="004D4730" w:rsidRPr="00776CC8">
        <w:t>Socsam</w:t>
      </w:r>
      <w:r w:rsidRPr="00776CC8">
        <w:t>lagstiftningen tvingas avveckla en verksamhet som varit mycket framgångsrik.</w:t>
      </w:r>
    </w:p>
    <w:p w:rsidR="00C958CF" w:rsidRPr="00776CC8" w:rsidRDefault="00C958CF" w:rsidP="004D4730">
      <w:pPr>
        <w:pStyle w:val="Normaltindrag"/>
      </w:pPr>
      <w:r w:rsidRPr="00776CC8">
        <w:t xml:space="preserve">Med anledning av ovanstående bör möjligheterna att låta de kommuner som arbetat enligt </w:t>
      </w:r>
      <w:r w:rsidR="004D4730" w:rsidRPr="00776CC8">
        <w:t>Socsam</w:t>
      </w:r>
      <w:r w:rsidRPr="00776CC8">
        <w:t>lagstiftningen och vill fortsätta med det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D4730" w:rsidRPr="00776C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4730" w:rsidRPr="00776CC8" w:rsidRDefault="004D4730" w:rsidP="004D4730">
            <w:pPr>
              <w:pStyle w:val="UnderskriftDatum"/>
              <w:spacing w:before="240"/>
            </w:pPr>
            <w:r w:rsidRPr="00776CC8">
              <w:t>Stockholm den 29 september 2005</w:t>
            </w:r>
          </w:p>
        </w:tc>
        <w:tc>
          <w:tcPr>
            <w:tcW w:w="3047" w:type="dxa"/>
          </w:tcPr>
          <w:p w:rsidR="004D4730" w:rsidRPr="00776CC8" w:rsidRDefault="004D4730" w:rsidP="004D4730">
            <w:pPr>
              <w:pStyle w:val="Underskrifter"/>
              <w:spacing w:before="240"/>
            </w:pPr>
          </w:p>
        </w:tc>
      </w:tr>
      <w:tr w:rsidR="004D4730" w:rsidRPr="00776C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4730" w:rsidRPr="00776CC8" w:rsidRDefault="004D4730" w:rsidP="004D4730">
            <w:pPr>
              <w:pStyle w:val="Underskrifter"/>
            </w:pPr>
            <w:r w:rsidRPr="00776CC8">
              <w:t>Louise Malmström (s)</w:t>
            </w:r>
          </w:p>
        </w:tc>
        <w:tc>
          <w:tcPr>
            <w:tcW w:w="3047" w:type="dxa"/>
          </w:tcPr>
          <w:p w:rsidR="004D4730" w:rsidRPr="00776CC8" w:rsidRDefault="004D4730" w:rsidP="004D4730">
            <w:pPr>
              <w:pStyle w:val="Underskrifter"/>
            </w:pPr>
            <w:r w:rsidRPr="00776CC8">
              <w:t>Billy Gustafsson (s)</w:t>
            </w:r>
          </w:p>
        </w:tc>
      </w:tr>
    </w:tbl>
    <w:p w:rsidR="00C958CF" w:rsidRPr="00776CC8" w:rsidRDefault="00C958CF" w:rsidP="004D4730">
      <w:pPr>
        <w:pStyle w:val="Normaltindrag"/>
      </w:pPr>
    </w:p>
    <w:sectPr w:rsidR="00C958CF" w:rsidRPr="00776CC8" w:rsidSect="004D4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348" w:rsidRPr="00776CC8" w:rsidRDefault="00055348">
      <w:r w:rsidRPr="00776CC8">
        <w:separator/>
      </w:r>
    </w:p>
  </w:endnote>
  <w:endnote w:type="continuationSeparator" w:id="0">
    <w:p w:rsidR="00055348" w:rsidRPr="00776CC8" w:rsidRDefault="00055348">
      <w:r w:rsidRPr="00776C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AFF" w:rsidRPr="00776CC8" w:rsidRDefault="00776CC8" w:rsidP="004D4730">
    <w:pPr>
      <w:pStyle w:val="Sidfot"/>
    </w:pPr>
    <w:r w:rsidRPr="00776C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1708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730" w:rsidRDefault="004D47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29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4730" w:rsidRDefault="004D47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29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76CC8" w:rsidRDefault="00776CC8" w:rsidP="004D4730">
    <w:pPr>
      <w:pStyle w:val="Sidfot"/>
    </w:pPr>
    <w:r w:rsidRPr="00776C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3271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730" w:rsidRDefault="004D47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29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4730" w:rsidRDefault="004D47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29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76CC8" w:rsidRDefault="00776CC8" w:rsidP="004D4730">
    <w:pPr>
      <w:pStyle w:val="Sidfot"/>
    </w:pPr>
    <w:r w:rsidRPr="00776C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114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730" w:rsidRDefault="004D47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29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4730" w:rsidRDefault="004D47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29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348" w:rsidRPr="00776CC8" w:rsidRDefault="00055348">
      <w:r w:rsidRPr="00776CC8">
        <w:separator/>
      </w:r>
    </w:p>
  </w:footnote>
  <w:footnote w:type="continuationSeparator" w:id="0">
    <w:p w:rsidR="00055348" w:rsidRPr="00776CC8" w:rsidRDefault="00055348">
      <w:r w:rsidRPr="00776C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AFF" w:rsidRPr="00776CC8" w:rsidRDefault="00776CC8" w:rsidP="004D4730">
    <w:pPr>
      <w:pStyle w:val="Sidhuvud"/>
    </w:pPr>
    <w:r w:rsidRPr="00776C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20354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730" w:rsidRDefault="004D47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295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2956">
                            <w:t>Sf400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4730" w:rsidRDefault="004D47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295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2956">
                      <w:t>Sf400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76CC8" w:rsidRDefault="00776CC8" w:rsidP="004D4730">
    <w:pPr>
      <w:pStyle w:val="Sidhuvud"/>
    </w:pPr>
    <w:r w:rsidRPr="00776C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40521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730" w:rsidRDefault="004D47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295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2956">
                            <w:t>Sf400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4730" w:rsidRDefault="004D47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295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2956">
                      <w:t>Sf400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730" w:rsidRPr="00776CC8" w:rsidRDefault="004D4730">
    <w:pPr>
      <w:pStyle w:val="FSHNormal"/>
      <w:tabs>
        <w:tab w:val="right" w:pos="5840"/>
      </w:tabs>
    </w:pPr>
    <w:r w:rsidRPr="00776CC8">
      <w:br/>
    </w:r>
    <w:r w:rsidRPr="00776CC8">
      <w:fldChar w:fldCharType="begin" w:fldLock="1"/>
    </w:r>
    <w:r w:rsidRPr="00776CC8">
      <w:instrText xml:space="preserve"> DOCPROPERTY</w:instrText>
    </w:r>
    <w:r w:rsidRPr="00776CC8">
      <w:rPr>
        <w:sz w:val="18"/>
      </w:rPr>
      <w:instrText xml:space="preserve"> "YearUser" *\charformat </w:instrText>
    </w:r>
    <w:r w:rsidRPr="00776CC8">
      <w:fldChar w:fldCharType="separate"/>
    </w:r>
    <w:r w:rsidR="001F2956" w:rsidRPr="00776CC8">
      <w:t>2005/06</w:t>
    </w:r>
    <w:r w:rsidRPr="00776CC8">
      <w:fldChar w:fldCharType="end"/>
    </w:r>
    <w:r w:rsidRPr="00776CC8">
      <w:t xml:space="preserve"> </w:t>
    </w:r>
    <w:r w:rsidRPr="00776CC8">
      <w:tab/>
      <w:t xml:space="preserve">mnr: </w:t>
    </w:r>
    <w:r w:rsidRPr="00776CC8">
      <w:fldChar w:fldCharType="begin" w:fldLock="1"/>
    </w:r>
    <w:r w:rsidRPr="00776CC8">
      <w:instrText xml:space="preserve"> DOCPROPERTY</w:instrText>
    </w:r>
    <w:r w:rsidRPr="00776CC8">
      <w:rPr>
        <w:sz w:val="18"/>
      </w:rPr>
      <w:instrText xml:space="preserve"> "Motionsnummer" *\charformat </w:instrText>
    </w:r>
    <w:r w:rsidRPr="00776CC8">
      <w:fldChar w:fldCharType="separate"/>
    </w:r>
    <w:r w:rsidR="001F2956" w:rsidRPr="00776CC8">
      <w:t>Sf400</w:t>
    </w:r>
    <w:r w:rsidRPr="00776CC8">
      <w:fldChar w:fldCharType="end"/>
    </w:r>
    <w:r w:rsidRPr="00776CC8">
      <w:br/>
    </w:r>
    <w:r w:rsidRPr="00776CC8">
      <w:fldChar w:fldCharType="begin" w:fldLock="1"/>
    </w:r>
    <w:r w:rsidRPr="00776CC8">
      <w:instrText xml:space="preserve"> DOCPROPERTY</w:instrText>
    </w:r>
    <w:r w:rsidRPr="00776CC8">
      <w:rPr>
        <w:sz w:val="18"/>
      </w:rPr>
      <w:instrText xml:space="preserve"> "Samling" *\charformat </w:instrText>
    </w:r>
    <w:r w:rsidRPr="00776CC8">
      <w:fldChar w:fldCharType="end"/>
    </w:r>
    <w:r w:rsidRPr="00776CC8">
      <w:tab/>
      <w:t xml:space="preserve">pnr: </w:t>
    </w:r>
    <w:r w:rsidRPr="00776CC8">
      <w:fldChar w:fldCharType="begin" w:fldLock="1"/>
    </w:r>
    <w:r w:rsidRPr="00776CC8">
      <w:instrText xml:space="preserve"> DOCPROPERTY</w:instrText>
    </w:r>
    <w:r w:rsidRPr="00776CC8">
      <w:rPr>
        <w:sz w:val="18"/>
      </w:rPr>
      <w:instrText xml:space="preserve"> "Partinummer" *\charformat </w:instrText>
    </w:r>
    <w:r w:rsidRPr="00776CC8">
      <w:fldChar w:fldCharType="separate"/>
    </w:r>
    <w:r w:rsidR="001F2956" w:rsidRPr="00776CC8">
      <w:t>s3254</w:t>
    </w:r>
    <w:r w:rsidRPr="00776CC8">
      <w:fldChar w:fldCharType="end"/>
    </w:r>
  </w:p>
  <w:p w:rsidR="004D4730" w:rsidRPr="00776CC8" w:rsidRDefault="004D4730">
    <w:pPr>
      <w:pStyle w:val="FSHRub1"/>
    </w:pPr>
    <w:r w:rsidRPr="00776CC8">
      <w:t>Motion till riksdagen</w:t>
    </w:r>
    <w:r w:rsidRPr="00776CC8">
      <w:br/>
    </w:r>
    <w:r w:rsidRPr="00776CC8">
      <w:fldChar w:fldCharType="begin" w:fldLock="1"/>
    </w:r>
    <w:r w:rsidRPr="00776CC8">
      <w:instrText xml:space="preserve"> DOCPROPERTY "YearUser" *\charformat </w:instrText>
    </w:r>
    <w:r w:rsidRPr="00776CC8">
      <w:fldChar w:fldCharType="separate"/>
    </w:r>
    <w:r w:rsidR="001F2956" w:rsidRPr="00776CC8">
      <w:t>2005/06</w:t>
    </w:r>
    <w:r w:rsidRPr="00776CC8">
      <w:fldChar w:fldCharType="end"/>
    </w:r>
    <w:r w:rsidRPr="00776CC8">
      <w:t>:</w:t>
    </w:r>
    <w:r w:rsidRPr="00776CC8">
      <w:fldChar w:fldCharType="begin" w:fldLock="1"/>
    </w:r>
    <w:r w:rsidRPr="00776CC8">
      <w:instrText xml:space="preserve"> DOCPROPERTY "Motionsnummer" *\charformat </w:instrText>
    </w:r>
    <w:r w:rsidRPr="00776CC8">
      <w:fldChar w:fldCharType="separate"/>
    </w:r>
    <w:r w:rsidR="001F2956" w:rsidRPr="00776CC8">
      <w:t>Sf400</w:t>
    </w:r>
    <w:r w:rsidRPr="00776CC8">
      <w:fldChar w:fldCharType="end"/>
    </w:r>
  </w:p>
  <w:p w:rsidR="004D4730" w:rsidRPr="00776CC8" w:rsidRDefault="004D4730">
    <w:pPr>
      <w:pStyle w:val="FSHNormalS5"/>
    </w:pPr>
    <w:r w:rsidRPr="00776CC8">
      <w:fldChar w:fldCharType="begin" w:fldLock="1"/>
    </w:r>
    <w:r w:rsidRPr="00776CC8">
      <w:instrText xml:space="preserve"> DOCPROPERTY "MotionarText" *\charformat </w:instrText>
    </w:r>
    <w:r w:rsidRPr="00776CC8">
      <w:fldChar w:fldCharType="separate"/>
    </w:r>
    <w:r w:rsidR="001F2956" w:rsidRPr="00776CC8">
      <w:t>av Louise Malmström och Billy Gustafsson (s)</w:t>
    </w:r>
    <w:r w:rsidRPr="00776CC8">
      <w:fldChar w:fldCharType="end"/>
    </w:r>
    <w:r w:rsidRPr="00776CC8">
      <w:br/>
    </w:r>
    <w:r w:rsidRPr="00776CC8">
      <w:fldChar w:fldCharType="begin" w:fldLock="1"/>
    </w:r>
    <w:r w:rsidRPr="00776CC8">
      <w:instrText xml:space="preserve"> DOCPROPERTY "SvarFrasKort" *\charformat </w:instrText>
    </w:r>
    <w:r w:rsidRPr="00776CC8">
      <w:fldChar w:fldCharType="end"/>
    </w:r>
  </w:p>
  <w:p w:rsidR="004D4730" w:rsidRPr="00776CC8" w:rsidRDefault="004D4730">
    <w:pPr>
      <w:pStyle w:val="FSHTitel"/>
    </w:pPr>
    <w:r w:rsidRPr="00776CC8">
      <w:fldChar w:fldCharType="begin" w:fldLock="1"/>
    </w:r>
    <w:r w:rsidRPr="00776CC8">
      <w:instrText xml:space="preserve"> DOCPROPERTY</w:instrText>
    </w:r>
    <w:r w:rsidRPr="00776CC8">
      <w:rPr>
        <w:sz w:val="18"/>
      </w:rPr>
      <w:instrText xml:space="preserve"> "RubrikSvar" *\charformat </w:instrText>
    </w:r>
    <w:r w:rsidRPr="00776CC8">
      <w:fldChar w:fldCharType="separate"/>
    </w:r>
    <w:r w:rsidR="001F2956" w:rsidRPr="00776CC8">
      <w:t>Erfarenheterna av Socsam</w:t>
    </w:r>
    <w:r w:rsidRPr="00776CC8">
      <w:fldChar w:fldCharType="end"/>
    </w:r>
  </w:p>
  <w:p w:rsidR="004D4730" w:rsidRPr="00776CC8" w:rsidRDefault="004D4730" w:rsidP="004D473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557307">
    <w:abstractNumId w:val="13"/>
  </w:num>
  <w:num w:numId="2" w16cid:durableId="239221619">
    <w:abstractNumId w:val="10"/>
  </w:num>
  <w:num w:numId="3" w16cid:durableId="1907185671">
    <w:abstractNumId w:val="11"/>
  </w:num>
  <w:num w:numId="4" w16cid:durableId="1122260174">
    <w:abstractNumId w:val="12"/>
  </w:num>
  <w:num w:numId="5" w16cid:durableId="497159558">
    <w:abstractNumId w:val="8"/>
  </w:num>
  <w:num w:numId="6" w16cid:durableId="183204919">
    <w:abstractNumId w:val="3"/>
  </w:num>
  <w:num w:numId="7" w16cid:durableId="256180479">
    <w:abstractNumId w:val="2"/>
  </w:num>
  <w:num w:numId="8" w16cid:durableId="1802571888">
    <w:abstractNumId w:val="1"/>
  </w:num>
  <w:num w:numId="9" w16cid:durableId="1499268094">
    <w:abstractNumId w:val="0"/>
  </w:num>
  <w:num w:numId="10" w16cid:durableId="1240943938">
    <w:abstractNumId w:val="9"/>
  </w:num>
  <w:num w:numId="11" w16cid:durableId="799302374">
    <w:abstractNumId w:val="7"/>
  </w:num>
  <w:num w:numId="12" w16cid:durableId="1791245087">
    <w:abstractNumId w:val="6"/>
  </w:num>
  <w:num w:numId="13" w16cid:durableId="1611621809">
    <w:abstractNumId w:val="5"/>
  </w:num>
  <w:num w:numId="14" w16cid:durableId="200843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CB3F7F"/>
    <w:rsid w:val="0004381F"/>
    <w:rsid w:val="00055348"/>
    <w:rsid w:val="00064BC3"/>
    <w:rsid w:val="00066775"/>
    <w:rsid w:val="00072FB9"/>
    <w:rsid w:val="00100531"/>
    <w:rsid w:val="00120E89"/>
    <w:rsid w:val="001F2956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4730"/>
    <w:rsid w:val="004E38D9"/>
    <w:rsid w:val="00584AFF"/>
    <w:rsid w:val="005B145B"/>
    <w:rsid w:val="00740D6D"/>
    <w:rsid w:val="00776CC8"/>
    <w:rsid w:val="00794149"/>
    <w:rsid w:val="00794F61"/>
    <w:rsid w:val="007B67A7"/>
    <w:rsid w:val="007C6092"/>
    <w:rsid w:val="008C44E8"/>
    <w:rsid w:val="00A053C6"/>
    <w:rsid w:val="00B13BF0"/>
    <w:rsid w:val="00B67100"/>
    <w:rsid w:val="00C1285C"/>
    <w:rsid w:val="00C27B7D"/>
    <w:rsid w:val="00C958CF"/>
    <w:rsid w:val="00CB3F7F"/>
    <w:rsid w:val="00CF7A43"/>
    <w:rsid w:val="00D1174F"/>
    <w:rsid w:val="00DC6C70"/>
    <w:rsid w:val="00E22893"/>
    <w:rsid w:val="00E360DE"/>
    <w:rsid w:val="00E75D28"/>
    <w:rsid w:val="00E84F25"/>
    <w:rsid w:val="00ED5EB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811AA2-5097-4A8C-8CF7-84BFFB94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6710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D473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154</Words>
  <Characters>981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Sf400</vt:lpstr>
    </vt:vector>
  </TitlesOfParts>
  <Company>Riksdagen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Sf400</dc:title>
  <dc:subject>Sf400</dc:subject>
  <dc:creator>Riksdagen</dc:creator>
  <cp:keywords>Riksdagen</cp:keywords>
  <dc:description/>
  <cp:lastModifiedBy>Lars Brink</cp:lastModifiedBy>
  <cp:revision>2</cp:revision>
  <cp:lastPrinted>2006-01-25T14:06:00Z</cp:lastPrinted>
  <dcterms:created xsi:type="dcterms:W3CDTF">2025-12-16T20:54:00Z</dcterms:created>
  <dcterms:modified xsi:type="dcterms:W3CDTF">2025-12-16T20:54:00Z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Erfarenheterna av Socsam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Erfarenheterna av Socsam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Billy Gustafsson (s)</vt:lpwstr>
  </property>
  <property fmtid="{D5CDD505-2E9C-101B-9397-08002B2CF9AE}" pid="26" name="MotionarLista">
    <vt:lpwstr>Malmström, Louise (s)\Gustafsson,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20052006000000000115000032540069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20052006000000000115000032540069</vt:lpwstr>
  </property>
  <property fmtid="{D5CDD505-2E9C-101B-9397-08002B2CF9AE}" pid="50" name="nummer">
    <vt:lpwstr>400</vt:lpwstr>
  </property>
  <property fmtid="{D5CDD505-2E9C-101B-9397-08002B2CF9AE}" pid="51" name="utskottsbeteckning">
    <vt:lpwstr>Sf</vt:lpwstr>
  </property>
</Properties>
</file>