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5CA4" w:rsidRDefault="006E04A4">
      <w:pPr>
        <w:pStyle w:val="Dokumentbeteckning"/>
        <w:rPr>
          <w:u w:val="single"/>
        </w:rPr>
      </w:pPr>
      <w:r w:rsidRPr="000D5CA4">
        <w:fldChar w:fldCharType="begin" w:fldLock="1"/>
      </w:r>
      <w:r w:rsidRPr="000D5CA4">
        <w:instrText xml:space="preserve"> DOCPROPERTY "DocumentYear" </w:instrText>
      </w:r>
      <w:r w:rsidRPr="000D5CA4">
        <w:fldChar w:fldCharType="separate"/>
      </w:r>
      <w:r w:rsidR="00844CEB" w:rsidRPr="000D5CA4">
        <w:t>2010/11</w:t>
      </w:r>
      <w:r w:rsidRPr="000D5CA4">
        <w:fldChar w:fldCharType="end"/>
      </w:r>
      <w:r w:rsidRPr="000D5CA4">
        <w:t>:</w:t>
      </w:r>
      <w:r w:rsidRPr="000D5CA4">
        <w:fldChar w:fldCharType="begin" w:fldLock="1"/>
      </w:r>
      <w:r w:rsidRPr="000D5CA4">
        <w:instrText xml:space="preserve"> DOCPROPERTY "DocumentNumber" </w:instrText>
      </w:r>
      <w:r w:rsidRPr="000D5CA4">
        <w:fldChar w:fldCharType="separate"/>
      </w:r>
      <w:r w:rsidR="00844CEB" w:rsidRPr="000D5CA4">
        <w:t>20</w:t>
      </w:r>
      <w:r w:rsidRPr="000D5CA4">
        <w:fldChar w:fldCharType="end"/>
      </w:r>
    </w:p>
    <w:p w:rsidR="006E04A4" w:rsidRPr="000D5CA4" w:rsidRDefault="006E04A4">
      <w:pPr>
        <w:pStyle w:val="Datum"/>
        <w:outlineLvl w:val="0"/>
      </w:pPr>
      <w:r w:rsidRPr="000D5CA4">
        <w:fldChar w:fldCharType="begin" w:fldLock="1"/>
      </w:r>
      <w:r w:rsidRPr="000D5CA4">
        <w:instrText xml:space="preserve"> DOCPROPERTY "DocumentDate" </w:instrText>
      </w:r>
      <w:r w:rsidRPr="000D5CA4">
        <w:fldChar w:fldCharType="separate"/>
      </w:r>
      <w:r w:rsidR="00844CEB" w:rsidRPr="000D5CA4">
        <w:t>Onsdagen den 24 november 2010</w:t>
      </w:r>
      <w:r w:rsidRPr="000D5CA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5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5CA4" w:rsidRDefault="00E14E76">
            <w:pPr>
              <w:pStyle w:val="Plenum"/>
              <w:tabs>
                <w:tab w:val="clear" w:pos="1418"/>
              </w:tabs>
            </w:pPr>
            <w:r w:rsidRPr="000D5CA4">
              <w:t>Kl.</w:t>
            </w:r>
          </w:p>
        </w:tc>
        <w:tc>
          <w:tcPr>
            <w:tcW w:w="851" w:type="dxa"/>
          </w:tcPr>
          <w:p w:rsidR="006E04A4" w:rsidRPr="000D5CA4" w:rsidRDefault="00E14E7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5CA4">
              <w:t>09.00</w:t>
            </w:r>
          </w:p>
        </w:tc>
        <w:tc>
          <w:tcPr>
            <w:tcW w:w="397" w:type="dxa"/>
          </w:tcPr>
          <w:p w:rsidR="006E04A4" w:rsidRPr="000D5CA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5CA4" w:rsidRDefault="00E14E76">
            <w:pPr>
              <w:pStyle w:val="Plenum"/>
              <w:tabs>
                <w:tab w:val="clear" w:pos="1418"/>
              </w:tabs>
              <w:ind w:right="1"/>
            </w:pPr>
            <w:r w:rsidRPr="000D5CA4">
              <w:t>Arbetsplenum</w:t>
            </w:r>
          </w:p>
        </w:tc>
      </w:tr>
      <w:tr w:rsidR="00E14E76" w:rsidRPr="000D5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14E76" w:rsidRPr="000D5CA4" w:rsidRDefault="00E14E7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14E76" w:rsidRPr="000D5CA4" w:rsidRDefault="00E14E76">
            <w:pPr>
              <w:pStyle w:val="Plenum"/>
              <w:tabs>
                <w:tab w:val="clear" w:pos="1418"/>
              </w:tabs>
              <w:jc w:val="right"/>
            </w:pPr>
            <w:r w:rsidRPr="000D5CA4">
              <w:t>16.00</w:t>
            </w:r>
          </w:p>
        </w:tc>
        <w:tc>
          <w:tcPr>
            <w:tcW w:w="397" w:type="dxa"/>
          </w:tcPr>
          <w:p w:rsidR="00E14E76" w:rsidRPr="000D5CA4" w:rsidRDefault="00E14E7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14E76" w:rsidRPr="000D5CA4" w:rsidRDefault="00E14E76">
            <w:pPr>
              <w:pStyle w:val="Plenum"/>
              <w:tabs>
                <w:tab w:val="clear" w:pos="1418"/>
              </w:tabs>
              <w:ind w:right="1"/>
            </w:pPr>
            <w:r w:rsidRPr="000D5CA4">
              <w:t>Votering</w:t>
            </w:r>
          </w:p>
        </w:tc>
      </w:tr>
    </w:tbl>
    <w:p w:rsidR="006E04A4" w:rsidRPr="000D5CA4" w:rsidRDefault="006E04A4">
      <w:pPr>
        <w:pStyle w:val="StreckLngt"/>
      </w:pPr>
      <w:r w:rsidRPr="000D5CA4">
        <w:tab/>
      </w:r>
    </w:p>
    <w:p w:rsidR="00DB7932" w:rsidRPr="000D5CA4" w:rsidRDefault="00DB7932" w:rsidP="003675A0">
      <w:pPr>
        <w:pStyle w:val="Blankrad"/>
      </w:pPr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HuvudrubrikFlisteNr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Ensam"/>
            </w:pPr>
            <w:r w:rsidRPr="000D5CA4">
              <w:t>Justering av protokoll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 xml:space="preserve">Protokollet från sammanträdet </w:t>
            </w:r>
            <w:r w:rsidR="00BE5508" w:rsidRPr="000D5CA4">
              <w:t>torsdagen den 18 november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</w:tbl>
    <w:p w:rsidR="00DB7932" w:rsidRPr="000D5CA4" w:rsidRDefault="00DB7932" w:rsidP="003675A0">
      <w:pPr>
        <w:pStyle w:val="Blankrad"/>
      </w:pPr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HuvudrubrikFlisteNr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Ensam"/>
            </w:pPr>
            <w:r w:rsidRPr="000D5CA4">
              <w:t>Meddelande om ändring i kammarens sammanträdesplan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Under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Underrubrik"/>
            </w:pPr>
            <w:bookmarkStart w:id="1" w:name="TypUnderrubrik"/>
            <w:bookmarkEnd w:id="1"/>
            <w:r w:rsidRPr="000D5CA4">
              <w:t>Måndagen den 29 november kl. 15.00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Under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Bordläggningsplenum tillkommer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</w:tbl>
    <w:p w:rsidR="00DB7932" w:rsidRPr="000D5CA4" w:rsidRDefault="00DB7932" w:rsidP="003675A0">
      <w:pPr>
        <w:pStyle w:val="Blankrad"/>
      </w:pPr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HuvudrubrikFlisteNr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Ensam"/>
            </w:pPr>
            <w:r w:rsidRPr="000D5CA4">
              <w:t>Senaste dag för avlämnande av propositioner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Tisdagen den 22 mars 2011 föreslås som senaste dag för inlämnande av propositioner som avses bli behandlade under innevarande riksmöte och för vilken särskild tidpunkt inte är föreskriven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</w:tbl>
    <w:p w:rsidR="00DB7932" w:rsidRPr="000D5CA4" w:rsidRDefault="00DB7932" w:rsidP="003675A0">
      <w:pPr>
        <w:pStyle w:val="Blankrad"/>
      </w:pPr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FlistaNr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Ensam"/>
            </w:pPr>
            <w:bookmarkStart w:id="2" w:name="TypRubrik"/>
            <w:bookmarkEnd w:id="2"/>
            <w:r w:rsidRPr="000D5CA4">
              <w:t>Meddelande om preliminära hålltider för kammarens sammanträden januari 2011- juni 2014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</w:p>
        </w:tc>
      </w:tr>
    </w:tbl>
    <w:p w:rsidR="00DB7932" w:rsidRPr="000D5CA4" w:rsidRDefault="00DB7932" w:rsidP="003675A0">
      <w:pPr>
        <w:pStyle w:val="Blankrad"/>
      </w:pPr>
      <w:bookmarkStart w:id="3" w:name="StartText"/>
      <w:bookmarkEnd w:id="3"/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HuvudrubrikFlisteNr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Ensam"/>
            </w:pPr>
            <w:r w:rsidRPr="000D5CA4">
              <w:t>Anmälan om protokollsutdrag från utskott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2010/11:6 Torsdagen den 18 november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  <w:r w:rsidRPr="000D5CA4">
              <w:rPr>
                <w:spacing w:val="-4"/>
              </w:rPr>
              <w:t>SfU</w:t>
            </w:r>
          </w:p>
        </w:tc>
      </w:tr>
    </w:tbl>
    <w:p w:rsidR="00DB7932" w:rsidRPr="000D5CA4" w:rsidRDefault="00DB7932" w:rsidP="003675A0">
      <w:pPr>
        <w:pStyle w:val="Blankrad"/>
      </w:pPr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B7932" w:rsidRPr="000D5CA4" w:rsidTr="00CB428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B7932" w:rsidRPr="000D5CA4" w:rsidRDefault="00DB7932" w:rsidP="00CB428B">
            <w:pPr>
              <w:pStyle w:val="HuvudrubrikFlisteNr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Huvudrubrik"/>
            </w:pPr>
            <w:bookmarkStart w:id="4" w:name="Start_Ärendenfördebattochavgörande"/>
            <w:bookmarkEnd w:id="4"/>
            <w:r w:rsidRPr="000D5CA4">
              <w:t>Ärenden för debatt och avgörande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HuvudrubrikKolumn3"/>
            </w:pPr>
            <w:r w:rsidRPr="000D5CA4">
              <w:t>Reservationer</w:t>
            </w: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rende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renderubrik"/>
            </w:pPr>
            <w:r w:rsidRPr="000D5CA4">
              <w:t>Skatteutskottets betänkande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rende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2010/11:SkU15 Anpassningar av reglerna om skogsavdrag till ändringar i fastighetstaxeringslagen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rende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renderubrik"/>
            </w:pPr>
            <w:r w:rsidRPr="000D5CA4">
              <w:t>Finansutskottets betänkande och utlåtande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rende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2010/11:FiU7 Riksrevisionens styrelses redogörelse om regeringens försäljning av Vasakronan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2010/11:FiU13 Villkoren för Sveriges kredit till Lettland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2010/11:FiU14 Utlåtande över Vitbok om försäkringsgarantisystem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  <w:r w:rsidRPr="000D5CA4">
              <w:rPr>
                <w:spacing w:val="-4"/>
              </w:rPr>
              <w:t>1 res. (S,V)</w:t>
            </w: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rende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renderubrik"/>
            </w:pPr>
            <w:r w:rsidRPr="000D5CA4">
              <w:t>Konstitutionsutskottets betänkande och utlåtande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rende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2010/11:KU4 En reformerad grundlag (vilande grundlagsbeslut, m.m.)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  <w:r w:rsidRPr="000D5CA4">
              <w:rPr>
                <w:spacing w:val="-4"/>
              </w:rPr>
              <w:t>2 res. (SD)</w:t>
            </w: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2010/11:KU2 Uppföljning av riksrevisionsreformen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2010/11:KU3 Grundlagsskydd för digital bio och andra yttrandefrihetsrättsliga frågor (vilande grundlagsbeslut)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2010/11:KU5 Barnpornografibrottet (vilande grundlagsbeslut)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2010/11:KU6 Säkerhetskopiors rättsliga status (vilande grundlagsbeslut)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  <w:r w:rsidRPr="000D5CA4">
              <w:rPr>
                <w:spacing w:val="-4"/>
              </w:rPr>
              <w:t>1 res. (MP,V)</w:t>
            </w: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2010/11:KU12 Förbindelserna mellan Europeiska kommissionen och de nationella parlamenten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2010/11:KU13 Följdändringar till en reformerad grundlag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rende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renderubrik"/>
            </w:pPr>
            <w:r w:rsidRPr="000D5CA4">
              <w:t>Justitieutskottets betänkanden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rende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2010/11:JuU2 Ny delgivningslag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2010/11:JuU3 Utnämning av ordinarie domare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renderubrik"/>
            </w:pPr>
          </w:p>
        </w:tc>
        <w:tc>
          <w:tcPr>
            <w:tcW w:w="6237" w:type="dxa"/>
          </w:tcPr>
          <w:p w:rsidR="00DB7932" w:rsidRPr="000D5CA4" w:rsidRDefault="00DB7932" w:rsidP="00CB428B">
            <w:pPr>
              <w:pStyle w:val="renderubrik"/>
            </w:pPr>
            <w:r w:rsidRPr="000D5CA4">
              <w:t>Trafikutskottets betänkande och utlåtande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pStyle w:val="renderubrik"/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2010/11:TU2 En digital agenda för Europa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2010/11:TU3 Vägsäkerhetslag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  <w:tr w:rsidR="00DB7932" w:rsidRPr="000D5CA4" w:rsidTr="00CB4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B7932" w:rsidRPr="000D5CA4" w:rsidRDefault="00DB7932" w:rsidP="00CB428B">
            <w:pPr>
              <w:pStyle w:val="FlistaNrText"/>
            </w:pPr>
          </w:p>
        </w:tc>
        <w:tc>
          <w:tcPr>
            <w:tcW w:w="6237" w:type="dxa"/>
          </w:tcPr>
          <w:p w:rsidR="00DB7932" w:rsidRPr="000D5CA4" w:rsidRDefault="00DB7932" w:rsidP="00CB428B">
            <w:r w:rsidRPr="000D5CA4">
              <w:t>2010/11:TU4 Genomförande av tredje sjösäkerhetspaketet – del 1</w:t>
            </w:r>
          </w:p>
        </w:tc>
        <w:tc>
          <w:tcPr>
            <w:tcW w:w="2481" w:type="dxa"/>
          </w:tcPr>
          <w:p w:rsidR="00DB7932" w:rsidRPr="000D5CA4" w:rsidRDefault="00DB7932" w:rsidP="00CB428B">
            <w:pPr>
              <w:rPr>
                <w:spacing w:val="-4"/>
              </w:rPr>
            </w:pPr>
          </w:p>
        </w:tc>
      </w:tr>
    </w:tbl>
    <w:p w:rsidR="00DB7932" w:rsidRPr="000D5CA4" w:rsidRDefault="00DB7932" w:rsidP="003675A0">
      <w:pPr>
        <w:pStyle w:val="Blankrad"/>
      </w:pPr>
      <w:r w:rsidRPr="000D5CA4">
        <w:t>     </w:t>
      </w:r>
    </w:p>
    <w:p w:rsidR="00A15477" w:rsidRPr="000D5CA4" w:rsidRDefault="00DB7932" w:rsidP="003675A0">
      <w:pPr>
        <w:pStyle w:val="Blankrad"/>
      </w:pPr>
      <w:bookmarkStart w:id="5" w:name="Start"/>
      <w:bookmarkEnd w:id="5"/>
      <w:r w:rsidRPr="000D5CA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5CA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5CA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5CA4" w:rsidRDefault="006E04A4" w:rsidP="00D016E9">
            <w:pPr>
              <w:pStyle w:val="StreckMitten"/>
            </w:pPr>
            <w:r w:rsidRPr="000D5CA4">
              <w:tab/>
            </w:r>
            <w:r w:rsidRPr="000D5CA4">
              <w:tab/>
            </w:r>
          </w:p>
        </w:tc>
      </w:tr>
    </w:tbl>
    <w:p w:rsidR="006E04A4" w:rsidRPr="000D5CA4" w:rsidRDefault="006E04A4" w:rsidP="003675A0">
      <w:pPr>
        <w:pStyle w:val="Blankrad"/>
      </w:pPr>
    </w:p>
    <w:sectPr w:rsidR="006E04A4" w:rsidRPr="000D5CA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428B" w:rsidRPr="000D5CA4" w:rsidRDefault="00CB428B">
      <w:r w:rsidRPr="000D5CA4">
        <w:separator/>
      </w:r>
    </w:p>
  </w:endnote>
  <w:endnote w:type="continuationSeparator" w:id="0">
    <w:p w:rsidR="00CB428B" w:rsidRPr="000D5CA4" w:rsidRDefault="00CB428B">
      <w:r w:rsidRPr="000D5C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E76" w:rsidRPr="000D5CA4" w:rsidRDefault="00E14E76">
    <w:pPr>
      <w:pStyle w:val="Sidhuvud"/>
      <w:jc w:val="center"/>
    </w:pPr>
    <w:r w:rsidRPr="000D5CA4">
      <w:fldChar w:fldCharType="begin" w:fldLock="1"/>
    </w:r>
    <w:r w:rsidRPr="000D5CA4">
      <w:instrText xml:space="preserve"> PAGE </w:instrText>
    </w:r>
    <w:r w:rsidRPr="000D5CA4">
      <w:fldChar w:fldCharType="separate"/>
    </w:r>
    <w:r w:rsidR="00844CEB" w:rsidRPr="000D5CA4">
      <w:t>2</w:t>
    </w:r>
    <w:r w:rsidRPr="000D5CA4">
      <w:fldChar w:fldCharType="end"/>
    </w:r>
    <w:r w:rsidRPr="000D5CA4">
      <w:t xml:space="preserve"> (</w:t>
    </w:r>
    <w:r w:rsidRPr="000D5CA4">
      <w:fldChar w:fldCharType="begin" w:fldLock="1"/>
    </w:r>
    <w:r w:rsidRPr="000D5CA4">
      <w:instrText xml:space="preserve"> NUMPAGES </w:instrText>
    </w:r>
    <w:r w:rsidRPr="000D5CA4">
      <w:fldChar w:fldCharType="separate"/>
    </w:r>
    <w:r w:rsidR="00844CEB" w:rsidRPr="000D5CA4">
      <w:t>2</w:t>
    </w:r>
    <w:r w:rsidRPr="000D5CA4">
      <w:fldChar w:fldCharType="end"/>
    </w:r>
    <w:r w:rsidRPr="000D5CA4">
      <w:t>)</w:t>
    </w:r>
  </w:p>
  <w:p w:rsidR="00E14E76" w:rsidRPr="000D5CA4" w:rsidRDefault="00E14E7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E76" w:rsidRPr="000D5CA4" w:rsidRDefault="00E14E76">
    <w:pPr>
      <w:pStyle w:val="Sidhuvud"/>
      <w:jc w:val="center"/>
    </w:pPr>
    <w:r w:rsidRPr="000D5CA4">
      <w:fldChar w:fldCharType="begin" w:fldLock="1"/>
    </w:r>
    <w:r w:rsidRPr="000D5CA4">
      <w:instrText xml:space="preserve"> PAGE </w:instrText>
    </w:r>
    <w:r w:rsidRPr="000D5CA4">
      <w:fldChar w:fldCharType="separate"/>
    </w:r>
    <w:r w:rsidR="00CB428B" w:rsidRPr="000D5CA4">
      <w:t>1</w:t>
    </w:r>
    <w:r w:rsidRPr="000D5CA4">
      <w:fldChar w:fldCharType="end"/>
    </w:r>
    <w:r w:rsidRPr="000D5CA4">
      <w:t xml:space="preserve"> (</w:t>
    </w:r>
    <w:r w:rsidRPr="000D5CA4">
      <w:fldChar w:fldCharType="begin" w:fldLock="1"/>
    </w:r>
    <w:r w:rsidRPr="000D5CA4">
      <w:instrText xml:space="preserve"> NUMPAGES </w:instrText>
    </w:r>
    <w:r w:rsidRPr="000D5CA4">
      <w:fldChar w:fldCharType="separate"/>
    </w:r>
    <w:r w:rsidR="00844CEB" w:rsidRPr="000D5CA4">
      <w:t>2</w:t>
    </w:r>
    <w:r w:rsidRPr="000D5CA4">
      <w:fldChar w:fldCharType="end"/>
    </w:r>
    <w:r w:rsidRPr="000D5CA4">
      <w:t>)</w:t>
    </w:r>
  </w:p>
  <w:p w:rsidR="00E14E76" w:rsidRPr="000D5CA4" w:rsidRDefault="00E14E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428B" w:rsidRPr="000D5CA4" w:rsidRDefault="00CB428B">
      <w:r w:rsidRPr="000D5CA4">
        <w:separator/>
      </w:r>
    </w:p>
  </w:footnote>
  <w:footnote w:type="continuationSeparator" w:id="0">
    <w:p w:rsidR="00CB428B" w:rsidRPr="000D5CA4" w:rsidRDefault="00CB428B">
      <w:r w:rsidRPr="000D5C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E76" w:rsidRPr="000D5CA4" w:rsidRDefault="00E14E76">
    <w:pPr>
      <w:pStyle w:val="Sidhuvud"/>
      <w:tabs>
        <w:tab w:val="clear" w:pos="4536"/>
      </w:tabs>
    </w:pPr>
    <w:r w:rsidRPr="000D5CA4">
      <w:fldChar w:fldCharType="begin" w:fldLock="1"/>
    </w:r>
    <w:r w:rsidRPr="000D5CA4">
      <w:instrText xml:space="preserve"> DOCPROPERTY "DocumentDate" </w:instrText>
    </w:r>
    <w:r w:rsidRPr="000D5CA4">
      <w:fldChar w:fldCharType="separate"/>
    </w:r>
    <w:r w:rsidR="00844CEB" w:rsidRPr="000D5CA4">
      <w:t>Onsdagen den 24 november 2010</w:t>
    </w:r>
    <w:r w:rsidRPr="000D5CA4">
      <w:fldChar w:fldCharType="end"/>
    </w:r>
    <w:r w:rsidRPr="000D5CA4">
      <w:tab/>
    </w:r>
  </w:p>
  <w:p w:rsidR="00E14E76" w:rsidRPr="000D5CA4" w:rsidRDefault="00E14E7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5CA4">
      <w:rPr>
        <w:sz w:val="12"/>
      </w:rPr>
      <w:tab/>
    </w:r>
  </w:p>
  <w:p w:rsidR="00E14E76" w:rsidRPr="000D5CA4" w:rsidRDefault="00E14E76"/>
  <w:p w:rsidR="00E14E76" w:rsidRPr="000D5CA4" w:rsidRDefault="00E14E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4E76" w:rsidRPr="000D5CA4" w:rsidRDefault="000D5CA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5CA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4E76" w:rsidRPr="000D5CA4" w:rsidRDefault="00E14E76">
    <w:pPr>
      <w:pStyle w:val="Dokumentrubrik"/>
      <w:spacing w:after="360"/>
    </w:pPr>
    <w:r w:rsidRPr="000D5CA4">
      <w:t>Föredragningslista</w:t>
    </w:r>
  </w:p>
  <w:p w:rsidR="00E14E76" w:rsidRPr="000D5CA4" w:rsidRDefault="00E14E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89193808">
    <w:abstractNumId w:val="5"/>
  </w:num>
  <w:num w:numId="2" w16cid:durableId="1010258257">
    <w:abstractNumId w:val="2"/>
  </w:num>
  <w:num w:numId="3" w16cid:durableId="1647976759">
    <w:abstractNumId w:val="4"/>
  </w:num>
  <w:num w:numId="4" w16cid:durableId="2105344470">
    <w:abstractNumId w:val="1"/>
  </w:num>
  <w:num w:numId="5" w16cid:durableId="629479235">
    <w:abstractNumId w:val="0"/>
  </w:num>
  <w:num w:numId="6" w16cid:durableId="134033047">
    <w:abstractNumId w:val="3"/>
  </w:num>
  <w:num w:numId="7" w16cid:durableId="116801235">
    <w:abstractNumId w:val="3"/>
  </w:num>
  <w:num w:numId="8" w16cid:durableId="1406606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51F0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5CA4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5D22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4D0"/>
    <w:rsid w:val="005020C6"/>
    <w:rsid w:val="00503BE4"/>
    <w:rsid w:val="005103F6"/>
    <w:rsid w:val="00510E80"/>
    <w:rsid w:val="005128A9"/>
    <w:rsid w:val="005138F4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6B02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4CE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383A"/>
    <w:rsid w:val="00945CF1"/>
    <w:rsid w:val="00947D7F"/>
    <w:rsid w:val="00953F6C"/>
    <w:rsid w:val="00954C81"/>
    <w:rsid w:val="009551F0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574D"/>
    <w:rsid w:val="00A06675"/>
    <w:rsid w:val="00A10980"/>
    <w:rsid w:val="00A14C18"/>
    <w:rsid w:val="00A15477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5508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428B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B79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4E76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028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D7930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05AA60-04EB-431C-85CC-CC7B910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844CEB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268</Words>
  <Characters>1952</Characters>
  <Application>Microsoft Office Word</Application>
  <DocSecurity>4</DocSecurity>
  <Lines>150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2010/11:20</vt:lpstr>
      <vt:lpstr>Onsdagen den 24 november 2010</vt:lpstr>
    </vt:vector>
  </TitlesOfParts>
  <Company>Riksdagen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2010-11-23T14:19:00Z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24 november 2010</vt:lpwstr>
  </property>
  <property fmtid="{D5CDD505-2E9C-101B-9397-08002B2CF9AE}" pid="3" name="DocumentNumber">
    <vt:lpwstr>20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2010-11-24</vt:lpwstr>
  </property>
  <property fmtid="{D5CDD505-2E9C-101B-9397-08002B2CF9AE}" pid="7" name="DatumAvgörande">
    <vt:lpwstr>2010-11-24</vt:lpwstr>
  </property>
</Properties>
</file>