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81E80" w:rsidRPr="002402D7" w:rsidTr="00F81E8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81E80" w:rsidRPr="002402D7" w:rsidRDefault="001625BA" w:rsidP="00F81E80">
            <w:pPr>
              <w:pStyle w:val="RSKRbeteckning"/>
              <w:spacing w:before="240"/>
            </w:pPr>
            <w:r w:rsidRPr="002402D7">
              <w:t>Riksdagsskrivelse</w:t>
            </w:r>
          </w:p>
          <w:p w:rsidR="00F81E80" w:rsidRPr="002402D7" w:rsidRDefault="001625BA" w:rsidP="00F81E80">
            <w:pPr>
              <w:pStyle w:val="RSKRbeteckning"/>
            </w:pPr>
            <w:r w:rsidRPr="002402D7">
              <w:t>2010/11</w:t>
            </w:r>
            <w:r w:rsidR="00F81E80" w:rsidRPr="002402D7">
              <w:t>:</w:t>
            </w:r>
            <w:r w:rsidRPr="002402D7">
              <w:t>45</w:t>
            </w:r>
          </w:p>
        </w:tc>
        <w:tc>
          <w:tcPr>
            <w:tcW w:w="1134" w:type="dxa"/>
          </w:tcPr>
          <w:p w:rsidR="00F81E80" w:rsidRPr="002402D7" w:rsidRDefault="002402D7" w:rsidP="00F81E80">
            <w:pPr>
              <w:jc w:val="right"/>
            </w:pPr>
            <w:r w:rsidRPr="002402D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E80" w:rsidRPr="002402D7" w:rsidTr="00F81E8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81E80" w:rsidRPr="002402D7" w:rsidRDefault="00F81E80">
            <w:pPr>
              <w:rPr>
                <w:sz w:val="10"/>
              </w:rPr>
            </w:pPr>
          </w:p>
        </w:tc>
      </w:tr>
    </w:tbl>
    <w:p w:rsidR="00F81E80" w:rsidRPr="002402D7" w:rsidRDefault="00F81E80"/>
    <w:p w:rsidR="00F81E80" w:rsidRPr="002402D7" w:rsidRDefault="001625BA" w:rsidP="00F81E80">
      <w:pPr>
        <w:pStyle w:val="Mottagare1"/>
      </w:pPr>
      <w:r w:rsidRPr="002402D7">
        <w:t>Regeringen</w:t>
      </w:r>
    </w:p>
    <w:p w:rsidR="00F81E80" w:rsidRPr="002402D7" w:rsidRDefault="001625BA" w:rsidP="00F81E80">
      <w:pPr>
        <w:pStyle w:val="Mottagare2"/>
      </w:pPr>
      <w:r w:rsidRPr="002402D7">
        <w:t>Miljödepartementet</w:t>
      </w:r>
    </w:p>
    <w:p w:rsidR="00F81E80" w:rsidRPr="002402D7" w:rsidRDefault="00F81E80" w:rsidP="00F81E80">
      <w:r w:rsidRPr="002402D7">
        <w:t xml:space="preserve">Med överlämnande av </w:t>
      </w:r>
      <w:r w:rsidR="001625BA" w:rsidRPr="002402D7">
        <w:t>miljö- och jordbruksutskottet</w:t>
      </w:r>
      <w:r w:rsidRPr="002402D7">
        <w:t xml:space="preserve">s betänkande </w:t>
      </w:r>
      <w:r w:rsidR="001625BA" w:rsidRPr="002402D7">
        <w:t>2010/11</w:t>
      </w:r>
      <w:r w:rsidRPr="002402D7">
        <w:t>:</w:t>
      </w:r>
      <w:r w:rsidR="001625BA" w:rsidRPr="002402D7">
        <w:t>MJU3</w:t>
      </w:r>
      <w:r w:rsidRPr="002402D7">
        <w:t xml:space="preserve"> </w:t>
      </w:r>
      <w:r w:rsidR="001625BA" w:rsidRPr="002402D7">
        <w:t>Kemikalietillsynen</w:t>
      </w:r>
      <w:r w:rsidRPr="002402D7">
        <w:t xml:space="preserve"> får jag anmäla att riksdagen denna dag bifallit utskottets förslag till riksdagsbeslut.</w:t>
      </w:r>
    </w:p>
    <w:p w:rsidR="00F81E80" w:rsidRPr="002402D7" w:rsidRDefault="00F81E80" w:rsidP="00F81E80">
      <w:pPr>
        <w:pStyle w:val="Stockholm"/>
      </w:pPr>
      <w:r w:rsidRPr="002402D7">
        <w:t xml:space="preserve">Stockholm </w:t>
      </w:r>
      <w:r w:rsidR="001625BA" w:rsidRPr="002402D7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81E80" w:rsidRPr="002402D7" w:rsidTr="00F81E8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81E80" w:rsidRPr="002402D7" w:rsidRDefault="001625BA" w:rsidP="00F81E80">
            <w:pPr>
              <w:pStyle w:val="AvsTalman"/>
            </w:pPr>
            <w:r w:rsidRPr="002402D7">
              <w:t>Per Westerberg</w:t>
            </w:r>
          </w:p>
        </w:tc>
        <w:tc>
          <w:tcPr>
            <w:tcW w:w="3628" w:type="dxa"/>
          </w:tcPr>
          <w:p w:rsidR="00F81E80" w:rsidRPr="002402D7" w:rsidRDefault="001625BA" w:rsidP="00F81E80">
            <w:pPr>
              <w:pStyle w:val="AvsTjnsteman"/>
            </w:pPr>
            <w:r w:rsidRPr="002402D7">
              <w:t>Ulf Christoffersson</w:t>
            </w:r>
          </w:p>
        </w:tc>
      </w:tr>
    </w:tbl>
    <w:p w:rsidR="00D85057" w:rsidRPr="002402D7" w:rsidRDefault="00D85057" w:rsidP="00F81E80"/>
    <w:sectPr w:rsidR="00D85057" w:rsidRPr="002402D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80"/>
    <w:rsid w:val="0009098F"/>
    <w:rsid w:val="000C2D8D"/>
    <w:rsid w:val="001625BA"/>
    <w:rsid w:val="001667BD"/>
    <w:rsid w:val="001C2855"/>
    <w:rsid w:val="00224A43"/>
    <w:rsid w:val="002402D7"/>
    <w:rsid w:val="00243D3C"/>
    <w:rsid w:val="00244660"/>
    <w:rsid w:val="0026798D"/>
    <w:rsid w:val="003B099C"/>
    <w:rsid w:val="004A0681"/>
    <w:rsid w:val="004A44B3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03B6F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81E80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4BB1B1-0506-43E7-9F51-A2975D0E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2010-12-01T13:14:00Z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45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Kemikalietillsynen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