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A061100100F446B09422D8277EC8F39F"/>
        </w:placeholder>
        <w:text/>
      </w:sdtPr>
      <w:sdtEndPr/>
      <w:sdtContent>
        <w:p w:rsidRPr="009B062B" w:rsidR="00AF30DD" w:rsidP="0034265D" w:rsidRDefault="00AF30DD" w14:paraId="2C4EBC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ee658ab-1f39-47cb-b1a3-b091028f6bea"/>
        <w:id w:val="1710988898"/>
        <w:lock w:val="sdtLocked"/>
      </w:sdtPr>
      <w:sdtEndPr/>
      <w:sdtContent>
        <w:p w:rsidR="005A3FCB" w:rsidRDefault="00164F34" w14:paraId="69B31258" w14:textId="77777777">
          <w:pPr>
            <w:pStyle w:val="Frslagstext"/>
          </w:pPr>
          <w:r>
            <w:t>Riksdagen ställer sig bakom det som anförs i motionen om att se över möjligheterna att införa en kontrollfunktion för installation av batterier och solceller och tillkännager detta för regeringen.</w:t>
          </w:r>
        </w:p>
      </w:sdtContent>
    </w:sdt>
    <w:sdt>
      <w:sdtPr>
        <w:alias w:val="Yrkande 2"/>
        <w:tag w:val="e6dedba6-0dd8-4a52-9aa5-00556a09c674"/>
        <w:id w:val="452056889"/>
        <w:lock w:val="sdtLocked"/>
      </w:sdtPr>
      <w:sdtEndPr/>
      <w:sdtContent>
        <w:p w:rsidR="005A3FCB" w:rsidRDefault="00164F34" w14:paraId="3CC28518" w14:textId="77777777">
          <w:pPr>
            <w:pStyle w:val="Frslagstext"/>
          </w:pPr>
          <w:r>
            <w:t>Riksdagen ställer sig bakom det som anförs i motionen om att se över möjligheterna att införa ett register över batteriinstallationer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6F40207F7F4B008644E35ADBE35ABC"/>
        </w:placeholder>
        <w:text/>
      </w:sdtPr>
      <w:sdtEndPr/>
      <w:sdtContent>
        <w:p w:rsidRPr="009B062B" w:rsidR="006D79C9" w:rsidP="00333E95" w:rsidRDefault="006D79C9" w14:paraId="352AA7E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43BFA" w:rsidP="007E0BB7" w:rsidRDefault="000E474E" w14:paraId="298AAD1C" w14:textId="532AD239">
      <w:pPr>
        <w:pStyle w:val="Normalutanindragellerluft"/>
      </w:pPr>
      <w:r w:rsidRPr="006355E1">
        <w:rPr>
          <w:spacing w:val="-2"/>
        </w:rPr>
        <w:t>Fler svenska hushåll ser möjligheter att minska sina energikostnader och bidra till minsk</w:t>
      </w:r>
      <w:r w:rsidRPr="006355E1" w:rsidR="006355E1">
        <w:rPr>
          <w:spacing w:val="-2"/>
        </w:rPr>
        <w:softHyphen/>
      </w:r>
      <w:r w:rsidRPr="006355E1">
        <w:rPr>
          <w:spacing w:val="-2"/>
        </w:rPr>
        <w:t>ade utsläpp</w:t>
      </w:r>
      <w:r w:rsidRPr="006355E1" w:rsidR="00A10FD3">
        <w:rPr>
          <w:spacing w:val="-2"/>
        </w:rPr>
        <w:t xml:space="preserve">. </w:t>
      </w:r>
      <w:r w:rsidRPr="006355E1" w:rsidR="00DB4622">
        <w:rPr>
          <w:spacing w:val="-2"/>
        </w:rPr>
        <w:t>Det finns idag ungefär 250 000 solcellsanläggningar i Sverige</w:t>
      </w:r>
      <w:r w:rsidRPr="006355E1" w:rsidR="00173D22">
        <w:rPr>
          <w:rStyle w:val="Fotnotsreferens"/>
          <w:spacing w:val="-2"/>
        </w:rPr>
        <w:footnoteReference w:id="1"/>
      </w:r>
      <w:r w:rsidRPr="006355E1" w:rsidR="00A10FD3">
        <w:rPr>
          <w:spacing w:val="-2"/>
        </w:rPr>
        <w:t>.</w:t>
      </w:r>
      <w:r w:rsidRPr="006355E1" w:rsidR="00DB4622">
        <w:rPr>
          <w:spacing w:val="-2"/>
        </w:rPr>
        <w:t xml:space="preserve"> En majoritet</w:t>
      </w:r>
      <w:r w:rsidR="00DB4622">
        <w:t xml:space="preserve"> av dessa är små anläggningar som drar in små mängder, under 20</w:t>
      </w:r>
      <w:r w:rsidR="007E0BB7">
        <w:t> </w:t>
      </w:r>
      <w:r w:rsidR="00DB4622">
        <w:t>kW.</w:t>
      </w:r>
      <w:r w:rsidR="00A10FD3">
        <w:t xml:space="preserve"> Det är </w:t>
      </w:r>
      <w:r w:rsidRPr="006355E1" w:rsidR="00A10FD3">
        <w:rPr>
          <w:spacing w:val="-3"/>
        </w:rPr>
        <w:t xml:space="preserve">en positiv </w:t>
      </w:r>
      <w:r w:rsidRPr="006355E1" w:rsidR="00A10FD3">
        <w:t xml:space="preserve">utveckling som bidrar till ökad produktion av </w:t>
      </w:r>
      <w:r w:rsidRPr="006355E1">
        <w:t xml:space="preserve">fossilfri </w:t>
      </w:r>
      <w:r w:rsidRPr="006355E1" w:rsidR="00A10FD3">
        <w:t xml:space="preserve">el och sänker kostnaderna för </w:t>
      </w:r>
      <w:r w:rsidRPr="006355E1" w:rsidR="00A10FD3">
        <w:rPr>
          <w:spacing w:val="-3"/>
        </w:rPr>
        <w:t xml:space="preserve">enskilda hushåll, men det är oerhört viktigt att även riskerna beaktas. </w:t>
      </w:r>
      <w:r w:rsidRPr="006355E1" w:rsidR="00822444">
        <w:rPr>
          <w:spacing w:val="-3"/>
        </w:rPr>
        <w:t>Priset på solpaneler</w:t>
      </w:r>
      <w:r w:rsidR="00822444">
        <w:t xml:space="preserve"> och tillhörande batterier globalt har sjunkit med 90 procent det senaste decenniet, och </w:t>
      </w:r>
      <w:r w:rsidR="00164F34">
        <w:t xml:space="preserve">de </w:t>
      </w:r>
      <w:r w:rsidR="00822444">
        <w:t>blir både billigare och mer effektiva för varje år</w:t>
      </w:r>
      <w:r w:rsidR="00822444">
        <w:rPr>
          <w:rStyle w:val="Fotnotsreferens"/>
        </w:rPr>
        <w:footnoteReference w:id="2"/>
      </w:r>
      <w:r w:rsidR="00822444">
        <w:t xml:space="preserve">. </w:t>
      </w:r>
    </w:p>
    <w:p w:rsidR="00E43BFA" w:rsidP="00164F34" w:rsidRDefault="00A10FD3" w14:paraId="7A9FA71F" w14:textId="19BD2E14">
      <w:r>
        <w:t xml:space="preserve">Eftersom staten subventionerar utbyggnaden finns alla möjligheter att både ge råd och ställa </w:t>
      </w:r>
      <w:r w:rsidR="00E43BFA">
        <w:t>krav. Den</w:t>
      </w:r>
      <w:r>
        <w:t xml:space="preserve"> höga spänningen i solceller innebär </w:t>
      </w:r>
      <w:r w:rsidR="00164F34">
        <w:t xml:space="preserve">en </w:t>
      </w:r>
      <w:r>
        <w:t>förhöjd brandrisk och risk för strömgenomgång. Konsekvenserna av en brand blir potentiellt mycket allvarligare om det finns ett batteri i byggnaden, såväl för de boende och deras grannar som för räddningstjänsten.</w:t>
      </w:r>
    </w:p>
    <w:p w:rsidR="00164F34" w:rsidP="00164F34" w:rsidRDefault="00DB4622" w14:paraId="0C4FABFA" w14:textId="14DE8E3D">
      <w:r>
        <w:t xml:space="preserve">Trots att inköpen av solceller till villor och andra mindre solcellspaket minskat något jämfört med rekordåret 2023 är </w:t>
      </w:r>
      <w:r w:rsidR="00822444">
        <w:t>installationsakten</w:t>
      </w:r>
      <w:r>
        <w:t xml:space="preserve"> fortfarande dubbelt så stor som 2022</w:t>
      </w:r>
      <w:r w:rsidR="004151EC">
        <w:rPr>
          <w:rStyle w:val="Fotnotsreferens"/>
        </w:rPr>
        <w:footnoteReference w:id="3"/>
      </w:r>
      <w:r>
        <w:t xml:space="preserve">, </w:t>
      </w:r>
      <w:r w:rsidR="00164F34">
        <w:t xml:space="preserve">och </w:t>
      </w:r>
      <w:r w:rsidR="00822444">
        <w:t>med en allt större kunskap kring solpaneler samt vilja hos både företag och privat</w:t>
      </w:r>
      <w:r w:rsidR="006355E1">
        <w:softHyphen/>
      </w:r>
      <w:r w:rsidR="00822444">
        <w:lastRenderedPageBreak/>
        <w:t xml:space="preserve">personer att </w:t>
      </w:r>
      <w:r w:rsidR="000E474E">
        <w:t>bidra till klimatomställningen</w:t>
      </w:r>
      <w:r w:rsidR="00822444">
        <w:t xml:space="preserve"> råder det inga tvivel om att mängden installa</w:t>
      </w:r>
      <w:r w:rsidR="006355E1">
        <w:softHyphen/>
      </w:r>
      <w:r w:rsidR="00822444">
        <w:t xml:space="preserve">tioner kommer fortsätta </w:t>
      </w:r>
      <w:r w:rsidR="00164F34">
        <w:t xml:space="preserve">att </w:t>
      </w:r>
      <w:r w:rsidR="00822444">
        <w:t>var</w:t>
      </w:r>
      <w:r w:rsidR="00164F34">
        <w:t>a</w:t>
      </w:r>
      <w:r w:rsidR="00822444">
        <w:t xml:space="preserve"> hög. </w:t>
      </w:r>
      <w:r w:rsidR="00A10FD3">
        <w:t xml:space="preserve">Därför är det hög tid att vi agerar nu. </w:t>
      </w:r>
      <w:r w:rsidR="008F06E5">
        <w:t xml:space="preserve">Det behövs </w:t>
      </w:r>
      <w:r w:rsidR="00A10FD3">
        <w:t>kontroll</w:t>
      </w:r>
      <w:r w:rsidR="000E474E">
        <w:t xml:space="preserve"> av</w:t>
      </w:r>
      <w:r w:rsidR="00A10FD3">
        <w:t xml:space="preserve"> att installationerna håller hög kvalitet och inte slits eller åldras på ett farligt sätt med tiden</w:t>
      </w:r>
      <w:r w:rsidR="000E474E">
        <w:t>, på samma sätt som redan görs med exempelvis skorstenar</w:t>
      </w:r>
      <w:r w:rsidR="004151EC">
        <w:t xml:space="preserve">, där det finns lagstadgat krav </w:t>
      </w:r>
      <w:r w:rsidR="006312FF">
        <w:t>på</w:t>
      </w:r>
      <w:r w:rsidR="004151EC">
        <w:t xml:space="preserve"> besiktning. </w:t>
      </w:r>
    </w:p>
    <w:p w:rsidR="00A10FD3" w:rsidP="00164F34" w:rsidRDefault="00A10FD3" w14:paraId="6AC8C9EA" w14:textId="026A76FB">
      <w:r>
        <w:t>Nollvisionen för bränder i bostäder antogs som en nationell strategi i Sverige år 1999 i syfte att minska antalet dödsfall och skador till följd av bostadsbränder till noll</w:t>
      </w:r>
      <w:r w:rsidR="008F06E5">
        <w:rPr>
          <w:rStyle w:val="Fotnotsreferens"/>
        </w:rPr>
        <w:footnoteReference w:id="4"/>
      </w:r>
      <w:r w:rsidR="008F06E5">
        <w:t>.</w:t>
      </w:r>
      <w:r>
        <w:t xml:space="preserve"> Det finns i dag ingen statistik som tydligt visar att solceller, husbatterier eller laddboxar i sig ger upphov till fler bränder, däremot får de bränder som uppstår större konsekvenser. </w:t>
      </w:r>
      <w:r w:rsidRPr="00260D78">
        <w:rPr>
          <w:spacing w:val="-3"/>
        </w:rPr>
        <w:t>Erfarenheter från andra EU-länder visar att det framför allt är brister vid installationen som</w:t>
      </w:r>
      <w:r>
        <w:t xml:space="preserve"> </w:t>
      </w:r>
      <w:r w:rsidRPr="00260D78">
        <w:rPr>
          <w:spacing w:val="2"/>
        </w:rPr>
        <w:t xml:space="preserve">orsakar fel i det korta perspektivet, medan kunskapen om riskerna på längre sikt är </w:t>
      </w:r>
      <w:r w:rsidRPr="00260D78">
        <w:t>bristande.</w:t>
      </w:r>
      <w:r w:rsidRPr="006355E1">
        <w:rPr>
          <w:spacing w:val="-2"/>
        </w:rPr>
        <w:t xml:space="preserve"> Förekomsten av statligt stöd som ställer krav på att installationen är rätt utförd</w:t>
      </w:r>
      <w:r>
        <w:t xml:space="preserve"> av behöriga elektriker bidrar i sig till att minska risken för felaktiga installationer.</w:t>
      </w:r>
    </w:p>
    <w:p w:rsidR="00AB2D8A" w:rsidP="00164F34" w:rsidRDefault="00A10FD3" w14:paraId="59728777" w14:textId="390382C4">
      <w:r>
        <w:t xml:space="preserve">Farorna med solcells- och batterianläggningar av varierande kvalitet uppstår inte främst när de är nya, utan kommer sannolikt att visa sig först på sikt. En möjlighet är </w:t>
      </w:r>
      <w:r w:rsidRPr="006355E1">
        <w:rPr>
          <w:spacing w:val="-2"/>
        </w:rPr>
        <w:t xml:space="preserve">därför att införa en ”grön sotare” som regelbundet kontrollerar </w:t>
      </w:r>
      <w:r w:rsidRPr="006355E1" w:rsidR="00C22FE2">
        <w:rPr>
          <w:spacing w:val="-2"/>
        </w:rPr>
        <w:t>både solceller och batteri</w:t>
      </w:r>
      <w:r w:rsidRPr="006355E1" w:rsidR="006355E1">
        <w:rPr>
          <w:spacing w:val="-2"/>
        </w:rPr>
        <w:softHyphen/>
      </w:r>
      <w:r w:rsidR="00C22FE2">
        <w:t>lager, i kombination med krav på att alla anläggningar registerförs.</w:t>
      </w:r>
    </w:p>
    <w:p w:rsidRPr="006355E1" w:rsidR="00C22FE2" w:rsidP="006355E1" w:rsidRDefault="00DE3269" w14:paraId="2F6F0935" w14:textId="7D0F9275">
      <w:pPr>
        <w:pStyle w:val="Rubrik2"/>
      </w:pPr>
      <w:r w:rsidRPr="006355E1">
        <w:t>R</w:t>
      </w:r>
      <w:r w:rsidRPr="006355E1" w:rsidR="00C22FE2">
        <w:t>eferenser</w:t>
      </w:r>
    </w:p>
    <w:p w:rsidRPr="00C22FE2" w:rsidR="00C22FE2" w:rsidP="00DE3269" w:rsidRDefault="00C22FE2" w14:paraId="2F331C7D" w14:textId="16AB9F90">
      <w:pPr>
        <w:pStyle w:val="Normalutanindragellerluft"/>
      </w:pPr>
      <w:r w:rsidRPr="00C22FE2">
        <w:t xml:space="preserve">Brandskyddsföreningen (2021). </w:t>
      </w:r>
      <w:r w:rsidRPr="00C22FE2">
        <w:rPr>
          <w:i/>
          <w:iCs/>
        </w:rPr>
        <w:t>Så ska färre dö i bränder.</w:t>
      </w:r>
    </w:p>
    <w:p w:rsidR="00164F34" w:rsidP="00C22FE2" w:rsidRDefault="00C22FE2" w14:paraId="6281FE80" w14:textId="77777777">
      <w:pPr>
        <w:pStyle w:val="Normalutanindragellerluft"/>
        <w:rPr>
          <w:i/>
          <w:iCs/>
        </w:rPr>
      </w:pPr>
      <w:r w:rsidRPr="00C22FE2">
        <w:t xml:space="preserve">Svensk Solenergi (2024). </w:t>
      </w:r>
      <w:r w:rsidRPr="00C22FE2">
        <w:rPr>
          <w:i/>
          <w:iCs/>
        </w:rPr>
        <w:t>Installerad Solkraft.</w:t>
      </w:r>
    </w:p>
    <w:p w:rsidR="00164F34" w:rsidP="00C22FE2" w:rsidRDefault="004151EC" w14:paraId="0FEF45FA" w14:textId="137DF739">
      <w:pPr>
        <w:pStyle w:val="Normalutanindragellerluft"/>
        <w:rPr>
          <w:i/>
          <w:iCs/>
          <w:lang w:val="en-GB"/>
        </w:rPr>
      </w:pPr>
      <w:r w:rsidRPr="00AC6999">
        <w:t>Svensk Solenergi (2024).</w:t>
      </w:r>
      <w:r>
        <w:rPr>
          <w:i/>
          <w:iCs/>
        </w:rPr>
        <w:t xml:space="preserve"> </w:t>
      </w:r>
      <w:r w:rsidRPr="00AC6999">
        <w:rPr>
          <w:i/>
          <w:iCs/>
          <w:lang w:val="en-GB"/>
        </w:rPr>
        <w:t>Prognos för antal installationer 2024</w:t>
      </w:r>
      <w:r w:rsidR="0014429E">
        <w:rPr>
          <w:i/>
          <w:iCs/>
          <w:lang w:val="en-GB"/>
        </w:rPr>
        <w:t>.</w:t>
      </w:r>
    </w:p>
    <w:p w:rsidR="00AB2D8A" w:rsidP="00C22FE2" w:rsidRDefault="00C22FE2" w14:paraId="07E53243" w14:textId="3C547A94">
      <w:pPr>
        <w:pStyle w:val="Normalutanindragellerluft"/>
        <w:rPr>
          <w:i/>
          <w:iCs/>
          <w:lang w:val="en-GB"/>
        </w:rPr>
      </w:pPr>
      <w:r w:rsidRPr="00AC6999">
        <w:rPr>
          <w:lang w:val="en-GB"/>
        </w:rPr>
        <w:t xml:space="preserve">Our World in Data (2024). </w:t>
      </w:r>
      <w:r w:rsidRPr="000E474E">
        <w:rPr>
          <w:i/>
          <w:iCs/>
          <w:lang w:val="en-GB"/>
        </w:rPr>
        <w:t>Solar panel prices have fallen by around 20% every time global capacity doubled</w:t>
      </w:r>
      <w:r w:rsidR="0014429E">
        <w:rPr>
          <w:i/>
          <w:iCs/>
          <w:lang w:val="en-GB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EC3BE5ACCB47E892A4D568DF9635DE"/>
        </w:placeholder>
      </w:sdtPr>
      <w:sdtEndPr>
        <w:rPr>
          <w:i w:val="0"/>
          <w:noProof w:val="0"/>
        </w:rPr>
      </w:sdtEndPr>
      <w:sdtContent>
        <w:p w:rsidR="0034265D" w:rsidP="0034265D" w:rsidRDefault="0034265D" w14:paraId="1F09C6F4" w14:textId="77777777"/>
        <w:p w:rsidRPr="008E0FE2" w:rsidR="004801AC" w:rsidP="0034265D" w:rsidRDefault="00260D78" w14:paraId="2D189CB2" w14:textId="48D1FC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3FCB" w14:paraId="0BC0BD48" w14:textId="77777777">
        <w:trPr>
          <w:cantSplit/>
        </w:trPr>
        <w:tc>
          <w:tcPr>
            <w:tcW w:w="50" w:type="pct"/>
            <w:vAlign w:val="bottom"/>
          </w:tcPr>
          <w:p w:rsidR="005A3FCB" w:rsidRDefault="00164F34" w14:paraId="4F1AA288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5A3FCB" w:rsidRDefault="005A3FCB" w14:paraId="4BDA2B6C" w14:textId="77777777">
            <w:pPr>
              <w:pStyle w:val="Underskrifter"/>
              <w:spacing w:after="0"/>
            </w:pPr>
          </w:p>
        </w:tc>
      </w:tr>
    </w:tbl>
    <w:p w:rsidR="00164F34" w:rsidRDefault="00164F34" w14:paraId="51AEB209" w14:textId="77777777"/>
    <w:sectPr w:rsidR="00164F3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85F2" w14:textId="77777777" w:rsidR="002A035B" w:rsidRDefault="002A035B" w:rsidP="000C1CAD">
      <w:pPr>
        <w:spacing w:line="240" w:lineRule="auto"/>
      </w:pPr>
      <w:r>
        <w:separator/>
      </w:r>
    </w:p>
  </w:endnote>
  <w:endnote w:type="continuationSeparator" w:id="0">
    <w:p w14:paraId="7E32322C" w14:textId="77777777" w:rsidR="002A035B" w:rsidRDefault="002A03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C0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D6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95775" w14:textId="4B478DFA" w:rsidR="00262EA3" w:rsidRPr="0034265D" w:rsidRDefault="00262EA3" w:rsidP="003426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4D42" w14:textId="77777777" w:rsidR="002A035B" w:rsidRPr="008F06E5" w:rsidRDefault="002A035B" w:rsidP="008F06E5">
      <w:pPr>
        <w:pStyle w:val="Sidfot"/>
      </w:pPr>
    </w:p>
  </w:footnote>
  <w:footnote w:type="continuationSeparator" w:id="0">
    <w:p w14:paraId="297A1C8F" w14:textId="77777777" w:rsidR="002A035B" w:rsidRDefault="002A035B" w:rsidP="000C1CAD">
      <w:pPr>
        <w:spacing w:line="240" w:lineRule="auto"/>
      </w:pPr>
      <w:r>
        <w:continuationSeparator/>
      </w:r>
    </w:p>
  </w:footnote>
  <w:footnote w:id="1">
    <w:p w14:paraId="21943218" w14:textId="14A69759" w:rsidR="00173D22" w:rsidRPr="000E474E" w:rsidRDefault="00173D22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0E474E">
        <w:rPr>
          <w:lang w:val="en-GB"/>
        </w:rPr>
        <w:t xml:space="preserve"> Svensk Solenergi (2024)</w:t>
      </w:r>
      <w:r w:rsidR="00164F34">
        <w:rPr>
          <w:lang w:val="en-GB"/>
        </w:rPr>
        <w:t>.</w:t>
      </w:r>
    </w:p>
  </w:footnote>
  <w:footnote w:id="2">
    <w:p w14:paraId="0A24D3BD" w14:textId="5608FE48" w:rsidR="00822444" w:rsidRPr="000E474E" w:rsidRDefault="00822444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0E474E">
        <w:rPr>
          <w:lang w:val="en-GB"/>
        </w:rPr>
        <w:t xml:space="preserve"> Our world in data (2024)</w:t>
      </w:r>
      <w:r w:rsidR="00164F34">
        <w:rPr>
          <w:lang w:val="en-GB"/>
        </w:rPr>
        <w:t>.</w:t>
      </w:r>
    </w:p>
  </w:footnote>
  <w:footnote w:id="3">
    <w:p w14:paraId="26B62C9E" w14:textId="0789823C" w:rsidR="004151EC" w:rsidRDefault="004151EC">
      <w:pPr>
        <w:pStyle w:val="Fotnotstext"/>
      </w:pPr>
      <w:r>
        <w:rPr>
          <w:rStyle w:val="Fotnotsreferens"/>
        </w:rPr>
        <w:footnoteRef/>
      </w:r>
      <w:r>
        <w:t xml:space="preserve"> Svensk Solenergi (2024)</w:t>
      </w:r>
      <w:r w:rsidR="0014429E">
        <w:t>.</w:t>
      </w:r>
    </w:p>
  </w:footnote>
  <w:footnote w:id="4">
    <w:p w14:paraId="6125BD04" w14:textId="4155E128" w:rsidR="008F06E5" w:rsidRDefault="008F06E5">
      <w:pPr>
        <w:pStyle w:val="Fotnotstext"/>
      </w:pPr>
      <w:r>
        <w:rPr>
          <w:rStyle w:val="Fotnotsreferens"/>
        </w:rPr>
        <w:footnoteRef/>
      </w:r>
      <w:r>
        <w:t xml:space="preserve"> Brandskyddsföreningen (2021)</w:t>
      </w:r>
      <w:r w:rsidR="0014429E">
        <w:t>.</w:t>
      </w:r>
    </w:p>
    <w:p w14:paraId="220B846B" w14:textId="404529A9" w:rsidR="008F06E5" w:rsidRPr="008F06E5" w:rsidRDefault="008F06E5" w:rsidP="008F06E5">
      <w:pPr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8E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8956B6" wp14:editId="44D039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01870C" w14:textId="21350970" w:rsidR="00262EA3" w:rsidRDefault="00260D7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D3DD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616AF">
                                <w:t>1839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8956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01870C" w14:textId="21350970" w:rsidR="00262EA3" w:rsidRDefault="00260D7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D3DD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616AF">
                          <w:t>1839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BB95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A43C" w14:textId="77777777" w:rsidR="00262EA3" w:rsidRDefault="00262EA3" w:rsidP="008563AC">
    <w:pPr>
      <w:jc w:val="right"/>
    </w:pPr>
  </w:p>
  <w:p w14:paraId="648A483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F21B" w14:textId="77777777" w:rsidR="00262EA3" w:rsidRDefault="00260D7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33F3067" wp14:editId="2A3096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0BCE27" w14:textId="4A069110" w:rsidR="00262EA3" w:rsidRDefault="00260D7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26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D3DD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616AF">
          <w:t>1839</w:t>
        </w:r>
      </w:sdtContent>
    </w:sdt>
  </w:p>
  <w:p w14:paraId="18F06791" w14:textId="77777777" w:rsidR="00262EA3" w:rsidRPr="008227B3" w:rsidRDefault="00260D7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9C1DE65" w14:textId="5015AF25" w:rsidR="00262EA3" w:rsidRPr="008227B3" w:rsidRDefault="00260D7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65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65D">
          <w:t>:2419</w:t>
        </w:r>
      </w:sdtContent>
    </w:sdt>
  </w:p>
  <w:p w14:paraId="7D7DB5C9" w14:textId="7767DBCE" w:rsidR="00262EA3" w:rsidRDefault="00260D7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4265D">
          <w:t>av Oliver Rosengren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B3CBD7" w14:textId="0C61E153" w:rsidR="00262EA3" w:rsidRDefault="00697A2A" w:rsidP="00283E0F">
        <w:pPr>
          <w:pStyle w:val="FSHRub2"/>
        </w:pPr>
        <w:r>
          <w:t>Ökad säkerhet vid batterianvändning i hemmet med grön sotare och batteriregister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E9FDF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D3D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17294"/>
    <w:rsid w:val="000200F6"/>
    <w:rsid w:val="0002068F"/>
    <w:rsid w:val="00022F5C"/>
    <w:rsid w:val="000232AB"/>
    <w:rsid w:val="0002340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07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74E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47B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29E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F34"/>
    <w:rsid w:val="00165313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22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6AE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93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7DA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D78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35B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ABB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5D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AA3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3DD5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1EC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4B8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994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D41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93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3FCB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589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12B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2FF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5E1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A2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0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BB7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1FA5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444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6E5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21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66"/>
    <w:rsid w:val="00942AA1"/>
    <w:rsid w:val="0094304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0FD3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3A"/>
    <w:rsid w:val="00A200AF"/>
    <w:rsid w:val="00A2129A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20A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2D8A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99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1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168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CE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FE2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CA4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5FBB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6D8D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6AF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1AB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622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69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BFA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15C8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81F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A43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58100D"/>
  <w15:chartTrackingRefBased/>
  <w15:docId w15:val="{F9FCBBC8-3A9E-4C95-ADEE-788E4EA7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5F612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5F612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5F612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5F612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5F612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5F612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5F612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5F612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5F612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5F612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F612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5F612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5F612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5F612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5F612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5F612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5F612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5F612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5F612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5F612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5F612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5F612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5F612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5F612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5F612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5F612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5F612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5F612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5F612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5F612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5F612B"/>
  </w:style>
  <w:style w:type="paragraph" w:styleId="Innehll1">
    <w:name w:val="toc 1"/>
    <w:basedOn w:val="Normalutanindragellerluft"/>
    <w:next w:val="Normal"/>
    <w:uiPriority w:val="39"/>
    <w:unhideWhenUsed/>
    <w:rsid w:val="005F61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5F612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5F612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5F612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5F612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5F612B"/>
  </w:style>
  <w:style w:type="paragraph" w:styleId="Innehll7">
    <w:name w:val="toc 7"/>
    <w:basedOn w:val="Rubrik6"/>
    <w:next w:val="Normal"/>
    <w:uiPriority w:val="39"/>
    <w:semiHidden/>
    <w:unhideWhenUsed/>
    <w:rsid w:val="005F612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5F612B"/>
  </w:style>
  <w:style w:type="paragraph" w:styleId="Innehll9">
    <w:name w:val="toc 9"/>
    <w:basedOn w:val="Innehll8"/>
    <w:next w:val="Normal"/>
    <w:uiPriority w:val="39"/>
    <w:semiHidden/>
    <w:unhideWhenUsed/>
    <w:rsid w:val="005F612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5F61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F612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5F612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5F612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5F612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5F612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5F612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5F612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5F612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5F612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5F612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5F612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5F612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5F612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5F612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5F612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5F612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5F612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5F612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5F612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5F612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5F612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5F612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F612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F612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5F612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5F612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5F612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5F612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5F612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5F612B"/>
  </w:style>
  <w:style w:type="paragraph" w:customStyle="1" w:styleId="RubrikSammanf">
    <w:name w:val="RubrikSammanf"/>
    <w:basedOn w:val="Rubrik1"/>
    <w:next w:val="Normal"/>
    <w:uiPriority w:val="3"/>
    <w:semiHidden/>
    <w:rsid w:val="005F612B"/>
  </w:style>
  <w:style w:type="paragraph" w:styleId="Sidfot">
    <w:name w:val="footer"/>
    <w:basedOn w:val="Normalutanindragellerluft"/>
    <w:link w:val="SidfotChar"/>
    <w:uiPriority w:val="7"/>
    <w:unhideWhenUsed/>
    <w:rsid w:val="005F61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F612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5F612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5F612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5F612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5F612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5F612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5F612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5F61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5F612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F612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F612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612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612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5F6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5F612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5F612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5F612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5F612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5F612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5F612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5F612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5F612B"/>
    <w:pPr>
      <w:outlineLvl w:val="9"/>
    </w:pPr>
  </w:style>
  <w:style w:type="paragraph" w:customStyle="1" w:styleId="KantrubrikV">
    <w:name w:val="KantrubrikV"/>
    <w:basedOn w:val="Sidhuvud"/>
    <w:qFormat/>
    <w:rsid w:val="005F612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5F612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5F612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5F612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5F612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5F612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5F612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5F612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5F612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5F612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5F612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5F612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5F612B"/>
    <w:pPr>
      <w:ind w:left="720"/>
      <w:contextualSpacing/>
    </w:pPr>
  </w:style>
  <w:style w:type="paragraph" w:customStyle="1" w:styleId="ListaLinje">
    <w:name w:val="ListaLinje"/>
    <w:basedOn w:val="Lista"/>
    <w:qFormat/>
    <w:rsid w:val="005F612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5F612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F612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5F612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5F612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5F612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5F612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5F612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5F612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5F612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5F612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5F612B"/>
    <w:rPr>
      <w:color w:val="0563C1" w:themeColor="hyperlink"/>
      <w:u w:val="single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801FA5"/>
    <w:rPr>
      <w:vertAlign w:val="superscript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5F612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5F612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5F612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5F612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5F612B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E615C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58"/>
    <w:semiHidden/>
    <w:locked/>
    <w:rsid w:val="00393A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61100100F446B09422D8277EC8F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EFAB42-EFDD-4E9A-9361-AC43BF8F3006}"/>
      </w:docPartPr>
      <w:docPartBody>
        <w:p w:rsidR="00460DDE" w:rsidRDefault="00460DDE">
          <w:pPr>
            <w:pStyle w:val="A061100100F446B09422D8277EC8F3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6F40207F7F4B008644E35ADBE35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08F66-6317-4F05-9172-DABEAE93463B}"/>
      </w:docPartPr>
      <w:docPartBody>
        <w:p w:rsidR="00460DDE" w:rsidRDefault="00460DDE">
          <w:pPr>
            <w:pStyle w:val="E26F40207F7F4B008644E35ADBE35A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EC3BE5ACCB47E892A4D568DF963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E6B52-0BD0-4C30-8DE8-E5BC65F5C84F}"/>
      </w:docPartPr>
      <w:docPartBody>
        <w:p w:rsidR="00A743F3" w:rsidRDefault="00A743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DE"/>
    <w:rsid w:val="00093E21"/>
    <w:rsid w:val="001B3BF7"/>
    <w:rsid w:val="001B46AE"/>
    <w:rsid w:val="001E4761"/>
    <w:rsid w:val="00460DDE"/>
    <w:rsid w:val="00714F28"/>
    <w:rsid w:val="00743019"/>
    <w:rsid w:val="007F12E6"/>
    <w:rsid w:val="00A743F3"/>
    <w:rsid w:val="00AB5FCB"/>
    <w:rsid w:val="00B14F39"/>
    <w:rsid w:val="00C13186"/>
    <w:rsid w:val="00D1517E"/>
    <w:rsid w:val="00D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3953"/>
    <w:rPr>
      <w:color w:val="F4B083" w:themeColor="accent2" w:themeTint="99"/>
    </w:rPr>
  </w:style>
  <w:style w:type="paragraph" w:customStyle="1" w:styleId="A061100100F446B09422D8277EC8F39F">
    <w:name w:val="A061100100F446B09422D8277EC8F39F"/>
  </w:style>
  <w:style w:type="paragraph" w:customStyle="1" w:styleId="E26F40207F7F4B008644E35ADBE35ABC">
    <w:name w:val="E26F40207F7F4B008644E35ADBE35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8A4E5-2D25-4986-93FB-B60333C2DAFB}"/>
</file>

<file path=customXml/itemProps2.xml><?xml version="1.0" encoding="utf-8"?>
<ds:datastoreItem xmlns:ds="http://schemas.openxmlformats.org/officeDocument/2006/customXml" ds:itemID="{4398456E-8AEA-4D60-9952-AAF36FFC0A67}"/>
</file>

<file path=customXml/itemProps3.xml><?xml version="1.0" encoding="utf-8"?>
<ds:datastoreItem xmlns:ds="http://schemas.openxmlformats.org/officeDocument/2006/customXml" ds:itemID="{8FDA6EDC-6609-4797-8A24-20E0F950A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516</Words>
  <Characters>2870</Characters>
  <Application>Microsoft Office Word</Application>
  <DocSecurity>0</DocSecurity>
  <Lines>50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M1839 Ökad säkerhet vid batterianvändning i hemmet med grön sotare och batteriregister</vt:lpstr>
      <vt:lpstr>
      </vt:lpstr>
    </vt:vector>
  </TitlesOfParts>
  <Company>Sveriges riksdag</Company>
  <LinksUpToDate>false</LinksUpToDate>
  <CharactersWithSpaces>3369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