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43A83" w:rsidRDefault="006E04A4">
      <w:pPr>
        <w:pStyle w:val="Dokumentbeteckning"/>
      </w:pPr>
      <w:r w:rsidRPr="00743A83">
        <w:fldChar w:fldCharType="begin" w:fldLock="1"/>
      </w:r>
      <w:r w:rsidRPr="00743A83">
        <w:instrText xml:space="preserve"> DOCPROPERTY "DocumentYear" </w:instrText>
      </w:r>
      <w:r w:rsidRPr="00743A83">
        <w:fldChar w:fldCharType="separate"/>
      </w:r>
      <w:r w:rsidR="00BB3AB4" w:rsidRPr="00743A83">
        <w:t>2006/07</w:t>
      </w:r>
      <w:r w:rsidRPr="00743A83">
        <w:fldChar w:fldCharType="end"/>
      </w:r>
      <w:r w:rsidRPr="00743A83">
        <w:t>:</w:t>
      </w:r>
      <w:r w:rsidRPr="00743A83">
        <w:fldChar w:fldCharType="begin" w:fldLock="1"/>
      </w:r>
      <w:r w:rsidRPr="00743A83">
        <w:instrText xml:space="preserve"> DOCPROPERTY "DocumentNumber" </w:instrText>
      </w:r>
      <w:r w:rsidRPr="00743A83">
        <w:fldChar w:fldCharType="separate"/>
      </w:r>
      <w:r w:rsidR="00BB3AB4" w:rsidRPr="00743A83">
        <w:t>131</w:t>
      </w:r>
      <w:r w:rsidRPr="00743A83">
        <w:fldChar w:fldCharType="end"/>
      </w:r>
    </w:p>
    <w:p w:rsidR="006E04A4" w:rsidRPr="00743A83" w:rsidRDefault="006E04A4">
      <w:pPr>
        <w:pStyle w:val="Datum"/>
        <w:outlineLvl w:val="0"/>
      </w:pPr>
      <w:r w:rsidRPr="00743A83">
        <w:fldChar w:fldCharType="begin" w:fldLock="1"/>
      </w:r>
      <w:r w:rsidRPr="00743A83">
        <w:instrText xml:space="preserve"> DOCPROPERTY "DocumentDate" </w:instrText>
      </w:r>
      <w:r w:rsidRPr="00743A83">
        <w:fldChar w:fldCharType="separate"/>
      </w:r>
      <w:r w:rsidR="00BB3AB4" w:rsidRPr="00743A83">
        <w:t>Torsdagen den 21 juni 2007</w:t>
      </w:r>
      <w:r w:rsidRPr="00743A8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4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43A83" w:rsidRDefault="002D706D">
            <w:pPr>
              <w:pStyle w:val="Plenum"/>
              <w:tabs>
                <w:tab w:val="clear" w:pos="1418"/>
              </w:tabs>
            </w:pPr>
            <w:r w:rsidRPr="00743A83">
              <w:t>Kl.</w:t>
            </w:r>
          </w:p>
        </w:tc>
        <w:tc>
          <w:tcPr>
            <w:tcW w:w="851" w:type="dxa"/>
          </w:tcPr>
          <w:p w:rsidR="006E04A4" w:rsidRPr="00743A83" w:rsidRDefault="002D706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43A83">
              <w:t>09.00</w:t>
            </w:r>
          </w:p>
        </w:tc>
        <w:tc>
          <w:tcPr>
            <w:tcW w:w="397" w:type="dxa"/>
          </w:tcPr>
          <w:p w:rsidR="006E04A4" w:rsidRPr="00743A8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43A83" w:rsidRDefault="002D706D">
            <w:pPr>
              <w:pStyle w:val="Plenum"/>
              <w:tabs>
                <w:tab w:val="clear" w:pos="1418"/>
              </w:tabs>
              <w:ind w:right="1"/>
            </w:pPr>
            <w:r w:rsidRPr="00743A83">
              <w:t>Interpellationssvar</w:t>
            </w:r>
          </w:p>
        </w:tc>
      </w:tr>
    </w:tbl>
    <w:p w:rsidR="006E04A4" w:rsidRPr="00743A83" w:rsidRDefault="006E04A4">
      <w:pPr>
        <w:pStyle w:val="StreckLngt"/>
      </w:pPr>
      <w:r w:rsidRPr="00743A83">
        <w:tab/>
      </w:r>
    </w:p>
    <w:p w:rsidR="00D45AE3" w:rsidRPr="00743A83" w:rsidRDefault="00D45AE3" w:rsidP="00D45AE3">
      <w:pPr>
        <w:pStyle w:val="Blankrad"/>
      </w:pPr>
      <w:r w:rsidRPr="00743A83">
        <w:t>     </w:t>
      </w:r>
    </w:p>
    <w:p w:rsidR="00CF242C" w:rsidRPr="00743A83" w:rsidRDefault="00CF242C" w:rsidP="00CF242C">
      <w:pPr>
        <w:pStyle w:val="Blankrad"/>
      </w:pPr>
      <w:r w:rsidRPr="00743A83">
        <w:t>     </w:t>
      </w:r>
    </w:p>
    <w:p w:rsidR="006E04A4" w:rsidRPr="00743A83" w:rsidRDefault="006E04A4">
      <w:pPr>
        <w:pStyle w:val="Blankrad"/>
      </w:pPr>
      <w:r w:rsidRPr="00743A83">
        <w:t>     </w:t>
      </w:r>
    </w:p>
    <w:p w:rsidR="00FE2984" w:rsidRPr="00743A83" w:rsidRDefault="00A22D26">
      <w:pPr>
        <w:pStyle w:val="Blankrad"/>
      </w:pPr>
      <w:r w:rsidRPr="00743A83">
        <w:t xml:space="preserve">     </w:t>
      </w:r>
    </w:p>
    <w:p w:rsidR="00B4103C" w:rsidRPr="00743A83" w:rsidRDefault="00B4103C">
      <w:pPr>
        <w:pStyle w:val="Blankrad"/>
      </w:pPr>
      <w:r w:rsidRPr="00743A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103C" w:rsidRPr="00743A83" w:rsidTr="002F13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103C" w:rsidRPr="00743A83" w:rsidRDefault="00B4103C" w:rsidP="002F130A">
            <w:pPr>
              <w:pStyle w:val="HuvudrubrikFlisteNr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HuvudrubrikEnsam"/>
            </w:pPr>
            <w:r w:rsidRPr="00743A83">
              <w:t>Justering av protokoll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HuvudrubrikKolumn3"/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Protokollet från sammanträdet fredagen den 15 juni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</w:tbl>
    <w:p w:rsidR="00B4103C" w:rsidRPr="00743A83" w:rsidRDefault="00B4103C" w:rsidP="00B4103C">
      <w:pPr>
        <w:pStyle w:val="Blankrad"/>
      </w:pPr>
      <w:r w:rsidRPr="00743A83">
        <w:t>     </w:t>
      </w:r>
    </w:p>
    <w:p w:rsidR="00B4103C" w:rsidRPr="00743A83" w:rsidRDefault="00B4103C" w:rsidP="00B4103C">
      <w:pPr>
        <w:pStyle w:val="Blankrad"/>
      </w:pPr>
      <w:r w:rsidRPr="00743A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103C" w:rsidRPr="00743A83" w:rsidTr="002F13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103C" w:rsidRPr="00743A83" w:rsidRDefault="00B4103C" w:rsidP="002F130A">
            <w:pPr>
              <w:pStyle w:val="HuvudrubrikFlisteNr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HuvudrubrikEnsam"/>
            </w:pPr>
            <w:r w:rsidRPr="00743A83">
              <w:t>Startdatum för riksmötet 2007/08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HuvudrubrikKolumn3"/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Tisdagen den 18 september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</w:tbl>
    <w:p w:rsidR="00B4103C" w:rsidRPr="00743A83" w:rsidRDefault="00B4103C" w:rsidP="00B4103C">
      <w:pPr>
        <w:pStyle w:val="Blankrad"/>
      </w:pPr>
      <w:r w:rsidRPr="00743A83">
        <w:t>     </w:t>
      </w:r>
    </w:p>
    <w:p w:rsidR="00B4103C" w:rsidRPr="00743A83" w:rsidRDefault="00B4103C" w:rsidP="00B4103C">
      <w:pPr>
        <w:pStyle w:val="Blankrad"/>
      </w:pPr>
      <w:r w:rsidRPr="00743A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103C" w:rsidRPr="00743A83" w:rsidTr="002F13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103C" w:rsidRPr="00743A83" w:rsidRDefault="00B4103C" w:rsidP="002F130A">
            <w:pPr>
              <w:pStyle w:val="FlistaNrRubrik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HuvudrubrikEnsam"/>
            </w:pPr>
            <w:r w:rsidRPr="00743A83">
              <w:t>Meddelande om försök med interpellationer under augusti och september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HuvudrubrikKolumn3"/>
            </w:pPr>
          </w:p>
        </w:tc>
      </w:tr>
    </w:tbl>
    <w:p w:rsidR="00B4103C" w:rsidRPr="00743A83" w:rsidRDefault="00B4103C" w:rsidP="00B4103C">
      <w:pPr>
        <w:pStyle w:val="Blankrad"/>
      </w:pPr>
      <w:r w:rsidRPr="00743A83">
        <w:t>     </w:t>
      </w:r>
    </w:p>
    <w:p w:rsidR="00B4103C" w:rsidRPr="00743A83" w:rsidRDefault="00B4103C" w:rsidP="00B4103C">
      <w:pPr>
        <w:pStyle w:val="Blankrad"/>
      </w:pPr>
      <w:r w:rsidRPr="00743A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103C" w:rsidRPr="00743A83" w:rsidTr="002F13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103C" w:rsidRPr="00743A83" w:rsidRDefault="00B4103C" w:rsidP="002F130A">
            <w:pPr>
              <w:pStyle w:val="HuvudrubrikFlisteNr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Huvudrubrik"/>
            </w:pPr>
            <w:bookmarkStart w:id="1" w:name="Start_Interpellationer"/>
            <w:bookmarkEnd w:id="1"/>
            <w:r w:rsidRPr="00743A83">
              <w:t>Svar på interpellationer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HuvudrubrikKolumn3"/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Besvaradav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Besvaradav"/>
            </w:pPr>
            <w:r w:rsidRPr="00743A83">
              <w:t>Statsrådet Sten Tolgfors (m)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Besvaradav"/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2006/07:515 av Peter Eriksson (mp)</w:t>
            </w:r>
          </w:p>
          <w:p w:rsidR="00B4103C" w:rsidRPr="00743A83" w:rsidRDefault="00B4103C" w:rsidP="002F130A">
            <w:r w:rsidRPr="00743A83">
              <w:t>Oljebolagens investeringar i Sudan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2006/07:594 av Carina Adolfsson Elgestam (s)</w:t>
            </w:r>
          </w:p>
          <w:p w:rsidR="00B4103C" w:rsidRPr="00743A83" w:rsidRDefault="00B4103C" w:rsidP="002F130A">
            <w:r w:rsidRPr="00743A83">
              <w:t>Nedskärningarna av Exportrådets verksamhet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Besvaradav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Besvaradav"/>
            </w:pPr>
            <w:r w:rsidRPr="00743A83">
              <w:t>Utrikesminister Carl Bildt (m)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Besvaradav"/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2006/07:620 av Börje Vestlund (s)</w:t>
            </w:r>
          </w:p>
          <w:p w:rsidR="00B4103C" w:rsidRPr="00743A83" w:rsidRDefault="00B4103C" w:rsidP="002F130A">
            <w:r w:rsidRPr="00743A83">
              <w:t>Den kaotiska situationen vid Prideparaden i Moskva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2006/07:622 av Gunnar Andrén (fp)</w:t>
            </w:r>
          </w:p>
          <w:p w:rsidR="00B4103C" w:rsidRPr="00743A83" w:rsidRDefault="00B4103C" w:rsidP="002F130A">
            <w:r w:rsidRPr="00743A83">
              <w:t>Kirunasvenskarnas öden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B4103C">
            <w:pPr>
              <w:pStyle w:val="Besvaradav"/>
            </w:pPr>
          </w:p>
        </w:tc>
        <w:tc>
          <w:tcPr>
            <w:tcW w:w="6237" w:type="dxa"/>
          </w:tcPr>
          <w:p w:rsidR="00B4103C" w:rsidRPr="00743A83" w:rsidRDefault="00B4103C" w:rsidP="00B4103C">
            <w:pPr>
              <w:pStyle w:val="Besvaradav"/>
            </w:pPr>
            <w:r w:rsidRPr="00743A83">
              <w:t>Statsrådet Gunilla Carlsson (m)</w:t>
            </w:r>
          </w:p>
        </w:tc>
        <w:tc>
          <w:tcPr>
            <w:tcW w:w="2481" w:type="dxa"/>
          </w:tcPr>
          <w:p w:rsidR="00B4103C" w:rsidRPr="00743A83" w:rsidRDefault="00B4103C" w:rsidP="00B4103C">
            <w:pPr>
              <w:pStyle w:val="Besvaradav"/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2006/07:603 av Staffan Danielsson (c)</w:t>
            </w:r>
          </w:p>
          <w:p w:rsidR="00B4103C" w:rsidRPr="00743A83" w:rsidRDefault="00B4103C" w:rsidP="002F130A">
            <w:r w:rsidRPr="00743A83">
              <w:t>Tillväxt i Afrikas jordbruk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Besvaradav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Besvaradav"/>
            </w:pPr>
            <w:r w:rsidRPr="00743A83">
              <w:t>Arbetsmarknadsminister Sven Otto Littorin (m)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Besvaradav"/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2006/07:576 av Ulf Holm (mp)</w:t>
            </w:r>
          </w:p>
          <w:p w:rsidR="00B4103C" w:rsidRPr="00743A83" w:rsidRDefault="00B4103C" w:rsidP="002F130A">
            <w:r w:rsidRPr="00743A83">
              <w:t>En parlamentarisk utredning om obligatorisk a-kassa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2006/07:570 av Nikos Papadopoulos (s)</w:t>
            </w:r>
          </w:p>
          <w:p w:rsidR="00B4103C" w:rsidRPr="00743A83" w:rsidRDefault="00B4103C" w:rsidP="002F130A">
            <w:r w:rsidRPr="00743A83">
              <w:t>Människor med utländsk bakgrund som står längst bort från arbetsmarknaden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2006/07:573 av Maryam Yazdanfar (s)</w:t>
            </w:r>
          </w:p>
          <w:p w:rsidR="00B4103C" w:rsidRPr="00743A83" w:rsidRDefault="00B4103C" w:rsidP="002F130A">
            <w:r w:rsidRPr="00743A83">
              <w:t>Unga långtidsarbetslösa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2006/07:583 av Bosse Ringholm (s)</w:t>
            </w:r>
          </w:p>
          <w:p w:rsidR="00B4103C" w:rsidRPr="00743A83" w:rsidRDefault="00B4103C" w:rsidP="002F130A">
            <w:r w:rsidRPr="00743A83">
              <w:t>Vallöften till långtidsarbetslösa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2006/07:587 av Patrik Björck (s)</w:t>
            </w:r>
          </w:p>
          <w:p w:rsidR="00B4103C" w:rsidRPr="00743A83" w:rsidRDefault="00B4103C" w:rsidP="002F130A">
            <w:r w:rsidRPr="00743A83">
              <w:t>EG-rättens stöd till fackföreningsrörelsens kamp mot diskriminering av utländsk arbetskraft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2006/07:590 av Peter Hultqvist (s)</w:t>
            </w:r>
          </w:p>
          <w:p w:rsidR="00B4103C" w:rsidRPr="00743A83" w:rsidRDefault="00B4103C" w:rsidP="002F130A">
            <w:r w:rsidRPr="00743A83">
              <w:t>Försämrat arbetsmiljöarbete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2006/07:586 av Ann-Christin Ahlberg (s)</w:t>
            </w:r>
          </w:p>
          <w:p w:rsidR="00B4103C" w:rsidRPr="00743A83" w:rsidRDefault="00B4103C" w:rsidP="002F130A">
            <w:r w:rsidRPr="00743A83">
              <w:t>Jobb- och utvecklingsgarantin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2006/07:619 av Ann-Christin Ahlberg (s)</w:t>
            </w:r>
          </w:p>
          <w:p w:rsidR="00B4103C" w:rsidRPr="00743A83" w:rsidRDefault="00B4103C" w:rsidP="002F130A">
            <w:r w:rsidRPr="00743A83">
              <w:t>Allvarliga konsekvenser av förändringar i arbetslöshetsförsäkringen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2006/07:621 av Eva-Lena Jansson (s)</w:t>
            </w:r>
          </w:p>
          <w:p w:rsidR="00B4103C" w:rsidRPr="00743A83" w:rsidRDefault="00B4103C" w:rsidP="002F130A">
            <w:r w:rsidRPr="00743A83">
              <w:t>Satsning på arbeten för ungdomar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2006/07:630 av Luciano Astudillo (s)</w:t>
            </w:r>
          </w:p>
          <w:p w:rsidR="00B4103C" w:rsidRPr="00743A83" w:rsidRDefault="00B4103C" w:rsidP="002F130A">
            <w:r w:rsidRPr="00743A83">
              <w:t>Ökad risk för hot och våld mot arbetsförmedlare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2006/07:632 av Jasenko Omanovic (s)</w:t>
            </w:r>
          </w:p>
          <w:p w:rsidR="00B4103C" w:rsidRPr="00743A83" w:rsidRDefault="00B4103C" w:rsidP="002F130A">
            <w:r w:rsidRPr="00743A83">
              <w:t>Arbetssökande med funktionshinder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Besvaradav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Besvaradav"/>
            </w:pPr>
            <w:r w:rsidRPr="00743A83">
              <w:t>Statsrådet Tobias Billström (m)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Besvaradav"/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2006/07:611 av Kalle Larsson (v)</w:t>
            </w:r>
          </w:p>
          <w:p w:rsidR="00B4103C" w:rsidRPr="00743A83" w:rsidRDefault="00B4103C" w:rsidP="002F130A">
            <w:r w:rsidRPr="00743A83">
              <w:t>Sjukvård till asylsökande och gömda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</w:tbl>
    <w:p w:rsidR="00B4103C" w:rsidRPr="00743A83" w:rsidRDefault="00B4103C" w:rsidP="00B4103C">
      <w:pPr>
        <w:pStyle w:val="Blankrad"/>
      </w:pPr>
      <w:r w:rsidRPr="00743A83">
        <w:t>     </w:t>
      </w:r>
    </w:p>
    <w:p w:rsidR="00B4103C" w:rsidRPr="00743A83" w:rsidRDefault="00B4103C">
      <w:pPr>
        <w:pStyle w:val="Blankrad"/>
      </w:pPr>
      <w:r w:rsidRPr="00743A83">
        <w:t xml:space="preserve">     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103C" w:rsidRPr="00743A83" w:rsidTr="002F13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103C" w:rsidRPr="00743A83" w:rsidRDefault="00B4103C" w:rsidP="002F130A">
            <w:pPr>
              <w:pStyle w:val="HuvudrubrikFlisteNr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HuvudrubrikEnsam"/>
            </w:pPr>
            <w:bookmarkStart w:id="2" w:name="TypRubrik"/>
            <w:bookmarkEnd w:id="2"/>
            <w:r w:rsidRPr="00743A83">
              <w:t>Anmälan om uppteckningar vid EU-nämndens sammanträden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HuvudrubrikKolumn3"/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2006/07:28 Fredagen den 25 maj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2006/07:29 Fredagen den 1 juni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</w:p>
        </w:tc>
      </w:tr>
    </w:tbl>
    <w:p w:rsidR="00B4103C" w:rsidRPr="00743A83" w:rsidRDefault="00B4103C" w:rsidP="00B4103C">
      <w:pPr>
        <w:pStyle w:val="Blankrad"/>
      </w:pPr>
      <w:r w:rsidRPr="00743A83">
        <w:t>     </w:t>
      </w:r>
    </w:p>
    <w:p w:rsidR="00B4103C" w:rsidRPr="00743A83" w:rsidRDefault="00B4103C" w:rsidP="00B4103C">
      <w:pPr>
        <w:pStyle w:val="Blankrad"/>
      </w:pPr>
      <w:r w:rsidRPr="00743A83">
        <w:t>     </w:t>
      </w:r>
    </w:p>
    <w:p w:rsidR="00B4103C" w:rsidRPr="00743A83" w:rsidRDefault="00B4103C">
      <w:pPr>
        <w:pStyle w:val="Blankrad"/>
      </w:pPr>
      <w:r w:rsidRPr="00743A8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103C" w:rsidRPr="00743A83" w:rsidTr="002F13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103C" w:rsidRPr="00743A83" w:rsidRDefault="00B4103C" w:rsidP="002F130A">
            <w:pPr>
              <w:pStyle w:val="HuvudrubrikFlisteNr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Huvudrubrik"/>
            </w:pPr>
            <w:bookmarkStart w:id="4" w:name="Start_HänvisningTillUtskott"/>
            <w:bookmarkEnd w:id="4"/>
            <w:r w:rsidRPr="00743A83">
              <w:t>Ärenden för hänvisning till utskott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HuvudrubrikKolumn3"/>
            </w:pPr>
            <w:r w:rsidRPr="00743A83">
              <w:t>Förslag</w:t>
            </w: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renderubrik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renderubrik"/>
            </w:pPr>
            <w:r w:rsidRPr="00743A83">
              <w:t>Propositioner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renderubrik"/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2006/07:124 Abort för utländska kvinnor och förebyggande av oönskade graviditeter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  <w:r w:rsidRPr="00743A83">
              <w:rPr>
                <w:spacing w:val="-4"/>
              </w:rPr>
              <w:t>SoU</w:t>
            </w: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2006/07:126 Tillsyn över hundar och katter</w:t>
            </w:r>
            <w:r w:rsidRPr="00743A83">
              <w:br/>
            </w:r>
            <w:r w:rsidRPr="00743A83">
              <w:rPr>
                <w:i/>
              </w:rPr>
              <w:t>Talmannen föreslår att motionstiden för dessa ärenden förlängs till den 21 september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  <w:r w:rsidRPr="00743A83">
              <w:rPr>
                <w:spacing w:val="-4"/>
              </w:rPr>
              <w:t>MJU</w:t>
            </w: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B4103C">
            <w:pPr>
              <w:pStyle w:val="renderubrik"/>
            </w:pPr>
          </w:p>
        </w:tc>
        <w:tc>
          <w:tcPr>
            <w:tcW w:w="6237" w:type="dxa"/>
          </w:tcPr>
          <w:p w:rsidR="00B4103C" w:rsidRPr="00743A83" w:rsidRDefault="00B4103C" w:rsidP="00B4103C">
            <w:pPr>
              <w:pStyle w:val="renderubrik"/>
            </w:pPr>
            <w:r w:rsidRPr="00743A83">
              <w:t>Motioner</w:t>
            </w:r>
          </w:p>
        </w:tc>
        <w:tc>
          <w:tcPr>
            <w:tcW w:w="2481" w:type="dxa"/>
          </w:tcPr>
          <w:p w:rsidR="00B4103C" w:rsidRPr="00743A83" w:rsidRDefault="00B4103C" w:rsidP="00B4103C">
            <w:pPr>
              <w:pStyle w:val="renderubrik"/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Motionsrubrik"/>
            </w:pPr>
          </w:p>
        </w:tc>
        <w:tc>
          <w:tcPr>
            <w:tcW w:w="6237" w:type="dxa"/>
          </w:tcPr>
          <w:p w:rsidR="00B4103C" w:rsidRPr="00743A83" w:rsidRDefault="00B4103C" w:rsidP="002F130A">
            <w:pPr>
              <w:pStyle w:val="Motionsrubrik"/>
            </w:pPr>
            <w:r w:rsidRPr="00743A83">
              <w:t>med anledning av prop. 2006/07:117 Vissa sjukförsäkrings- och pensionsfrågor, m.m.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pStyle w:val="Motionsrubrik"/>
              <w:rPr>
                <w:spacing w:val="-4"/>
              </w:rPr>
            </w:pP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2006/07:Sf22 av LiseLotte Olsson m.fl. (v)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  <w:r w:rsidRPr="00743A83">
              <w:rPr>
                <w:spacing w:val="-4"/>
              </w:rPr>
              <w:t>SfU</w:t>
            </w: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2006/07:Sf23 av Gunvor G Ericson m.fl. (mp)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  <w:r w:rsidRPr="00743A83">
              <w:rPr>
                <w:spacing w:val="-4"/>
              </w:rPr>
              <w:t>SfU</w:t>
            </w:r>
          </w:p>
        </w:tc>
      </w:tr>
      <w:tr w:rsidR="00B4103C" w:rsidRPr="00743A83" w:rsidTr="002F13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103C" w:rsidRPr="00743A83" w:rsidRDefault="00B4103C" w:rsidP="002F130A">
            <w:pPr>
              <w:pStyle w:val="FlistaNrText"/>
            </w:pPr>
          </w:p>
        </w:tc>
        <w:tc>
          <w:tcPr>
            <w:tcW w:w="6237" w:type="dxa"/>
          </w:tcPr>
          <w:p w:rsidR="00B4103C" w:rsidRPr="00743A83" w:rsidRDefault="00B4103C" w:rsidP="002F130A">
            <w:r w:rsidRPr="00743A83">
              <w:t>2006/07:Sf24 av Tomas Eneroth m.fl. (s)</w:t>
            </w:r>
          </w:p>
        </w:tc>
        <w:tc>
          <w:tcPr>
            <w:tcW w:w="2481" w:type="dxa"/>
          </w:tcPr>
          <w:p w:rsidR="00B4103C" w:rsidRPr="00743A83" w:rsidRDefault="00B4103C" w:rsidP="002F130A">
            <w:pPr>
              <w:rPr>
                <w:spacing w:val="-4"/>
              </w:rPr>
            </w:pPr>
            <w:r w:rsidRPr="00743A83">
              <w:rPr>
                <w:spacing w:val="-4"/>
              </w:rPr>
              <w:t>SfU</w:t>
            </w:r>
          </w:p>
        </w:tc>
      </w:tr>
    </w:tbl>
    <w:p w:rsidR="00B4103C" w:rsidRPr="00743A83" w:rsidRDefault="00B4103C" w:rsidP="00B4103C">
      <w:pPr>
        <w:pStyle w:val="Blankrad"/>
      </w:pPr>
      <w:r w:rsidRPr="00743A83">
        <w:t>     </w:t>
      </w:r>
    </w:p>
    <w:p w:rsidR="00B4103C" w:rsidRPr="00743A83" w:rsidRDefault="00B4103C" w:rsidP="00B4103C">
      <w:pPr>
        <w:pStyle w:val="Blankrad"/>
      </w:pPr>
      <w:r w:rsidRPr="00743A83">
        <w:t>     </w:t>
      </w:r>
    </w:p>
    <w:p w:rsidR="006E04A4" w:rsidRPr="00743A83" w:rsidRDefault="006E04A4">
      <w:pPr>
        <w:pStyle w:val="Blankrad"/>
      </w:pPr>
      <w:r w:rsidRPr="00743A8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43A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43A8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43A83" w:rsidRDefault="006E04A4" w:rsidP="00B4103C">
            <w:pPr>
              <w:pStyle w:val="StreckMitten"/>
              <w:spacing w:before="0" w:after="0"/>
            </w:pPr>
            <w:r w:rsidRPr="00743A83">
              <w:tab/>
            </w:r>
            <w:r w:rsidRPr="00743A83">
              <w:tab/>
            </w:r>
          </w:p>
        </w:tc>
      </w:tr>
    </w:tbl>
    <w:p w:rsidR="006E04A4" w:rsidRPr="00743A83" w:rsidRDefault="006E04A4"/>
    <w:sectPr w:rsidR="006E04A4" w:rsidRPr="00743A8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49E" w:rsidRPr="00743A83" w:rsidRDefault="009C749E">
      <w:r w:rsidRPr="00743A83">
        <w:separator/>
      </w:r>
    </w:p>
  </w:endnote>
  <w:endnote w:type="continuationSeparator" w:id="0">
    <w:p w:rsidR="009C749E" w:rsidRPr="00743A83" w:rsidRDefault="009C749E">
      <w:r w:rsidRPr="00743A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268" w:rsidRPr="00743A83" w:rsidRDefault="007C4268">
    <w:pPr>
      <w:pStyle w:val="Sidhuvud"/>
      <w:jc w:val="center"/>
    </w:pPr>
    <w:r w:rsidRPr="00743A83">
      <w:fldChar w:fldCharType="begin" w:fldLock="1"/>
    </w:r>
    <w:r w:rsidRPr="00743A83">
      <w:instrText xml:space="preserve"> PAGE </w:instrText>
    </w:r>
    <w:r w:rsidRPr="00743A83">
      <w:fldChar w:fldCharType="separate"/>
    </w:r>
    <w:r w:rsidR="00BB3AB4" w:rsidRPr="00743A83">
      <w:t>2</w:t>
    </w:r>
    <w:r w:rsidRPr="00743A83">
      <w:fldChar w:fldCharType="end"/>
    </w:r>
    <w:r w:rsidRPr="00743A83">
      <w:t>(</w:t>
    </w:r>
    <w:r w:rsidRPr="00743A83">
      <w:fldChar w:fldCharType="begin" w:fldLock="1"/>
    </w:r>
    <w:r w:rsidRPr="00743A83">
      <w:instrText xml:space="preserve"> NUMPAGES </w:instrText>
    </w:r>
    <w:r w:rsidRPr="00743A83">
      <w:fldChar w:fldCharType="separate"/>
    </w:r>
    <w:r w:rsidR="00BB3AB4" w:rsidRPr="00743A83">
      <w:t>2</w:t>
    </w:r>
    <w:r w:rsidRPr="00743A83">
      <w:fldChar w:fldCharType="end"/>
    </w:r>
    <w:r w:rsidRPr="00743A8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268" w:rsidRPr="00743A83" w:rsidRDefault="007C4268">
    <w:pPr>
      <w:pStyle w:val="Sidhuvud"/>
      <w:jc w:val="center"/>
    </w:pPr>
    <w:r w:rsidRPr="00743A83">
      <w:fldChar w:fldCharType="begin" w:fldLock="1"/>
    </w:r>
    <w:r w:rsidRPr="00743A83">
      <w:instrText xml:space="preserve"> PAGE </w:instrText>
    </w:r>
    <w:r w:rsidRPr="00743A83">
      <w:fldChar w:fldCharType="separate"/>
    </w:r>
    <w:r w:rsidR="002F130A" w:rsidRPr="00743A83">
      <w:t>1</w:t>
    </w:r>
    <w:r w:rsidRPr="00743A83">
      <w:fldChar w:fldCharType="end"/>
    </w:r>
    <w:r w:rsidRPr="00743A83">
      <w:t>(</w:t>
    </w:r>
    <w:r w:rsidRPr="00743A83">
      <w:fldChar w:fldCharType="begin" w:fldLock="1"/>
    </w:r>
    <w:r w:rsidRPr="00743A83">
      <w:instrText xml:space="preserve"> NUMPAGES </w:instrText>
    </w:r>
    <w:r w:rsidRPr="00743A83">
      <w:fldChar w:fldCharType="separate"/>
    </w:r>
    <w:r w:rsidR="00BB3AB4" w:rsidRPr="00743A83">
      <w:t>2</w:t>
    </w:r>
    <w:r w:rsidRPr="00743A83">
      <w:fldChar w:fldCharType="end"/>
    </w:r>
    <w:r w:rsidRPr="00743A8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49E" w:rsidRPr="00743A83" w:rsidRDefault="009C749E">
      <w:r w:rsidRPr="00743A83">
        <w:separator/>
      </w:r>
    </w:p>
  </w:footnote>
  <w:footnote w:type="continuationSeparator" w:id="0">
    <w:p w:rsidR="009C749E" w:rsidRPr="00743A83" w:rsidRDefault="009C749E">
      <w:r w:rsidRPr="00743A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268" w:rsidRPr="00743A83" w:rsidRDefault="007C4268">
    <w:pPr>
      <w:pStyle w:val="Sidhuvud"/>
      <w:tabs>
        <w:tab w:val="clear" w:pos="4536"/>
      </w:tabs>
    </w:pPr>
    <w:r w:rsidRPr="00743A83">
      <w:fldChar w:fldCharType="begin" w:fldLock="1"/>
    </w:r>
    <w:r w:rsidRPr="00743A83">
      <w:instrText xml:space="preserve"> DOCPROPERTY "DocumentDate" </w:instrText>
    </w:r>
    <w:r w:rsidRPr="00743A83">
      <w:fldChar w:fldCharType="separate"/>
    </w:r>
    <w:r w:rsidR="00BB3AB4" w:rsidRPr="00743A83">
      <w:t>Torsdagen den 21 juni 2007</w:t>
    </w:r>
    <w:r w:rsidRPr="00743A83">
      <w:fldChar w:fldCharType="end"/>
    </w:r>
    <w:r w:rsidRPr="00743A83">
      <w:tab/>
    </w:r>
  </w:p>
  <w:p w:rsidR="007C4268" w:rsidRPr="00743A83" w:rsidRDefault="007C42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43A83">
      <w:rPr>
        <w:sz w:val="12"/>
      </w:rPr>
      <w:tab/>
    </w:r>
  </w:p>
  <w:p w:rsidR="007C4268" w:rsidRPr="00743A83" w:rsidRDefault="007C42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268" w:rsidRPr="00743A83" w:rsidRDefault="00743A8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43A8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268" w:rsidRPr="00743A83" w:rsidRDefault="007C4268">
    <w:pPr>
      <w:pStyle w:val="Dokumentrubrik"/>
      <w:spacing w:after="360"/>
    </w:pPr>
    <w:r w:rsidRPr="00743A8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6162444">
    <w:abstractNumId w:val="5"/>
  </w:num>
  <w:num w:numId="2" w16cid:durableId="1805537731">
    <w:abstractNumId w:val="2"/>
  </w:num>
  <w:num w:numId="3" w16cid:durableId="1975287107">
    <w:abstractNumId w:val="4"/>
  </w:num>
  <w:num w:numId="4" w16cid:durableId="1507556237">
    <w:abstractNumId w:val="1"/>
  </w:num>
  <w:num w:numId="5" w16cid:durableId="297607716">
    <w:abstractNumId w:val="0"/>
  </w:num>
  <w:num w:numId="6" w16cid:durableId="26373141">
    <w:abstractNumId w:val="3"/>
  </w:num>
  <w:num w:numId="7" w16cid:durableId="915162609">
    <w:abstractNumId w:val="3"/>
  </w:num>
  <w:num w:numId="8" w16cid:durableId="176700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E1A21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35AA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5D1E"/>
    <w:rsid w:val="002068C6"/>
    <w:rsid w:val="00211667"/>
    <w:rsid w:val="00215146"/>
    <w:rsid w:val="00223EF7"/>
    <w:rsid w:val="002257C6"/>
    <w:rsid w:val="00226EC1"/>
    <w:rsid w:val="00233D5B"/>
    <w:rsid w:val="00233E62"/>
    <w:rsid w:val="00242820"/>
    <w:rsid w:val="002760B5"/>
    <w:rsid w:val="002826A6"/>
    <w:rsid w:val="00294915"/>
    <w:rsid w:val="002A09ED"/>
    <w:rsid w:val="002A6592"/>
    <w:rsid w:val="002B3051"/>
    <w:rsid w:val="002C244C"/>
    <w:rsid w:val="002C2EDB"/>
    <w:rsid w:val="002D706D"/>
    <w:rsid w:val="002E546B"/>
    <w:rsid w:val="002F0C89"/>
    <w:rsid w:val="002F130A"/>
    <w:rsid w:val="002F19EC"/>
    <w:rsid w:val="002F2D1A"/>
    <w:rsid w:val="002F7486"/>
    <w:rsid w:val="00305353"/>
    <w:rsid w:val="003107BB"/>
    <w:rsid w:val="00315C69"/>
    <w:rsid w:val="0032182C"/>
    <w:rsid w:val="003221FF"/>
    <w:rsid w:val="00325BAC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77490"/>
    <w:rsid w:val="00481275"/>
    <w:rsid w:val="004C1FA3"/>
    <w:rsid w:val="004C4932"/>
    <w:rsid w:val="004D1B3F"/>
    <w:rsid w:val="004E5670"/>
    <w:rsid w:val="004E5AC8"/>
    <w:rsid w:val="004F173D"/>
    <w:rsid w:val="004F2643"/>
    <w:rsid w:val="004F288E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A6DE8"/>
    <w:rsid w:val="005B34E4"/>
    <w:rsid w:val="005B70D8"/>
    <w:rsid w:val="005C2FB4"/>
    <w:rsid w:val="005C3BB1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3A83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C4268"/>
    <w:rsid w:val="007D165E"/>
    <w:rsid w:val="007D7A4C"/>
    <w:rsid w:val="007D7F1E"/>
    <w:rsid w:val="007E3C4C"/>
    <w:rsid w:val="007F5CBC"/>
    <w:rsid w:val="00807049"/>
    <w:rsid w:val="00814CAC"/>
    <w:rsid w:val="00821A25"/>
    <w:rsid w:val="00835D03"/>
    <w:rsid w:val="00841A93"/>
    <w:rsid w:val="00851EE7"/>
    <w:rsid w:val="00854C30"/>
    <w:rsid w:val="008600DA"/>
    <w:rsid w:val="0086222B"/>
    <w:rsid w:val="00873E43"/>
    <w:rsid w:val="00887B6F"/>
    <w:rsid w:val="00891A92"/>
    <w:rsid w:val="008A1C4F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C749E"/>
    <w:rsid w:val="009E024F"/>
    <w:rsid w:val="009E29D2"/>
    <w:rsid w:val="009E2A19"/>
    <w:rsid w:val="009F16CD"/>
    <w:rsid w:val="00A047C8"/>
    <w:rsid w:val="00A14C18"/>
    <w:rsid w:val="00A20528"/>
    <w:rsid w:val="00A22D26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673FC"/>
    <w:rsid w:val="00A70B35"/>
    <w:rsid w:val="00A726A7"/>
    <w:rsid w:val="00A76381"/>
    <w:rsid w:val="00A80A58"/>
    <w:rsid w:val="00AA4B94"/>
    <w:rsid w:val="00AC0E93"/>
    <w:rsid w:val="00AD3E28"/>
    <w:rsid w:val="00AD51C2"/>
    <w:rsid w:val="00AE255A"/>
    <w:rsid w:val="00AE4186"/>
    <w:rsid w:val="00AF003C"/>
    <w:rsid w:val="00AF62E9"/>
    <w:rsid w:val="00B11B39"/>
    <w:rsid w:val="00B2619A"/>
    <w:rsid w:val="00B27DC3"/>
    <w:rsid w:val="00B4103C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B3AB4"/>
    <w:rsid w:val="00BC239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66D7"/>
    <w:rsid w:val="00C20D9F"/>
    <w:rsid w:val="00C337B2"/>
    <w:rsid w:val="00C354BF"/>
    <w:rsid w:val="00C37D3A"/>
    <w:rsid w:val="00C46D5F"/>
    <w:rsid w:val="00C6587A"/>
    <w:rsid w:val="00C81EDE"/>
    <w:rsid w:val="00C92477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3F06"/>
    <w:rsid w:val="00CD5D0A"/>
    <w:rsid w:val="00CE06E3"/>
    <w:rsid w:val="00CE1A21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C1540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4AAA"/>
    <w:rsid w:val="00E8635C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4088"/>
    <w:rsid w:val="00F27AE3"/>
    <w:rsid w:val="00F3158D"/>
    <w:rsid w:val="00F32AB0"/>
    <w:rsid w:val="00F40F1E"/>
    <w:rsid w:val="00F470BD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1F14"/>
    <w:rsid w:val="00FD009B"/>
    <w:rsid w:val="00FD4FB8"/>
    <w:rsid w:val="00FD75C3"/>
    <w:rsid w:val="00FE2984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66E2B-BB1F-43D5-8FED-95C12451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379</Words>
  <Characters>2393</Characters>
  <Application>Microsoft Office Word</Application>
  <DocSecurity>4</DocSecurity>
  <Lines>199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2006/07:131</vt:lpstr>
      <vt:lpstr>Torsdagen den 21 juni 2007</vt:lpstr>
    </vt:vector>
  </TitlesOfParts>
  <Company>Riksdagen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2007-06-20T15:18:00Z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juni 2007</vt:lpwstr>
  </property>
  <property fmtid="{D5CDD505-2E9C-101B-9397-08002B2CF9AE}" pid="3" name="DocumentNumber">
    <vt:lpwstr>131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2007-06-21</vt:lpwstr>
  </property>
</Properties>
</file>