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0CB0B177C64B15A37B922E15B1FFCA"/>
        </w:placeholder>
        <w:text/>
      </w:sdtPr>
      <w:sdtEndPr/>
      <w:sdtContent>
        <w:p w:rsidRPr="009B062B" w:rsidR="00AF30DD" w:rsidP="00DA28CE" w:rsidRDefault="00AF30DD" w14:paraId="6F25B123" w14:textId="77777777">
          <w:pPr>
            <w:pStyle w:val="Rubrik1"/>
            <w:spacing w:after="300"/>
          </w:pPr>
          <w:r w:rsidRPr="009B062B">
            <w:t>Förslag till riksdagsbeslut</w:t>
          </w:r>
        </w:p>
      </w:sdtContent>
    </w:sdt>
    <w:sdt>
      <w:sdtPr>
        <w:alias w:val="Yrkande 1"/>
        <w:tag w:val="a6b36415-adc5-41c5-a03b-c2b50b1a7139"/>
        <w:id w:val="-31570776"/>
        <w:lock w:val="sdtLocked"/>
      </w:sdtPr>
      <w:sdtEndPr/>
      <w:sdtContent>
        <w:p w:rsidR="00F941DD" w:rsidRDefault="00C02F1F" w14:paraId="6F25B124" w14:textId="4DE0B388">
          <w:pPr>
            <w:pStyle w:val="Frslagstext"/>
            <w:numPr>
              <w:ilvl w:val="0"/>
              <w:numId w:val="0"/>
            </w:numPr>
          </w:pPr>
          <w:r>
            <w:t>Riksdagen ställer sig bakom det som anförs i motionen om att se över möjligheten till utökad förskrivningsrätt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0CA75B77C04833ABCC29965602DAED"/>
        </w:placeholder>
        <w:text/>
      </w:sdtPr>
      <w:sdtEndPr/>
      <w:sdtContent>
        <w:p w:rsidRPr="009B062B" w:rsidR="006D79C9" w:rsidP="00333E95" w:rsidRDefault="006D79C9" w14:paraId="6F25B125" w14:textId="77777777">
          <w:pPr>
            <w:pStyle w:val="Rubrik1"/>
          </w:pPr>
          <w:r>
            <w:t>Motivering</w:t>
          </w:r>
        </w:p>
      </w:sdtContent>
    </w:sdt>
    <w:p w:rsidRPr="00492204" w:rsidR="009B6A6A" w:rsidP="00492204" w:rsidRDefault="009B6A6A" w14:paraId="6F25B126" w14:textId="1464E41D">
      <w:pPr>
        <w:pStyle w:val="Normalutanindragellerluft"/>
      </w:pPr>
      <w:r w:rsidRPr="00492204">
        <w:t>Barnmorskor måste alltför ofta kontakta läkare för att få recept utskrivna, istället för att själva kunna förskriva. Det leder till väntetid för patienterna och onödigt dubbelarbete för både läkare och barnmorskor.</w:t>
      </w:r>
    </w:p>
    <w:p w:rsidRPr="009B6A6A" w:rsidR="009B6A6A" w:rsidP="009B6A6A" w:rsidRDefault="009B6A6A" w14:paraId="6F25B127" w14:textId="2E8AC1DB">
      <w:r w:rsidRPr="009B6A6A">
        <w:t>Idag har barnmorskor en formell förskrivningsrätt sedan 2006</w:t>
      </w:r>
      <w:r w:rsidR="00347533">
        <w:t xml:space="preserve"> –</w:t>
      </w:r>
      <w:r w:rsidRPr="009B6A6A">
        <w:t xml:space="preserve"> se Socialstyrelsens föreskrifter och allmänna råd (SOSFS 1996:21) </w:t>
      </w:r>
      <w:r w:rsidR="00347533">
        <w:t>–</w:t>
      </w:r>
      <w:r w:rsidRPr="009B6A6A">
        <w:t xml:space="preserve"> och rätt att förskriva antibiotika som klamydiabehandling tillkom 2011. Men sedan dess har inget hänt för att ge barnmorskor utökad förskrivningsrätt. </w:t>
      </w:r>
    </w:p>
    <w:p w:rsidRPr="009B6A6A" w:rsidR="009B6A6A" w:rsidP="009B6A6A" w:rsidRDefault="009B6A6A" w14:paraId="6F25B128" w14:textId="78DC926B">
      <w:r w:rsidRPr="009B6A6A">
        <w:t>Barnmorskor har gedigen kunskap och kompetens inom de olika verksamhetsområden de verkar inom och de arbetar i hög grad självständigt inom många verksamheter med fokus på kvinnohälsa, t</w:t>
      </w:r>
      <w:r w:rsidR="00347533">
        <w:t> </w:t>
      </w:r>
      <w:r w:rsidRPr="009B6A6A">
        <w:t xml:space="preserve">ex på barnmorskemottagningar i primärvården, på ungdomsmottagningar och specialistmottagningar på sjukhus. I den kompetensbeskrivning som togs fram 2018 för barnmorskan framgår att barnmorskans arbetsområde är bredare än vad många i allmänhet tror. Barnmorskor har förutom sin specialistutbildning dessutom en särskild legitimation för yrket utöver sjuksköterskelegitimationen. </w:t>
      </w:r>
    </w:p>
    <w:p w:rsidR="008C1156" w:rsidP="009B6A6A" w:rsidRDefault="009B6A6A" w14:paraId="53CE8AEE" w14:textId="77777777">
      <w:r w:rsidRPr="009B6A6A">
        <w:t xml:space="preserve">Förskrivningsrätten har inte alls gått hand i hand med yrkets omfattning och höga grad av självständighet. Därför borde barnmorskors förskrivningsrätt kunna utvidgas. Exempel på läkemedel som skulle kunna ingå i en utökad förskrivningsrätt är lokalt östrogen och järnpreparat, men det finns fler exempel. Att distriktssköterskor har rätt att </w:t>
      </w:r>
    </w:p>
    <w:p w:rsidR="008C1156" w:rsidRDefault="008C1156" w14:paraId="6F651D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B6A6A" w:rsidR="00422B9E" w:rsidP="008C1156" w:rsidRDefault="009B6A6A" w14:paraId="6F25B129" w14:textId="35B4AD32">
      <w:pPr>
        <w:pStyle w:val="Normalutanindragellerluft"/>
      </w:pPr>
      <w:r w:rsidRPr="009B6A6A">
        <w:lastRenderedPageBreak/>
        <w:t>förskriva fler läkemedel är utmärkt, men det ger också argument för att även barn</w:t>
      </w:r>
      <w:r w:rsidR="008C1156">
        <w:softHyphen/>
      </w:r>
      <w:r w:rsidRPr="009B6A6A">
        <w:t xml:space="preserve">morskorna borde få utökade förskrivningsmöjligheter inom sitt kompetensområde. </w:t>
      </w:r>
    </w:p>
    <w:sdt>
      <w:sdtPr>
        <w:rPr>
          <w:i/>
          <w:noProof/>
        </w:rPr>
        <w:alias w:val="CC_Underskrifter"/>
        <w:tag w:val="CC_Underskrifter"/>
        <w:id w:val="583496634"/>
        <w:lock w:val="sdtContentLocked"/>
        <w:placeholder>
          <w:docPart w:val="8E8415E6899F476EA3D6EB0EAB0B153F"/>
        </w:placeholder>
      </w:sdtPr>
      <w:sdtEndPr>
        <w:rPr>
          <w:i w:val="0"/>
          <w:noProof w:val="0"/>
        </w:rPr>
      </w:sdtEndPr>
      <w:sdtContent>
        <w:p w:rsidR="00492204" w:rsidP="00492204" w:rsidRDefault="00492204" w14:paraId="6F25B12B" w14:textId="77777777"/>
        <w:p w:rsidRPr="008E0FE2" w:rsidR="004801AC" w:rsidP="00492204" w:rsidRDefault="008C1156" w14:paraId="6F25B1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Vikström (S)</w:t>
            </w:r>
          </w:p>
        </w:tc>
        <w:tc>
          <w:tcPr>
            <w:tcW w:w="50" w:type="pct"/>
            <w:vAlign w:val="bottom"/>
          </w:tcPr>
          <w:p>
            <w:pPr>
              <w:pStyle w:val="Underskrifter"/>
            </w:pPr>
            <w:r>
              <w:t> </w:t>
            </w:r>
          </w:p>
        </w:tc>
      </w:tr>
    </w:tbl>
    <w:p w:rsidR="008D242B" w:rsidRDefault="008D242B" w14:paraId="6F25B130" w14:textId="77777777">
      <w:bookmarkStart w:name="_GoBack" w:id="1"/>
      <w:bookmarkEnd w:id="1"/>
    </w:p>
    <w:sectPr w:rsidR="008D24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B132" w14:textId="77777777" w:rsidR="009B6A6A" w:rsidRDefault="009B6A6A" w:rsidP="000C1CAD">
      <w:pPr>
        <w:spacing w:line="240" w:lineRule="auto"/>
      </w:pPr>
      <w:r>
        <w:separator/>
      </w:r>
    </w:p>
  </w:endnote>
  <w:endnote w:type="continuationSeparator" w:id="0">
    <w:p w14:paraId="6F25B133" w14:textId="77777777" w:rsidR="009B6A6A" w:rsidRDefault="009B6A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B1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B1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22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B141" w14:textId="77777777" w:rsidR="00262EA3" w:rsidRPr="00492204" w:rsidRDefault="00262EA3" w:rsidP="004922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B130" w14:textId="77777777" w:rsidR="009B6A6A" w:rsidRDefault="009B6A6A" w:rsidP="000C1CAD">
      <w:pPr>
        <w:spacing w:line="240" w:lineRule="auto"/>
      </w:pPr>
      <w:r>
        <w:separator/>
      </w:r>
    </w:p>
  </w:footnote>
  <w:footnote w:type="continuationSeparator" w:id="0">
    <w:p w14:paraId="6F25B131" w14:textId="77777777" w:rsidR="009B6A6A" w:rsidRDefault="009B6A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25B1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25B143" wp14:anchorId="6F25B1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1156" w14:paraId="6F25B146" w14:textId="77777777">
                          <w:pPr>
                            <w:jc w:val="right"/>
                          </w:pPr>
                          <w:sdt>
                            <w:sdtPr>
                              <w:alias w:val="CC_Noformat_Partikod"/>
                              <w:tag w:val="CC_Noformat_Partikod"/>
                              <w:id w:val="-53464382"/>
                              <w:placeholder>
                                <w:docPart w:val="E8FA1F48DCB2434C8F82572DE0F70956"/>
                              </w:placeholder>
                              <w:text/>
                            </w:sdtPr>
                            <w:sdtEndPr/>
                            <w:sdtContent>
                              <w:r w:rsidR="009B6A6A">
                                <w:t>S</w:t>
                              </w:r>
                            </w:sdtContent>
                          </w:sdt>
                          <w:sdt>
                            <w:sdtPr>
                              <w:alias w:val="CC_Noformat_Partinummer"/>
                              <w:tag w:val="CC_Noformat_Partinummer"/>
                              <w:id w:val="-1709555926"/>
                              <w:placeholder>
                                <w:docPart w:val="BD01E3D481E645D5A92A82241E3BA9BD"/>
                              </w:placeholder>
                              <w:text/>
                            </w:sdtPr>
                            <w:sdtEndPr/>
                            <w:sdtContent>
                              <w:r w:rsidR="009B6A6A">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25B1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1156" w14:paraId="6F25B146" w14:textId="77777777">
                    <w:pPr>
                      <w:jc w:val="right"/>
                    </w:pPr>
                    <w:sdt>
                      <w:sdtPr>
                        <w:alias w:val="CC_Noformat_Partikod"/>
                        <w:tag w:val="CC_Noformat_Partikod"/>
                        <w:id w:val="-53464382"/>
                        <w:placeholder>
                          <w:docPart w:val="E8FA1F48DCB2434C8F82572DE0F70956"/>
                        </w:placeholder>
                        <w:text/>
                      </w:sdtPr>
                      <w:sdtEndPr/>
                      <w:sdtContent>
                        <w:r w:rsidR="009B6A6A">
                          <w:t>S</w:t>
                        </w:r>
                      </w:sdtContent>
                    </w:sdt>
                    <w:sdt>
                      <w:sdtPr>
                        <w:alias w:val="CC_Noformat_Partinummer"/>
                        <w:tag w:val="CC_Noformat_Partinummer"/>
                        <w:id w:val="-1709555926"/>
                        <w:placeholder>
                          <w:docPart w:val="BD01E3D481E645D5A92A82241E3BA9BD"/>
                        </w:placeholder>
                        <w:text/>
                      </w:sdtPr>
                      <w:sdtEndPr/>
                      <w:sdtContent>
                        <w:r w:rsidR="009B6A6A">
                          <w:t>1060</w:t>
                        </w:r>
                      </w:sdtContent>
                    </w:sdt>
                  </w:p>
                </w:txbxContent>
              </v:textbox>
              <w10:wrap anchorx="page"/>
            </v:shape>
          </w:pict>
        </mc:Fallback>
      </mc:AlternateContent>
    </w:r>
  </w:p>
  <w:p w:rsidRPr="00293C4F" w:rsidR="00262EA3" w:rsidP="00776B74" w:rsidRDefault="00262EA3" w14:paraId="6F25B1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25B136" w14:textId="77777777">
    <w:pPr>
      <w:jc w:val="right"/>
    </w:pPr>
  </w:p>
  <w:p w:rsidR="00262EA3" w:rsidP="00776B74" w:rsidRDefault="00262EA3" w14:paraId="6F25B1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1156" w14:paraId="6F25B1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25B145" wp14:anchorId="6F25B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1156" w14:paraId="6F25B1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6A6A">
          <w:t>S</w:t>
        </w:r>
      </w:sdtContent>
    </w:sdt>
    <w:sdt>
      <w:sdtPr>
        <w:alias w:val="CC_Noformat_Partinummer"/>
        <w:tag w:val="CC_Noformat_Partinummer"/>
        <w:id w:val="-2014525982"/>
        <w:text/>
      </w:sdtPr>
      <w:sdtEndPr/>
      <w:sdtContent>
        <w:r w:rsidR="009B6A6A">
          <w:t>1060</w:t>
        </w:r>
      </w:sdtContent>
    </w:sdt>
  </w:p>
  <w:p w:rsidRPr="008227B3" w:rsidR="00262EA3" w:rsidP="008227B3" w:rsidRDefault="008C1156" w14:paraId="6F25B1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1156" w14:paraId="6F25B1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:936</w:t>
        </w:r>
      </w:sdtContent>
    </w:sdt>
  </w:p>
  <w:p w:rsidR="00262EA3" w:rsidP="00E03A3D" w:rsidRDefault="008C1156" w14:paraId="6F25B13E" w14:textId="77777777">
    <w:pPr>
      <w:pStyle w:val="Motionr"/>
    </w:pPr>
    <w:sdt>
      <w:sdtPr>
        <w:alias w:val="CC_Noformat_Avtext"/>
        <w:tag w:val="CC_Noformat_Avtext"/>
        <w:id w:val="-2020768203"/>
        <w:lock w:val="sdtContentLocked"/>
        <w15:appearance w15:val="hidden"/>
        <w:text/>
      </w:sdtPr>
      <w:sdtEndPr/>
      <w:sdtContent>
        <w:r>
          <w:t>av Anna Vikström (S)</w:t>
        </w:r>
      </w:sdtContent>
    </w:sdt>
  </w:p>
  <w:sdt>
    <w:sdtPr>
      <w:alias w:val="CC_Noformat_Rubtext"/>
      <w:tag w:val="CC_Noformat_Rubtext"/>
      <w:id w:val="-218060500"/>
      <w:lock w:val="sdtLocked"/>
      <w:text/>
    </w:sdtPr>
    <w:sdtEndPr/>
    <w:sdtContent>
      <w:p w:rsidR="00262EA3" w:rsidP="00283E0F" w:rsidRDefault="009B6A6A" w14:paraId="6F25B13F" w14:textId="77777777">
        <w:pPr>
          <w:pStyle w:val="FSHRub2"/>
        </w:pPr>
        <w:r>
          <w:t>Utökad förskrivningsrätt för barnmorskor</w:t>
        </w:r>
      </w:p>
    </w:sdtContent>
  </w:sdt>
  <w:sdt>
    <w:sdtPr>
      <w:alias w:val="CC_Boilerplate_3"/>
      <w:tag w:val="CC_Boilerplate_3"/>
      <w:id w:val="1606463544"/>
      <w:lock w:val="sdtContentLocked"/>
      <w15:appearance w15:val="hidden"/>
      <w:text w:multiLine="1"/>
    </w:sdtPr>
    <w:sdtEndPr/>
    <w:sdtContent>
      <w:p w:rsidR="00262EA3" w:rsidP="00283E0F" w:rsidRDefault="00262EA3" w14:paraId="6F25B1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6A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3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04"/>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A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156"/>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2B"/>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A6A"/>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5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F1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2FC7"/>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8C1"/>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1DD"/>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25B122"/>
  <w15:chartTrackingRefBased/>
  <w15:docId w15:val="{945A65ED-05B0-4768-B6CF-E67B560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0CB0B177C64B15A37B922E15B1FFCA"/>
        <w:category>
          <w:name w:val="Allmänt"/>
          <w:gallery w:val="placeholder"/>
        </w:category>
        <w:types>
          <w:type w:val="bbPlcHdr"/>
        </w:types>
        <w:behaviors>
          <w:behavior w:val="content"/>
        </w:behaviors>
        <w:guid w:val="{7C3932E7-AD3F-466C-82D6-01674ECFE4AB}"/>
      </w:docPartPr>
      <w:docPartBody>
        <w:p w:rsidR="00CE4E6E" w:rsidRDefault="00CE4E6E">
          <w:pPr>
            <w:pStyle w:val="C90CB0B177C64B15A37B922E15B1FFCA"/>
          </w:pPr>
          <w:r w:rsidRPr="005A0A93">
            <w:rPr>
              <w:rStyle w:val="Platshllartext"/>
            </w:rPr>
            <w:t>Förslag till riksdagsbeslut</w:t>
          </w:r>
        </w:p>
      </w:docPartBody>
    </w:docPart>
    <w:docPart>
      <w:docPartPr>
        <w:name w:val="5C0CA75B77C04833ABCC29965602DAED"/>
        <w:category>
          <w:name w:val="Allmänt"/>
          <w:gallery w:val="placeholder"/>
        </w:category>
        <w:types>
          <w:type w:val="bbPlcHdr"/>
        </w:types>
        <w:behaviors>
          <w:behavior w:val="content"/>
        </w:behaviors>
        <w:guid w:val="{BD00DD11-4432-4530-A785-EA79160A56A8}"/>
      </w:docPartPr>
      <w:docPartBody>
        <w:p w:rsidR="00CE4E6E" w:rsidRDefault="00CE4E6E">
          <w:pPr>
            <w:pStyle w:val="5C0CA75B77C04833ABCC29965602DAED"/>
          </w:pPr>
          <w:r w:rsidRPr="005A0A93">
            <w:rPr>
              <w:rStyle w:val="Platshllartext"/>
            </w:rPr>
            <w:t>Motivering</w:t>
          </w:r>
        </w:p>
      </w:docPartBody>
    </w:docPart>
    <w:docPart>
      <w:docPartPr>
        <w:name w:val="E8FA1F48DCB2434C8F82572DE0F70956"/>
        <w:category>
          <w:name w:val="Allmänt"/>
          <w:gallery w:val="placeholder"/>
        </w:category>
        <w:types>
          <w:type w:val="bbPlcHdr"/>
        </w:types>
        <w:behaviors>
          <w:behavior w:val="content"/>
        </w:behaviors>
        <w:guid w:val="{778299B9-412E-4A57-AA40-D65DC38366CA}"/>
      </w:docPartPr>
      <w:docPartBody>
        <w:p w:rsidR="00CE4E6E" w:rsidRDefault="00CE4E6E">
          <w:pPr>
            <w:pStyle w:val="E8FA1F48DCB2434C8F82572DE0F70956"/>
          </w:pPr>
          <w:r>
            <w:rPr>
              <w:rStyle w:val="Platshllartext"/>
            </w:rPr>
            <w:t xml:space="preserve"> </w:t>
          </w:r>
        </w:p>
      </w:docPartBody>
    </w:docPart>
    <w:docPart>
      <w:docPartPr>
        <w:name w:val="BD01E3D481E645D5A92A82241E3BA9BD"/>
        <w:category>
          <w:name w:val="Allmänt"/>
          <w:gallery w:val="placeholder"/>
        </w:category>
        <w:types>
          <w:type w:val="bbPlcHdr"/>
        </w:types>
        <w:behaviors>
          <w:behavior w:val="content"/>
        </w:behaviors>
        <w:guid w:val="{C218B4DD-3EC6-40AC-919D-DF667EB502D2}"/>
      </w:docPartPr>
      <w:docPartBody>
        <w:p w:rsidR="00CE4E6E" w:rsidRDefault="00CE4E6E">
          <w:pPr>
            <w:pStyle w:val="BD01E3D481E645D5A92A82241E3BA9BD"/>
          </w:pPr>
          <w:r>
            <w:t xml:space="preserve"> </w:t>
          </w:r>
        </w:p>
      </w:docPartBody>
    </w:docPart>
    <w:docPart>
      <w:docPartPr>
        <w:name w:val="8E8415E6899F476EA3D6EB0EAB0B153F"/>
        <w:category>
          <w:name w:val="Allmänt"/>
          <w:gallery w:val="placeholder"/>
        </w:category>
        <w:types>
          <w:type w:val="bbPlcHdr"/>
        </w:types>
        <w:behaviors>
          <w:behavior w:val="content"/>
        </w:behaviors>
        <w:guid w:val="{9172460C-AF67-43A1-A95B-525AA47D86C8}"/>
      </w:docPartPr>
      <w:docPartBody>
        <w:p w:rsidR="00AC7E50" w:rsidRDefault="00AC7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6E"/>
    <w:rsid w:val="00AC7E50"/>
    <w:rsid w:val="00CE4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0CB0B177C64B15A37B922E15B1FFCA">
    <w:name w:val="C90CB0B177C64B15A37B922E15B1FFCA"/>
  </w:style>
  <w:style w:type="paragraph" w:customStyle="1" w:styleId="2A85A1B7BBED4AFB8AA46F0561CBB038">
    <w:name w:val="2A85A1B7BBED4AFB8AA46F0561CBB0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B4E37CAA55471380AB6559C4C9D8FF">
    <w:name w:val="14B4E37CAA55471380AB6559C4C9D8FF"/>
  </w:style>
  <w:style w:type="paragraph" w:customStyle="1" w:styleId="5C0CA75B77C04833ABCC29965602DAED">
    <w:name w:val="5C0CA75B77C04833ABCC29965602DAED"/>
  </w:style>
  <w:style w:type="paragraph" w:customStyle="1" w:styleId="1CD6A293355A4E70A624FF30E9229122">
    <w:name w:val="1CD6A293355A4E70A624FF30E9229122"/>
  </w:style>
  <w:style w:type="paragraph" w:customStyle="1" w:styleId="19DE88E58E1A4D7EBF9F78184194FB54">
    <w:name w:val="19DE88E58E1A4D7EBF9F78184194FB54"/>
  </w:style>
  <w:style w:type="paragraph" w:customStyle="1" w:styleId="E8FA1F48DCB2434C8F82572DE0F70956">
    <w:name w:val="E8FA1F48DCB2434C8F82572DE0F70956"/>
  </w:style>
  <w:style w:type="paragraph" w:customStyle="1" w:styleId="BD01E3D481E645D5A92A82241E3BA9BD">
    <w:name w:val="BD01E3D481E645D5A92A82241E3BA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BEFEE-0073-4E82-ADE9-A8B94670E49E}"/>
</file>

<file path=customXml/itemProps2.xml><?xml version="1.0" encoding="utf-8"?>
<ds:datastoreItem xmlns:ds="http://schemas.openxmlformats.org/officeDocument/2006/customXml" ds:itemID="{808A89EE-6211-416B-A59F-49DFB0EF2CF6}"/>
</file>

<file path=customXml/itemProps3.xml><?xml version="1.0" encoding="utf-8"?>
<ds:datastoreItem xmlns:ds="http://schemas.openxmlformats.org/officeDocument/2006/customXml" ds:itemID="{02F42692-A2F8-456B-8219-9EECE558E319}"/>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1548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S1060 Utökad förskrivningsrätt för barnmorskor</vt:lpstr>
      <vt:lpstr>
      </vt:lpstr>
    </vt:vector>
  </TitlesOfParts>
  <Company>Sveriges riksdag</Company>
  <LinksUpToDate>false</LinksUpToDate>
  <CharactersWithSpaces>1781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