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C2DA2" w:rsidRPr="00367F71" w:rsidTr="00DC2DA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C2DA2" w:rsidRPr="00367F71" w:rsidRDefault="00DC2DA2" w:rsidP="00DC2DA2">
            <w:pPr>
              <w:pStyle w:val="RSKRbeteckning"/>
              <w:spacing w:before="240"/>
            </w:pPr>
            <w:r w:rsidRPr="00367F71">
              <w:t>Riksdagsskrivelse</w:t>
            </w:r>
          </w:p>
          <w:p w:rsidR="00DC2DA2" w:rsidRPr="00367F71" w:rsidRDefault="00DC2DA2" w:rsidP="00DC2DA2">
            <w:pPr>
              <w:pStyle w:val="RSKRbeteckning"/>
            </w:pPr>
            <w:r w:rsidRPr="00367F71">
              <w:t>2011/12:271</w:t>
            </w:r>
          </w:p>
        </w:tc>
        <w:tc>
          <w:tcPr>
            <w:tcW w:w="1134" w:type="dxa"/>
          </w:tcPr>
          <w:p w:rsidR="00DC2DA2" w:rsidRPr="00367F71" w:rsidRDefault="00367F71" w:rsidP="00DC2DA2">
            <w:pPr>
              <w:jc w:val="right"/>
            </w:pPr>
            <w:r w:rsidRPr="00367F7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DA2" w:rsidRPr="00367F71" w:rsidTr="00DC2DA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C2DA2" w:rsidRPr="00367F71" w:rsidRDefault="00DC2DA2" w:rsidP="00DC2DA2">
            <w:pPr>
              <w:rPr>
                <w:sz w:val="10"/>
              </w:rPr>
            </w:pPr>
          </w:p>
        </w:tc>
      </w:tr>
    </w:tbl>
    <w:p w:rsidR="00DC2DA2" w:rsidRPr="00367F71" w:rsidRDefault="00DC2DA2" w:rsidP="00DC2DA2"/>
    <w:p w:rsidR="00DC2DA2" w:rsidRPr="00367F71" w:rsidRDefault="00DC2DA2" w:rsidP="00DC2DA2">
      <w:pPr>
        <w:pStyle w:val="Mottagare1"/>
      </w:pPr>
      <w:r w:rsidRPr="00367F71">
        <w:t>Regeringen</w:t>
      </w:r>
    </w:p>
    <w:p w:rsidR="00DC2DA2" w:rsidRPr="00367F71" w:rsidRDefault="00DC2DA2" w:rsidP="00DC2DA2">
      <w:pPr>
        <w:pStyle w:val="Mottagare2"/>
      </w:pPr>
      <w:r w:rsidRPr="00367F71">
        <w:t>Utrikesdepartementet</w:t>
      </w:r>
      <w:r w:rsidRPr="00367F71">
        <w:rPr>
          <w:rStyle w:val="Fotnotsreferens"/>
        </w:rPr>
        <w:footnoteReference w:id="1"/>
      </w:r>
    </w:p>
    <w:p w:rsidR="00DC2DA2" w:rsidRPr="00367F71" w:rsidRDefault="00DC2DA2" w:rsidP="00DC2DA2">
      <w:r w:rsidRPr="00367F71">
        <w:t>Med överlämnande av konstitutionsutskottets betänkande 2011/12:KU21 Redogörelse för behandlingen av riksdagens skrivelser till regeringen m.m. får jag anmäla att riksdagen denna dag bifallit utskottets förslag till riksdagsbeslut.</w:t>
      </w:r>
    </w:p>
    <w:p w:rsidR="00DC2DA2" w:rsidRPr="00367F71" w:rsidRDefault="00DC2DA2" w:rsidP="00DC2DA2">
      <w:pPr>
        <w:pStyle w:val="Stockholm"/>
      </w:pPr>
      <w:r w:rsidRPr="00367F71">
        <w:t>Stockholm den 14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2DA2" w:rsidRPr="00367F71" w:rsidTr="00DC2DA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C2DA2" w:rsidRPr="00367F71" w:rsidRDefault="00DC2DA2" w:rsidP="00DC2DA2">
            <w:pPr>
              <w:pStyle w:val="AvsTalman"/>
            </w:pPr>
            <w:r w:rsidRPr="00367F71">
              <w:t>Per Westerberg</w:t>
            </w:r>
          </w:p>
        </w:tc>
        <w:tc>
          <w:tcPr>
            <w:tcW w:w="3628" w:type="dxa"/>
          </w:tcPr>
          <w:p w:rsidR="00DC2DA2" w:rsidRPr="00367F71" w:rsidRDefault="00DC2DA2" w:rsidP="00DC2DA2">
            <w:pPr>
              <w:pStyle w:val="AvsTjnsteman"/>
            </w:pPr>
            <w:r w:rsidRPr="00367F71">
              <w:t>Claes Mårtensson</w:t>
            </w:r>
          </w:p>
        </w:tc>
      </w:tr>
    </w:tbl>
    <w:p w:rsidR="00CE5B19" w:rsidRPr="00367F71" w:rsidRDefault="00CE5B19" w:rsidP="00DC2DA2"/>
    <w:sectPr w:rsidR="00CE5B19" w:rsidRPr="00367F71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BC8" w:rsidRPr="00367F71" w:rsidRDefault="009D7BC8">
      <w:r w:rsidRPr="00367F71">
        <w:separator/>
      </w:r>
    </w:p>
  </w:endnote>
  <w:endnote w:type="continuationSeparator" w:id="0">
    <w:p w:rsidR="009D7BC8" w:rsidRPr="00367F71" w:rsidRDefault="009D7BC8">
      <w:r w:rsidRPr="00367F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BC8" w:rsidRPr="00367F71" w:rsidRDefault="009D7BC8">
      <w:r w:rsidRPr="00367F71">
        <w:separator/>
      </w:r>
    </w:p>
  </w:footnote>
  <w:footnote w:type="continuationSeparator" w:id="0">
    <w:p w:rsidR="009D7BC8" w:rsidRPr="00367F71" w:rsidRDefault="009D7BC8">
      <w:r w:rsidRPr="00367F71">
        <w:continuationSeparator/>
      </w:r>
    </w:p>
  </w:footnote>
  <w:footnote w:id="1">
    <w:p w:rsidR="00DC2DA2" w:rsidRPr="00367F71" w:rsidRDefault="00DC2DA2" w:rsidP="00DC2DA2">
      <w:pPr>
        <w:pStyle w:val="Fotnotstext"/>
      </w:pPr>
      <w:r w:rsidRPr="00367F71">
        <w:rPr>
          <w:rStyle w:val="Fotnotsreferens"/>
        </w:rPr>
        <w:footnoteRef/>
      </w:r>
      <w:r w:rsidRPr="00367F71">
        <w:t xml:space="preserve"> Riksdagsskrivelse 2011/12:269 till Statsrådsberedningen</w:t>
      </w:r>
    </w:p>
    <w:p w:rsidR="00DC2DA2" w:rsidRPr="00367F71" w:rsidRDefault="00DC2DA2" w:rsidP="00DC2DA2">
      <w:pPr>
        <w:pStyle w:val="Fotnotstext"/>
      </w:pPr>
      <w:r w:rsidRPr="00367F71">
        <w:t>Riksdagsskrivelse 2011/12:270 till Justitiedepartementet</w:t>
      </w:r>
    </w:p>
    <w:p w:rsidR="00DC2DA2" w:rsidRPr="00367F71" w:rsidRDefault="00DC2DA2" w:rsidP="00DC2DA2">
      <w:pPr>
        <w:pStyle w:val="Fotnotstext"/>
      </w:pPr>
      <w:r w:rsidRPr="00367F71">
        <w:t>Riksdagsskrivelse 2011/12:272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A2"/>
    <w:rsid w:val="00062659"/>
    <w:rsid w:val="00137E7C"/>
    <w:rsid w:val="0028165D"/>
    <w:rsid w:val="002E72EA"/>
    <w:rsid w:val="00333AF6"/>
    <w:rsid w:val="00367F71"/>
    <w:rsid w:val="0055519C"/>
    <w:rsid w:val="00566F6B"/>
    <w:rsid w:val="0065744A"/>
    <w:rsid w:val="0067566D"/>
    <w:rsid w:val="0068755D"/>
    <w:rsid w:val="007D1F51"/>
    <w:rsid w:val="009D7BC8"/>
    <w:rsid w:val="00C33290"/>
    <w:rsid w:val="00CE0BEB"/>
    <w:rsid w:val="00CE5B19"/>
    <w:rsid w:val="00DC2DA2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995EF-E035-4AB1-B5A8-52FA6E7D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C2DA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C2D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321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2012-06-14</vt:lpwstr>
  </property>
  <property fmtid="{D5CDD505-2E9C-101B-9397-08002B2CF9AE}" pid="5" name="DatumIText">
    <vt:lpwstr>den 14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271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2011/12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21</vt:lpwstr>
  </property>
  <property fmtid="{D5CDD505-2E9C-101B-9397-08002B2CF9AE}" pid="17" name="RefRubrik">
    <vt:lpwstr>Redogörelse för behandlingen av riksdagens skrivelser till regeringen m.m.</vt:lpwstr>
  </property>
</Properties>
</file>