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0BF306D30B942FC98E48EC5C2718A5E"/>
        </w:placeholder>
        <w15:appearance w15:val="hidden"/>
        <w:text/>
      </w:sdtPr>
      <w:sdtEndPr/>
      <w:sdtContent>
        <w:p w:rsidR="00AF30DD" w:rsidP="00CC4C93" w:rsidRDefault="00710992" w14:paraId="0802AF1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9688d3e-a653-45d8-8998-7ba823c8a66e"/>
        <w:id w:val="-704703449"/>
        <w:lock w:val="sdtLocked"/>
      </w:sdtPr>
      <w:sdtEndPr/>
      <w:sdtContent>
        <w:p w:rsidR="004535B4" w:rsidRDefault="00851755" w14:paraId="0802AF1E" w14:textId="77777777">
          <w:pPr>
            <w:pStyle w:val="Frslagstext"/>
          </w:pPr>
          <w:r>
            <w:t>Riksdagen anvisar anslagen för 2016 inom utgiftsområde 19 Regional tillväxt enligt förslaget i tabell 1 i motionen.</w:t>
          </w:r>
        </w:p>
      </w:sdtContent>
    </w:sdt>
    <w:p w:rsidR="00AF30DD" w:rsidP="00AF30DD" w:rsidRDefault="000156D9" w14:paraId="0802AF1F" w14:textId="77777777">
      <w:pPr>
        <w:pStyle w:val="Rubrik1"/>
      </w:pPr>
      <w:bookmarkStart w:name="MotionsStart" w:id="0"/>
      <w:bookmarkEnd w:id="0"/>
      <w:r>
        <w:t>Motivering</w:t>
      </w:r>
    </w:p>
    <w:p w:rsidRPr="00BD1032" w:rsidR="00710992" w:rsidP="00EF3178" w:rsidRDefault="00710992" w14:paraId="0802AF20" w14:textId="6FA2B226">
      <w:pPr>
        <w:pStyle w:val="Rubrik3"/>
      </w:pPr>
      <w:r w:rsidRPr="00BD1032">
        <w:t>Tabell 1. Centerpartiets förslag till anslag 2016 uttryck</w:t>
      </w:r>
      <w:r w:rsidR="00BD1032">
        <w:t>t</w:t>
      </w:r>
      <w:r w:rsidRPr="00BD1032">
        <w:t xml:space="preserve"> som differe</w:t>
      </w:r>
      <w:r w:rsidR="00EF3178">
        <w:t>ns gentemot regeringens förslag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4574"/>
        <w:gridCol w:w="1843"/>
        <w:gridCol w:w="1418"/>
      </w:tblGrid>
      <w:tr w:rsidRPr="00710992" w:rsidR="00710992" w:rsidTr="00710992" w14:paraId="0802AF22" w14:textId="77777777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710992" w:rsidR="00710992" w:rsidTr="00710992" w14:paraId="0802AF27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45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710992" w:rsidR="00710992" w:rsidTr="00710992" w14:paraId="0802AF2C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Regionala tillväxtåtgärder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1 517 637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710992" w:rsidR="00710992" w:rsidTr="00710992" w14:paraId="0802AF31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Transportbidrag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375 864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+25 000</w:t>
            </w:r>
          </w:p>
        </w:tc>
      </w:tr>
      <w:tr w:rsidRPr="00710992" w:rsidR="00710992" w:rsidTr="00710992" w14:paraId="0802AF36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Europeiska regionala utvecklingsfonden perioden 2014–2020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1 362 220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710992" w:rsidR="00710992" w:rsidTr="00710992" w14:paraId="0802AF3B" w14:textId="77777777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3 255 721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+25 000</w:t>
            </w:r>
          </w:p>
        </w:tc>
      </w:tr>
    </w:tbl>
    <w:p w:rsidR="00710992" w:rsidP="00EF3178" w:rsidRDefault="00710992" w14:paraId="0802AF3C" w14:textId="77777777">
      <w:pPr>
        <w:pStyle w:val="Rubrik3"/>
      </w:pPr>
    </w:p>
    <w:p w:rsidRPr="00BD1032" w:rsidR="00710992" w:rsidP="00EF3178" w:rsidRDefault="00710992" w14:paraId="0802AF3D" w14:textId="4F994095">
      <w:pPr>
        <w:pStyle w:val="Rubrik3"/>
      </w:pPr>
      <w:r w:rsidRPr="00BD1032">
        <w:t>Tabell 2. Centerpartiets förslag till anslag för 2016 till 201</w:t>
      </w:r>
      <w:r w:rsidRPr="00BD1032" w:rsidR="006565FD">
        <w:t>9</w:t>
      </w:r>
      <w:r w:rsidRPr="00BD1032">
        <w:t xml:space="preserve"> uttryckt som differens gentemot regeringens förslag (miljoner kronor)</w:t>
      </w:r>
      <w:bookmarkStart w:name="_GoBack" w:id="1"/>
      <w:bookmarkEnd w:id="1"/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960"/>
        <w:gridCol w:w="960"/>
        <w:gridCol w:w="960"/>
        <w:gridCol w:w="960"/>
      </w:tblGrid>
      <w:tr w:rsidRPr="00710992" w:rsidR="00710992" w:rsidTr="00710992" w14:paraId="0802AF44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19 Regional tillväxt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10992" w:rsidR="00710992" w:rsidP="00710992" w:rsidRDefault="00710992" w14:paraId="0802AF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10992" w:rsidR="00710992" w:rsidP="00710992" w:rsidRDefault="00710992" w14:paraId="0802AF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10992" w:rsidR="00710992" w:rsidP="00710992" w:rsidRDefault="00710992" w14:paraId="0802AF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710992" w:rsidR="00710992" w:rsidP="00710992" w:rsidRDefault="00710992" w14:paraId="0802AF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710992" w:rsidR="00710992" w:rsidTr="00710992" w14:paraId="0802AF4B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Transportbidrag</w:t>
            </w:r>
            <w:proofErr w:type="gramEnd"/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992" w:rsidR="00710992" w:rsidTr="00710992" w14:paraId="0802AF52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+25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10992" w:rsidR="00710992" w:rsidP="00710992" w:rsidRDefault="00710992" w14:paraId="0802AF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99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</w:tbl>
    <w:p w:rsidR="00710992" w:rsidP="00710992" w:rsidRDefault="00710992" w14:paraId="0802AF53" w14:textId="77777777">
      <w:pPr>
        <w:ind w:firstLine="0"/>
        <w:rPr>
          <w:i/>
        </w:rPr>
      </w:pPr>
    </w:p>
    <w:p w:rsidRPr="00710992" w:rsidR="00710992" w:rsidP="00710992" w:rsidRDefault="00710992" w14:paraId="0802AF54" w14:textId="77777777">
      <w:pPr>
        <w:ind w:firstLine="0"/>
        <w:rPr>
          <w:i/>
        </w:rPr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EBCA6BB3D20849B698C082A4FA80B87C"/>
        </w:placeholder>
        <w15:appearance w15:val="hidden"/>
      </w:sdtPr>
      <w:sdtEndPr/>
      <w:sdtContent>
        <w:p w:rsidRPr="00ED19F0" w:rsidR="00865E70" w:rsidP="00D3273A" w:rsidRDefault="00EF3178" w14:paraId="0802AF5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Ahlgren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</w:tr>
    </w:tbl>
    <w:p w:rsidR="00F7630F" w:rsidRDefault="00F7630F" w14:paraId="0802AF5C" w14:textId="77777777"/>
    <w:sectPr w:rsidR="00F7630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2AF5E" w14:textId="77777777" w:rsidR="0043481F" w:rsidRDefault="0043481F" w:rsidP="000C1CAD">
      <w:pPr>
        <w:spacing w:line="240" w:lineRule="auto"/>
      </w:pPr>
      <w:r>
        <w:separator/>
      </w:r>
    </w:p>
  </w:endnote>
  <w:endnote w:type="continuationSeparator" w:id="0">
    <w:p w14:paraId="0802AF5F" w14:textId="77777777" w:rsidR="0043481F" w:rsidRDefault="004348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2AF6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F317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2AF6A" w14:textId="77777777" w:rsidR="007C0C08" w:rsidRDefault="007C0C0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201510061116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201510061547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15:47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15:47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2AF5C" w14:textId="77777777" w:rsidR="0043481F" w:rsidRDefault="0043481F" w:rsidP="000C1CAD">
      <w:pPr>
        <w:spacing w:line="240" w:lineRule="auto"/>
      </w:pPr>
      <w:r>
        <w:separator/>
      </w:r>
    </w:p>
  </w:footnote>
  <w:footnote w:type="continuationSeparator" w:id="0">
    <w:p w14:paraId="0802AF5D" w14:textId="77777777" w:rsidR="0043481F" w:rsidRDefault="004348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802AF6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EF3178" w14:paraId="0802AF6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:3156</w:t>
        </w:r>
      </w:sdtContent>
    </w:sdt>
  </w:p>
  <w:p w:rsidR="00A42228" w:rsidP="00283E0F" w:rsidRDefault="00EF3178" w14:paraId="0802AF6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Anders Ahlgren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10992" w14:paraId="0802AF68" w14:textId="77777777">
        <w:pPr>
          <w:pStyle w:val="FSHRub2"/>
        </w:pPr>
        <w:r>
          <w:t>Utgiftsområde 19 Regional tillväxt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802AF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C117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0249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1D27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1179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B743E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81F"/>
    <w:rsid w:val="00434C54"/>
    <w:rsid w:val="00435275"/>
    <w:rsid w:val="0043660E"/>
    <w:rsid w:val="00436F91"/>
    <w:rsid w:val="00437455"/>
    <w:rsid w:val="00444FE1"/>
    <w:rsid w:val="0044506D"/>
    <w:rsid w:val="00450E13"/>
    <w:rsid w:val="004535B4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65FD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07AD3"/>
    <w:rsid w:val="0071042B"/>
    <w:rsid w:val="00710992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0C08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1321"/>
    <w:rsid w:val="0085175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783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3567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2D65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1032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73A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FDA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3178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630F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02AF1C"/>
  <w15:chartTrackingRefBased/>
  <w15:docId w15:val="{D1F90765-79F5-4B67-B3F0-F8190F40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BF306D30B942FC98E48EC5C2718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C789C-036C-45B4-9F9A-F506C1781344}"/>
      </w:docPartPr>
      <w:docPartBody>
        <w:p w:rsidR="00DC211F" w:rsidRDefault="000A3F7A">
          <w:pPr>
            <w:pStyle w:val="D0BF306D30B942FC98E48EC5C2718A5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CA6BB3D20849B698C082A4FA80B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4CC5A-2AE9-477A-9B20-ABEB6C97E6FA}"/>
      </w:docPartPr>
      <w:docPartBody>
        <w:p w:rsidR="00DC211F" w:rsidRDefault="000A3F7A">
          <w:pPr>
            <w:pStyle w:val="EBCA6BB3D20849B698C082A4FA80B87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7A"/>
    <w:rsid w:val="000A3F7A"/>
    <w:rsid w:val="0088216F"/>
    <w:rsid w:val="008876C9"/>
    <w:rsid w:val="00DC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BF306D30B942FC98E48EC5C2718A5E">
    <w:name w:val="D0BF306D30B942FC98E48EC5C2718A5E"/>
  </w:style>
  <w:style w:type="paragraph" w:customStyle="1" w:styleId="39E1BBF2285A4044BAC2275B4B577606">
    <w:name w:val="39E1BBF2285A4044BAC2275B4B577606"/>
  </w:style>
  <w:style w:type="paragraph" w:customStyle="1" w:styleId="EBCA6BB3D20849B698C082A4FA80B87C">
    <w:name w:val="EBCA6BB3D20849B698C082A4FA80B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6283</RubrikLookup>
    <MotionGuid xmlns="00d11361-0b92-4bae-a181-288d6a55b763">96326cac-2bb6-42d5-a682-c1e424d36525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C05EE83C-68B8-479C-8BB1-F84E83EC9FB5}"/>
</file>

<file path=customXml/itemProps3.xml><?xml version="1.0" encoding="utf-8"?>
<ds:datastoreItem xmlns:ds="http://schemas.openxmlformats.org/officeDocument/2006/customXml" ds:itemID="{C52B3708-D3BB-4588-A7DC-A8A6F5E0D376}"/>
</file>

<file path=customXml/itemProps4.xml><?xml version="1.0" encoding="utf-8"?>
<ds:datastoreItem xmlns:ds="http://schemas.openxmlformats.org/officeDocument/2006/customXml" ds:itemID="{E8A6507F-2E1E-4ACB-AFA1-864E5D69E78B}"/>
</file>

<file path=customXml/itemProps5.xml><?xml version="1.0" encoding="utf-8"?>
<ds:datastoreItem xmlns:ds="http://schemas.openxmlformats.org/officeDocument/2006/customXml" ds:itemID="{171C1827-10B8-42E2-9ACF-31AE5E371C9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19</TotalTime>
  <Pages>2</Pages>
  <Words>117</Words>
  <Characters>713</Characters>
  <Application>Microsoft Office Word</Application>
  <DocSecurity>0</DocSecurity>
  <Lines>64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19 Regional tillväxt</dc:title>
  <dc:subject/>
  <dc:creator>Karl Malmqvist</dc:creator>
  <cp:keywords/>
  <dc:description/>
  <cp:lastModifiedBy>Kerstin Carlqvist</cp:lastModifiedBy>
  <cp:revision>10</cp:revision>
  <cp:lastPrinted>2015-10-06T13:47:00Z</cp:lastPrinted>
  <dcterms:created xsi:type="dcterms:W3CDTF">2015-10-06T09:16:00Z</dcterms:created>
  <dcterms:modified xsi:type="dcterms:W3CDTF">2016-08-10T11:01:00Z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*T5B64203A118D*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https://filur.riksdagen.se/drop/DropOffLibrary/T5B64203A118D.docx</vt:lpwstr>
  </property>
  <property fmtid="{D5CDD505-2E9C-101B-9397-08002B2CF9AE}" pid="11" name="RevisionsOn">
    <vt:lpwstr>1</vt:lpwstr>
  </property>
</Properties>
</file>