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240DE" w:rsidRPr="00763305" w:rsidTr="009240D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240DE" w:rsidRPr="00763305" w:rsidRDefault="0010478D" w:rsidP="009240DE">
            <w:pPr>
              <w:pStyle w:val="RSKRbeteckning"/>
              <w:spacing w:before="240"/>
            </w:pPr>
            <w:r w:rsidRPr="00763305">
              <w:t>Riksdagsskrivelse</w:t>
            </w:r>
          </w:p>
          <w:p w:rsidR="009240DE" w:rsidRPr="00763305" w:rsidRDefault="0010478D" w:rsidP="009240DE">
            <w:pPr>
              <w:pStyle w:val="RSKRbeteckning"/>
            </w:pPr>
            <w:r w:rsidRPr="00763305">
              <w:t>2009/10</w:t>
            </w:r>
            <w:r w:rsidR="009240DE" w:rsidRPr="00763305">
              <w:t>:</w:t>
            </w:r>
            <w:r w:rsidRPr="00763305">
              <w:t>84</w:t>
            </w:r>
          </w:p>
        </w:tc>
        <w:tc>
          <w:tcPr>
            <w:tcW w:w="1134" w:type="dxa"/>
          </w:tcPr>
          <w:p w:rsidR="009240DE" w:rsidRPr="00763305" w:rsidRDefault="00763305" w:rsidP="009240DE">
            <w:pPr>
              <w:jc w:val="right"/>
            </w:pPr>
            <w:r w:rsidRPr="0076330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0DE" w:rsidRPr="00763305" w:rsidTr="009240D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240DE" w:rsidRPr="00763305" w:rsidRDefault="009240DE">
            <w:pPr>
              <w:rPr>
                <w:sz w:val="10"/>
              </w:rPr>
            </w:pPr>
          </w:p>
        </w:tc>
      </w:tr>
    </w:tbl>
    <w:p w:rsidR="009240DE" w:rsidRPr="00763305" w:rsidRDefault="009240DE"/>
    <w:p w:rsidR="009240DE" w:rsidRPr="00763305" w:rsidRDefault="0010478D" w:rsidP="009240DE">
      <w:pPr>
        <w:pStyle w:val="Mottagare1"/>
      </w:pPr>
      <w:r w:rsidRPr="00763305">
        <w:t>Regeringen</w:t>
      </w:r>
    </w:p>
    <w:p w:rsidR="009240DE" w:rsidRPr="00763305" w:rsidRDefault="0010478D" w:rsidP="009240DE">
      <w:pPr>
        <w:pStyle w:val="Mottagare2"/>
      </w:pPr>
      <w:r w:rsidRPr="00763305">
        <w:t>Näringsdepartementet</w:t>
      </w:r>
    </w:p>
    <w:p w:rsidR="009240DE" w:rsidRPr="00763305" w:rsidRDefault="009240DE" w:rsidP="009240DE">
      <w:r w:rsidRPr="00763305">
        <w:t xml:space="preserve">Med överlämnande av </w:t>
      </w:r>
      <w:r w:rsidR="0010478D" w:rsidRPr="00763305">
        <w:t>näringsutskottet</w:t>
      </w:r>
      <w:r w:rsidRPr="00763305">
        <w:t xml:space="preserve">s betänkande </w:t>
      </w:r>
      <w:r w:rsidR="0010478D" w:rsidRPr="00763305">
        <w:t>2009/10</w:t>
      </w:r>
      <w:r w:rsidRPr="00763305">
        <w:t>:</w:t>
      </w:r>
      <w:r w:rsidR="0010478D" w:rsidRPr="00763305">
        <w:t>NU8</w:t>
      </w:r>
      <w:r w:rsidRPr="00763305">
        <w:t xml:space="preserve"> </w:t>
      </w:r>
      <w:r w:rsidR="0010478D" w:rsidRPr="00763305">
        <w:t>Konfliktlösning vid offentlig säljverksamhet på marknaden</w:t>
      </w:r>
      <w:r w:rsidRPr="00763305">
        <w:t xml:space="preserve"> får jag anmäla att riksdagen denna dag bifallit utskottets förslag till riksdagsbeslut.</w:t>
      </w:r>
    </w:p>
    <w:p w:rsidR="009240DE" w:rsidRPr="00763305" w:rsidRDefault="009240DE" w:rsidP="009240DE">
      <w:pPr>
        <w:pStyle w:val="Stockholm"/>
      </w:pPr>
      <w:r w:rsidRPr="00763305">
        <w:t xml:space="preserve">Stockholm </w:t>
      </w:r>
      <w:r w:rsidR="0010478D" w:rsidRPr="00763305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40DE" w:rsidRPr="00763305" w:rsidTr="009240D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240DE" w:rsidRPr="00763305" w:rsidRDefault="0010478D" w:rsidP="009240DE">
            <w:pPr>
              <w:pStyle w:val="AvsTalman"/>
            </w:pPr>
            <w:r w:rsidRPr="00763305">
              <w:t>Per Westerberg</w:t>
            </w:r>
          </w:p>
        </w:tc>
        <w:tc>
          <w:tcPr>
            <w:tcW w:w="3628" w:type="dxa"/>
          </w:tcPr>
          <w:p w:rsidR="009240DE" w:rsidRPr="00763305" w:rsidRDefault="0010478D" w:rsidP="009240DE">
            <w:pPr>
              <w:pStyle w:val="AvsTjnsteman"/>
            </w:pPr>
            <w:r w:rsidRPr="00763305">
              <w:t>Ulf Christoffersson</w:t>
            </w:r>
          </w:p>
        </w:tc>
      </w:tr>
    </w:tbl>
    <w:p w:rsidR="00D85057" w:rsidRPr="00763305" w:rsidRDefault="00D85057" w:rsidP="009240DE"/>
    <w:sectPr w:rsidR="00D85057" w:rsidRPr="0076330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DE"/>
    <w:rsid w:val="0009098F"/>
    <w:rsid w:val="000C2D8D"/>
    <w:rsid w:val="001047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14120"/>
    <w:rsid w:val="00621003"/>
    <w:rsid w:val="00662397"/>
    <w:rsid w:val="006668C5"/>
    <w:rsid w:val="00763305"/>
    <w:rsid w:val="007C514A"/>
    <w:rsid w:val="007D2903"/>
    <w:rsid w:val="00852286"/>
    <w:rsid w:val="00860608"/>
    <w:rsid w:val="008D022D"/>
    <w:rsid w:val="009240DE"/>
    <w:rsid w:val="009417EF"/>
    <w:rsid w:val="009F0EC7"/>
    <w:rsid w:val="00A16D59"/>
    <w:rsid w:val="00AC3A6D"/>
    <w:rsid w:val="00BB222A"/>
    <w:rsid w:val="00BB66ED"/>
    <w:rsid w:val="00C1040E"/>
    <w:rsid w:val="00C72B82"/>
    <w:rsid w:val="00D115C3"/>
    <w:rsid w:val="00D644E9"/>
    <w:rsid w:val="00D85057"/>
    <w:rsid w:val="00DC0766"/>
    <w:rsid w:val="00E570D1"/>
    <w:rsid w:val="00F13688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FA89B3-F0AB-4483-80A5-0155A4CD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2009-11-24T16:23:00Z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84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8</vt:lpwstr>
  </property>
  <property fmtid="{D5CDD505-2E9C-101B-9397-08002B2CF9AE}" pid="17" name="RefRubrik">
    <vt:lpwstr>Konfliktlösning vid offentlig säljverksamhet på marknaden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