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D3DB4A7529F49D295E1EC4A131FFD5B"/>
        </w:placeholder>
        <w:text/>
      </w:sdtPr>
      <w:sdtEndPr/>
      <w:sdtContent>
        <w:p w:rsidRPr="009B062B" w:rsidR="00AF30DD" w:rsidP="00AE31A6" w:rsidRDefault="00AF30DD" w14:paraId="6480826F" w14:textId="77777777">
          <w:pPr>
            <w:pStyle w:val="Rubrik1"/>
            <w:spacing w:after="300"/>
          </w:pPr>
          <w:r w:rsidRPr="009B062B">
            <w:t>Förslag till riksdagsbeslut</w:t>
          </w:r>
        </w:p>
      </w:sdtContent>
    </w:sdt>
    <w:sdt>
      <w:sdtPr>
        <w:alias w:val="Yrkande 1"/>
        <w:tag w:val="f894841f-cd23-43fa-9296-6c690f90e692"/>
        <w:id w:val="163049863"/>
        <w:lock w:val="sdtLocked"/>
      </w:sdtPr>
      <w:sdtEndPr/>
      <w:sdtContent>
        <w:p w:rsidR="003853C1" w:rsidRDefault="00563225" w14:paraId="64808270" w14:textId="7C58DEE0">
          <w:pPr>
            <w:pStyle w:val="Frslagstext"/>
            <w:numPr>
              <w:ilvl w:val="0"/>
              <w:numId w:val="0"/>
            </w:numPr>
          </w:pPr>
          <w:r>
            <w:t>Riksdagen ställer sig bakom det som anförs i motionen om att utreda möjligheterna att skapa valideringsutbildningar inom bristyrken för att säkerställa god kompetens inför framtida utmaningar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4D312842BA4910A4A7F0617EF503E5"/>
        </w:placeholder>
        <w:text/>
      </w:sdtPr>
      <w:sdtEndPr/>
      <w:sdtContent>
        <w:p w:rsidRPr="009B062B" w:rsidR="006D79C9" w:rsidP="00333E95" w:rsidRDefault="006D79C9" w14:paraId="64808271" w14:textId="77777777">
          <w:pPr>
            <w:pStyle w:val="Rubrik1"/>
          </w:pPr>
          <w:r>
            <w:t>Motivering</w:t>
          </w:r>
        </w:p>
      </w:sdtContent>
    </w:sdt>
    <w:p w:rsidR="00B06254" w:rsidP="00B06254" w:rsidRDefault="00B06254" w14:paraId="64808272" w14:textId="7AE14443">
      <w:pPr>
        <w:pStyle w:val="Normalutanindragellerluft"/>
      </w:pPr>
      <w:r>
        <w:t>Sverige ökar i invånarantal och den demografiska kurvan visar att vi är färre som ska ta hand om allt fler barn och äldre. Samtidigt ser vi stora grupper av bristyrken där utbild</w:t>
      </w:r>
      <w:r w:rsidR="00737D99">
        <w:softHyphen/>
      </w:r>
      <w:r>
        <w:t xml:space="preserve">ning och i vissa fall legitimation krävs för att få en tillsvidareanställning. </w:t>
      </w:r>
    </w:p>
    <w:p w:rsidRPr="00796D3B" w:rsidR="00796D3B" w:rsidP="00796D3B" w:rsidRDefault="00B06254" w14:paraId="64808273" w14:textId="06374828">
      <w:r w:rsidRPr="00796D3B">
        <w:t>I dag har vi många som arbetar inom bristyrken, såsom undersköterskor, sjuk</w:t>
      </w:r>
      <w:r w:rsidR="00737D99">
        <w:softHyphen/>
      </w:r>
      <w:r w:rsidRPr="00796D3B">
        <w:t>sköter</w:t>
      </w:r>
      <w:r w:rsidR="00737D99">
        <w:softHyphen/>
      </w:r>
      <w:r w:rsidRPr="00796D3B">
        <w:t>skor, lärare och förskollärare, som saknar just utbildning och/eller legitimation. En stor grupp människor som idag saknar anställningstrygghet men som antingen efter många år i arbetet tillgodogjort sig goda kunskaper eller som nyanlända där utbildning</w:t>
      </w:r>
      <w:r w:rsidR="00737D99">
        <w:softHyphen/>
      </w:r>
      <w:r w:rsidRPr="00796D3B">
        <w:t xml:space="preserve">en från hemlandet inte rakt av går att översätta till den svenska motsvarigheten är en resurs som bör tas till vara. </w:t>
      </w:r>
    </w:p>
    <w:p w:rsidRPr="00796D3B" w:rsidR="00422B9E" w:rsidP="00796D3B" w:rsidRDefault="00B06254" w14:paraId="64808274" w14:textId="22E7DEBC">
      <w:r w:rsidRPr="00796D3B">
        <w:t>För att så snabbt och smidigt som möjligt ta vara på den kompetens som finns i verksamheterna och för att höja kompetensen inom svensk välfärd bör nationella valideringsutbildningar skapas. I dagsläget finns enskilda kommuners exempel på egenanordnade valideringar, vissa gånger tillsammans med grannkommunerna, för att på ett tidseffektivt sätt lösa bristen på behörig personal. Genom ett större grepp och gemensam valideringsplan för bristyrken tar vi problemet på allvar och fokuserar på kvalitativt tillvaratagande av kompetens</w:t>
      </w:r>
      <w:r w:rsidR="001C2F23">
        <w:t>, s</w:t>
      </w:r>
      <w:r w:rsidRPr="00796D3B">
        <w:t xml:space="preserve">amtidigt som vi ökar antalet anställningsbara människor och höjer kvaliteten i svensk välfärd. </w:t>
      </w:r>
    </w:p>
    <w:sdt>
      <w:sdtPr>
        <w:rPr>
          <w:i/>
          <w:noProof/>
        </w:rPr>
        <w:alias w:val="CC_Underskrifter"/>
        <w:tag w:val="CC_Underskrifter"/>
        <w:id w:val="583496634"/>
        <w:lock w:val="sdtContentLocked"/>
        <w:placeholder>
          <w:docPart w:val="76AD5822C25847E6AECD2C3AB43B9F5D"/>
        </w:placeholder>
      </w:sdtPr>
      <w:sdtEndPr>
        <w:rPr>
          <w:i w:val="0"/>
          <w:noProof w:val="0"/>
        </w:rPr>
      </w:sdtEndPr>
      <w:sdtContent>
        <w:p w:rsidR="00AE31A6" w:rsidP="00AE31A6" w:rsidRDefault="00AE31A6" w14:paraId="64808276" w14:textId="77777777"/>
        <w:p w:rsidRPr="008E0FE2" w:rsidR="004801AC" w:rsidP="00AE31A6" w:rsidRDefault="00737D99" w14:paraId="64808277" w14:textId="77777777"/>
      </w:sdtContent>
    </w:sdt>
    <w:tbl>
      <w:tblPr>
        <w:tblW w:w="5000" w:type="pct"/>
        <w:tblLook w:val="04A0" w:firstRow="1" w:lastRow="0" w:firstColumn="1" w:lastColumn="0" w:noHBand="0" w:noVBand="1"/>
        <w:tblCaption w:val="underskrifter"/>
      </w:tblPr>
      <w:tblGrid>
        <w:gridCol w:w="4252"/>
        <w:gridCol w:w="4252"/>
      </w:tblGrid>
      <w:tr w:rsidR="005E0574" w14:paraId="4FAC204D" w14:textId="77777777">
        <w:trPr>
          <w:cantSplit/>
        </w:trPr>
        <w:tc>
          <w:tcPr>
            <w:tcW w:w="50" w:type="pct"/>
            <w:vAlign w:val="bottom"/>
          </w:tcPr>
          <w:p w:rsidR="005E0574" w:rsidRDefault="00FD54D7" w14:paraId="51894332" w14:textId="77777777">
            <w:pPr>
              <w:pStyle w:val="Underskrifter"/>
            </w:pPr>
            <w:r>
              <w:lastRenderedPageBreak/>
              <w:t>Ann-Sofie Lifvenhage (M)</w:t>
            </w:r>
          </w:p>
        </w:tc>
        <w:tc>
          <w:tcPr>
            <w:tcW w:w="50" w:type="pct"/>
            <w:vAlign w:val="bottom"/>
          </w:tcPr>
          <w:p w:rsidR="005E0574" w:rsidRDefault="005E0574" w14:paraId="5E23D5ED" w14:textId="77777777">
            <w:pPr>
              <w:pStyle w:val="Underskrifter"/>
            </w:pPr>
          </w:p>
        </w:tc>
      </w:tr>
    </w:tbl>
    <w:p w:rsidR="00FC0A2F" w:rsidRDefault="00FC0A2F" w14:paraId="6480827B" w14:textId="77777777"/>
    <w:sectPr w:rsidR="00FC0A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0827D" w14:textId="77777777" w:rsidR="00563D64" w:rsidRDefault="00563D64" w:rsidP="000C1CAD">
      <w:pPr>
        <w:spacing w:line="240" w:lineRule="auto"/>
      </w:pPr>
      <w:r>
        <w:separator/>
      </w:r>
    </w:p>
  </w:endnote>
  <w:endnote w:type="continuationSeparator" w:id="0">
    <w:p w14:paraId="6480827E" w14:textId="77777777" w:rsidR="00563D64" w:rsidRDefault="00563D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82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82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828C" w14:textId="77777777" w:rsidR="00262EA3" w:rsidRPr="00AE31A6" w:rsidRDefault="00262EA3" w:rsidP="00AE31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0827B" w14:textId="77777777" w:rsidR="00563D64" w:rsidRDefault="00563D64" w:rsidP="000C1CAD">
      <w:pPr>
        <w:spacing w:line="240" w:lineRule="auto"/>
      </w:pPr>
      <w:r>
        <w:separator/>
      </w:r>
    </w:p>
  </w:footnote>
  <w:footnote w:type="continuationSeparator" w:id="0">
    <w:p w14:paraId="6480827C" w14:textId="77777777" w:rsidR="00563D64" w:rsidRDefault="00563D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82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80828D" wp14:editId="648082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808291" w14:textId="77777777" w:rsidR="00262EA3" w:rsidRDefault="00737D99" w:rsidP="008103B5">
                          <w:pPr>
                            <w:jc w:val="right"/>
                          </w:pPr>
                          <w:sdt>
                            <w:sdtPr>
                              <w:alias w:val="CC_Noformat_Partikod"/>
                              <w:tag w:val="CC_Noformat_Partikod"/>
                              <w:id w:val="-53464382"/>
                              <w:placeholder>
                                <w:docPart w:val="2F72147736644308A71C83D0D1D4768E"/>
                              </w:placeholder>
                              <w:text/>
                            </w:sdtPr>
                            <w:sdtEndPr/>
                            <w:sdtContent>
                              <w:r w:rsidR="00B06254">
                                <w:t>M</w:t>
                              </w:r>
                            </w:sdtContent>
                          </w:sdt>
                          <w:sdt>
                            <w:sdtPr>
                              <w:alias w:val="CC_Noformat_Partinummer"/>
                              <w:tag w:val="CC_Noformat_Partinummer"/>
                              <w:id w:val="-1709555926"/>
                              <w:placeholder>
                                <w:docPart w:val="3698B55886664DBAA161D935D43EDDFF"/>
                              </w:placeholder>
                              <w:text/>
                            </w:sdtPr>
                            <w:sdtEndPr/>
                            <w:sdtContent>
                              <w:r w:rsidR="00796D3B">
                                <w:t>1150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8082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808291" w14:textId="77777777" w:rsidR="00262EA3" w:rsidRDefault="00737D99" w:rsidP="008103B5">
                    <w:pPr>
                      <w:jc w:val="right"/>
                    </w:pPr>
                    <w:sdt>
                      <w:sdtPr>
                        <w:alias w:val="CC_Noformat_Partikod"/>
                        <w:tag w:val="CC_Noformat_Partikod"/>
                        <w:id w:val="-53464382"/>
                        <w:placeholder>
                          <w:docPart w:val="2F72147736644308A71C83D0D1D4768E"/>
                        </w:placeholder>
                        <w:text/>
                      </w:sdtPr>
                      <w:sdtEndPr/>
                      <w:sdtContent>
                        <w:r w:rsidR="00B06254">
                          <w:t>M</w:t>
                        </w:r>
                      </w:sdtContent>
                    </w:sdt>
                    <w:sdt>
                      <w:sdtPr>
                        <w:alias w:val="CC_Noformat_Partinummer"/>
                        <w:tag w:val="CC_Noformat_Partinummer"/>
                        <w:id w:val="-1709555926"/>
                        <w:placeholder>
                          <w:docPart w:val="3698B55886664DBAA161D935D43EDDFF"/>
                        </w:placeholder>
                        <w:text/>
                      </w:sdtPr>
                      <w:sdtEndPr/>
                      <w:sdtContent>
                        <w:r w:rsidR="00796D3B">
                          <w:t>1150</w:t>
                        </w:r>
                      </w:sdtContent>
                    </w:sdt>
                  </w:p>
                </w:txbxContent>
              </v:textbox>
              <w10:wrap anchorx="page"/>
            </v:shape>
          </w:pict>
        </mc:Fallback>
      </mc:AlternateContent>
    </w:r>
  </w:p>
  <w:p w14:paraId="648082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8281" w14:textId="77777777" w:rsidR="00262EA3" w:rsidRDefault="00262EA3" w:rsidP="008563AC">
    <w:pPr>
      <w:jc w:val="right"/>
    </w:pPr>
  </w:p>
  <w:p w14:paraId="648082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8285" w14:textId="77777777" w:rsidR="00262EA3" w:rsidRDefault="00737D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80828F" wp14:editId="648082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808286" w14:textId="77777777" w:rsidR="00262EA3" w:rsidRDefault="00737D99" w:rsidP="00A314CF">
    <w:pPr>
      <w:pStyle w:val="FSHNormal"/>
      <w:spacing w:before="40"/>
    </w:pPr>
    <w:sdt>
      <w:sdtPr>
        <w:alias w:val="CC_Noformat_Motionstyp"/>
        <w:tag w:val="CC_Noformat_Motionstyp"/>
        <w:id w:val="1162973129"/>
        <w:lock w:val="sdtContentLocked"/>
        <w15:appearance w15:val="hidden"/>
        <w:text/>
      </w:sdtPr>
      <w:sdtEndPr/>
      <w:sdtContent>
        <w:r w:rsidR="006F45EC">
          <w:t>Enskild motion</w:t>
        </w:r>
      </w:sdtContent>
    </w:sdt>
    <w:r w:rsidR="00821B36">
      <w:t xml:space="preserve"> </w:t>
    </w:r>
    <w:sdt>
      <w:sdtPr>
        <w:alias w:val="CC_Noformat_Partikod"/>
        <w:tag w:val="CC_Noformat_Partikod"/>
        <w:id w:val="1471015553"/>
        <w:text/>
      </w:sdtPr>
      <w:sdtEndPr/>
      <w:sdtContent>
        <w:r w:rsidR="00B06254">
          <w:t>M</w:t>
        </w:r>
      </w:sdtContent>
    </w:sdt>
    <w:sdt>
      <w:sdtPr>
        <w:alias w:val="CC_Noformat_Partinummer"/>
        <w:tag w:val="CC_Noformat_Partinummer"/>
        <w:id w:val="-2014525982"/>
        <w:text/>
      </w:sdtPr>
      <w:sdtEndPr/>
      <w:sdtContent>
        <w:r w:rsidR="00796D3B">
          <w:t>1150</w:t>
        </w:r>
      </w:sdtContent>
    </w:sdt>
  </w:p>
  <w:p w14:paraId="64808287" w14:textId="77777777" w:rsidR="00262EA3" w:rsidRPr="008227B3" w:rsidRDefault="00737D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808288" w14:textId="77777777" w:rsidR="00262EA3" w:rsidRPr="008227B3" w:rsidRDefault="00737D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45E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45EC">
          <w:t>:3157</w:t>
        </w:r>
      </w:sdtContent>
    </w:sdt>
  </w:p>
  <w:p w14:paraId="64808289" w14:textId="77777777" w:rsidR="00262EA3" w:rsidRDefault="00737D99" w:rsidP="00E03A3D">
    <w:pPr>
      <w:pStyle w:val="Motionr"/>
    </w:pPr>
    <w:sdt>
      <w:sdtPr>
        <w:alias w:val="CC_Noformat_Avtext"/>
        <w:tag w:val="CC_Noformat_Avtext"/>
        <w:id w:val="-2020768203"/>
        <w:lock w:val="sdtContentLocked"/>
        <w15:appearance w15:val="hidden"/>
        <w:text/>
      </w:sdtPr>
      <w:sdtEndPr/>
      <w:sdtContent>
        <w:r w:rsidR="006F45EC">
          <w:t>av Ann-Sofie Lifvenhage (M)</w:t>
        </w:r>
      </w:sdtContent>
    </w:sdt>
  </w:p>
  <w:sdt>
    <w:sdtPr>
      <w:alias w:val="CC_Noformat_Rubtext"/>
      <w:tag w:val="CC_Noformat_Rubtext"/>
      <w:id w:val="-218060500"/>
      <w:lock w:val="sdtLocked"/>
      <w:text/>
    </w:sdtPr>
    <w:sdtEndPr/>
    <w:sdtContent>
      <w:p w14:paraId="6480828A" w14:textId="77777777" w:rsidR="00262EA3" w:rsidRDefault="00B06254" w:rsidP="00283E0F">
        <w:pPr>
          <w:pStyle w:val="FSHRub2"/>
        </w:pPr>
        <w:r>
          <w:t>Valideringsutbildningar för stärkt kompetens inom bristyrken</w:t>
        </w:r>
      </w:p>
    </w:sdtContent>
  </w:sdt>
  <w:sdt>
    <w:sdtPr>
      <w:alias w:val="CC_Boilerplate_3"/>
      <w:tag w:val="CC_Boilerplate_3"/>
      <w:id w:val="1606463544"/>
      <w:lock w:val="sdtContentLocked"/>
      <w15:appearance w15:val="hidden"/>
      <w:text w:multiLine="1"/>
    </w:sdtPr>
    <w:sdtEndPr/>
    <w:sdtContent>
      <w:p w14:paraId="648082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062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2F23"/>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3C1"/>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225"/>
    <w:rsid w:val="00563D6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574"/>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5EC"/>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D99"/>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6D3B"/>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A6"/>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254"/>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C47"/>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EEA"/>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286"/>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2F"/>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4D7"/>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80826E"/>
  <w15:chartTrackingRefBased/>
  <w15:docId w15:val="{5F4B74BD-C70E-46D5-A14C-683B2EC0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3DB4A7529F49D295E1EC4A131FFD5B"/>
        <w:category>
          <w:name w:val="Allmänt"/>
          <w:gallery w:val="placeholder"/>
        </w:category>
        <w:types>
          <w:type w:val="bbPlcHdr"/>
        </w:types>
        <w:behaviors>
          <w:behavior w:val="content"/>
        </w:behaviors>
        <w:guid w:val="{45A095FA-1F39-4AAA-BD9B-BCBAE4F9D95B}"/>
      </w:docPartPr>
      <w:docPartBody>
        <w:p w:rsidR="00EE7825" w:rsidRDefault="00783125">
          <w:pPr>
            <w:pStyle w:val="1D3DB4A7529F49D295E1EC4A131FFD5B"/>
          </w:pPr>
          <w:r w:rsidRPr="005A0A93">
            <w:rPr>
              <w:rStyle w:val="Platshllartext"/>
            </w:rPr>
            <w:t>Förslag till riksdagsbeslut</w:t>
          </w:r>
        </w:p>
      </w:docPartBody>
    </w:docPart>
    <w:docPart>
      <w:docPartPr>
        <w:name w:val="7C4D312842BA4910A4A7F0617EF503E5"/>
        <w:category>
          <w:name w:val="Allmänt"/>
          <w:gallery w:val="placeholder"/>
        </w:category>
        <w:types>
          <w:type w:val="bbPlcHdr"/>
        </w:types>
        <w:behaviors>
          <w:behavior w:val="content"/>
        </w:behaviors>
        <w:guid w:val="{AD2A70C0-1DA9-4A19-919B-E8C92D648AD8}"/>
      </w:docPartPr>
      <w:docPartBody>
        <w:p w:rsidR="00EE7825" w:rsidRDefault="00783125">
          <w:pPr>
            <w:pStyle w:val="7C4D312842BA4910A4A7F0617EF503E5"/>
          </w:pPr>
          <w:r w:rsidRPr="005A0A93">
            <w:rPr>
              <w:rStyle w:val="Platshllartext"/>
            </w:rPr>
            <w:t>Motivering</w:t>
          </w:r>
        </w:p>
      </w:docPartBody>
    </w:docPart>
    <w:docPart>
      <w:docPartPr>
        <w:name w:val="2F72147736644308A71C83D0D1D4768E"/>
        <w:category>
          <w:name w:val="Allmänt"/>
          <w:gallery w:val="placeholder"/>
        </w:category>
        <w:types>
          <w:type w:val="bbPlcHdr"/>
        </w:types>
        <w:behaviors>
          <w:behavior w:val="content"/>
        </w:behaviors>
        <w:guid w:val="{DDA9E1C6-3716-48D3-A38C-A9253EDA7475}"/>
      </w:docPartPr>
      <w:docPartBody>
        <w:p w:rsidR="00EE7825" w:rsidRDefault="00783125">
          <w:pPr>
            <w:pStyle w:val="2F72147736644308A71C83D0D1D4768E"/>
          </w:pPr>
          <w:r>
            <w:rPr>
              <w:rStyle w:val="Platshllartext"/>
            </w:rPr>
            <w:t xml:space="preserve"> </w:t>
          </w:r>
        </w:p>
      </w:docPartBody>
    </w:docPart>
    <w:docPart>
      <w:docPartPr>
        <w:name w:val="3698B55886664DBAA161D935D43EDDFF"/>
        <w:category>
          <w:name w:val="Allmänt"/>
          <w:gallery w:val="placeholder"/>
        </w:category>
        <w:types>
          <w:type w:val="bbPlcHdr"/>
        </w:types>
        <w:behaviors>
          <w:behavior w:val="content"/>
        </w:behaviors>
        <w:guid w:val="{60780C5B-06FD-4FE8-BBEA-5C1E66CFE704}"/>
      </w:docPartPr>
      <w:docPartBody>
        <w:p w:rsidR="00EE7825" w:rsidRDefault="00783125">
          <w:pPr>
            <w:pStyle w:val="3698B55886664DBAA161D935D43EDDFF"/>
          </w:pPr>
          <w:r>
            <w:t xml:space="preserve"> </w:t>
          </w:r>
        </w:p>
      </w:docPartBody>
    </w:docPart>
    <w:docPart>
      <w:docPartPr>
        <w:name w:val="76AD5822C25847E6AECD2C3AB43B9F5D"/>
        <w:category>
          <w:name w:val="Allmänt"/>
          <w:gallery w:val="placeholder"/>
        </w:category>
        <w:types>
          <w:type w:val="bbPlcHdr"/>
        </w:types>
        <w:behaviors>
          <w:behavior w:val="content"/>
        </w:behaviors>
        <w:guid w:val="{33F954B3-11AA-459B-A3AC-76A4CF45373A}"/>
      </w:docPartPr>
      <w:docPartBody>
        <w:p w:rsidR="00C41F57" w:rsidRDefault="00C41F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25"/>
    <w:rsid w:val="00783125"/>
    <w:rsid w:val="00C41F57"/>
    <w:rsid w:val="00D74EA5"/>
    <w:rsid w:val="00EE78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3DB4A7529F49D295E1EC4A131FFD5B">
    <w:name w:val="1D3DB4A7529F49D295E1EC4A131FFD5B"/>
  </w:style>
  <w:style w:type="paragraph" w:customStyle="1" w:styleId="7C4D312842BA4910A4A7F0617EF503E5">
    <w:name w:val="7C4D312842BA4910A4A7F0617EF503E5"/>
  </w:style>
  <w:style w:type="paragraph" w:customStyle="1" w:styleId="2F72147736644308A71C83D0D1D4768E">
    <w:name w:val="2F72147736644308A71C83D0D1D4768E"/>
  </w:style>
  <w:style w:type="paragraph" w:customStyle="1" w:styleId="3698B55886664DBAA161D935D43EDDFF">
    <w:name w:val="3698B55886664DBAA161D935D43EDD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CF092B-592E-4784-A978-E28B0CC15144}"/>
</file>

<file path=customXml/itemProps2.xml><?xml version="1.0" encoding="utf-8"?>
<ds:datastoreItem xmlns:ds="http://schemas.openxmlformats.org/officeDocument/2006/customXml" ds:itemID="{13A905E2-863F-4959-9B96-7152BA9B27A8}"/>
</file>

<file path=customXml/itemProps3.xml><?xml version="1.0" encoding="utf-8"?>
<ds:datastoreItem xmlns:ds="http://schemas.openxmlformats.org/officeDocument/2006/customXml" ds:itemID="{3620C11A-B03A-4D8F-99F1-01A7AE1078F3}"/>
</file>

<file path=docProps/app.xml><?xml version="1.0" encoding="utf-8"?>
<Properties xmlns="http://schemas.openxmlformats.org/officeDocument/2006/extended-properties" xmlns:vt="http://schemas.openxmlformats.org/officeDocument/2006/docPropsVTypes">
  <Template>Normal</Template>
  <TotalTime>3</TotalTime>
  <Pages>2</Pages>
  <Words>238</Words>
  <Characters>1414</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M1150 Valideringsutbildningar för stärkt kompetens inom bristyrken</vt:lpstr>
      <vt:lpstr>
      </vt:lpstr>
    </vt:vector>
  </TitlesOfParts>
  <Company>Sveriges riksdag</Company>
  <LinksUpToDate>false</LinksUpToDate>
  <CharactersWithSpaces>1644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