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C7A8311F6594483A2293418457602D8"/>
        </w:placeholder>
        <w15:appearance w15:val="hidden"/>
        <w:text/>
      </w:sdtPr>
      <w:sdtEndPr/>
      <w:sdtContent>
        <w:p w:rsidRPr="009B062B" w:rsidR="00AF30DD" w:rsidP="009B062B" w:rsidRDefault="00AF30DD" w14:paraId="349F5924" w14:textId="77777777">
          <w:pPr>
            <w:pStyle w:val="RubrikFrslagTIllRiksdagsbeslut"/>
          </w:pPr>
          <w:r w:rsidRPr="009B062B">
            <w:t>Förslag till riksdagsbeslut</w:t>
          </w:r>
        </w:p>
      </w:sdtContent>
    </w:sdt>
    <w:sdt>
      <w:sdtPr>
        <w:alias w:val="Yrkande 1"/>
        <w:tag w:val="b7e58419-34e4-4b1c-a7c6-e2d1a8cedd4e"/>
        <w:id w:val="1857531280"/>
        <w:lock w:val="sdtLocked"/>
      </w:sdtPr>
      <w:sdtEndPr/>
      <w:sdtContent>
        <w:p w:rsidR="00383120" w:rsidRDefault="00025B9D" w14:paraId="65A2C354" w14:textId="77777777">
          <w:pPr>
            <w:pStyle w:val="Frslagstext"/>
            <w:numPr>
              <w:ilvl w:val="0"/>
              <w:numId w:val="0"/>
            </w:numPr>
          </w:pPr>
          <w:r>
            <w:t>Riksdagen ställer sig bakom det som anförs i motionen om att se över möjligheterna för en upprustning av riksväg 55 och tillkännager detta för regeringen.</w:t>
          </w:r>
        </w:p>
      </w:sdtContent>
    </w:sdt>
    <w:p w:rsidRPr="009B062B" w:rsidR="00AF30DD" w:rsidP="009B062B" w:rsidRDefault="000156D9" w14:paraId="037A48AD" w14:textId="77777777">
      <w:pPr>
        <w:pStyle w:val="Rubrik1"/>
      </w:pPr>
      <w:bookmarkStart w:name="MotionsStart" w:id="0"/>
      <w:bookmarkEnd w:id="0"/>
      <w:r w:rsidRPr="009B062B">
        <w:t>Motivering</w:t>
      </w:r>
    </w:p>
    <w:p w:rsidRPr="005F7EE2" w:rsidR="004829B5" w:rsidP="005F7EE2" w:rsidRDefault="004829B5" w14:paraId="0542C328" w14:textId="14854DD8">
      <w:pPr>
        <w:pStyle w:val="Normalutanindragellerluft"/>
      </w:pPr>
      <w:r w:rsidRPr="005F7EE2">
        <w:t>Riksväg 55 går m</w:t>
      </w:r>
      <w:r w:rsidRPr="005F7EE2" w:rsidR="005C07D5">
        <w:t>ellan Uppsala och Norrköping genom</w:t>
      </w:r>
      <w:r w:rsidRPr="005F7EE2">
        <w:t xml:space="preserve"> bland annat Enköping, Strängnäs och Flen. Vägen är cirka 210 kilometer lång och har en stor regional betydelse som viktig transportlänk mellan norra och södra Sverige, över Mälaren och är också viktig för transporter till norra Stockholmsområdet. </w:t>
      </w:r>
    </w:p>
    <w:p w:rsidR="005C07D5" w:rsidP="005C07D5" w:rsidRDefault="004829B5" w14:paraId="041A3B1E" w14:textId="3246C522">
      <w:r>
        <w:t>Riksvägen har en synnerligen ojämn standard, inte minst avseende trafiks</w:t>
      </w:r>
      <w:r w:rsidR="005F7EE2">
        <w:t>äkerhet. Vissa sträckor har 2+1-</w:t>
      </w:r>
      <w:r>
        <w:t>väg och korta sträckor motorväg</w:t>
      </w:r>
      <w:r w:rsidR="005C07D5">
        <w:t>,</w:t>
      </w:r>
      <w:r>
        <w:t xml:space="preserve"> medan andra sträckor har landsvägsstandard med backkrön, kurvor och skymd sikt. </w:t>
      </w:r>
    </w:p>
    <w:p w:rsidR="005C07D5" w:rsidP="005C07D5" w:rsidRDefault="004829B5" w14:paraId="590806AC" w14:textId="7D5AA6C4">
      <w:r>
        <w:t>I Sörmland låg fortsättningen av 2+1-vägen från Dunker till Björndammen långt framme i planeringen – tills en häckande fågel satte stopp för den ökade trafiksäkerhet som en rätad vägsträcka skulle ha medgivit.</w:t>
      </w:r>
      <w:r w:rsidR="005C07D5">
        <w:t xml:space="preserve"> </w:t>
      </w:r>
    </w:p>
    <w:p w:rsidR="004829B5" w:rsidP="005C07D5" w:rsidRDefault="004829B5" w14:paraId="7CA33DC4" w14:textId="4CE0337C">
      <w:r>
        <w:t>Sträckan mellan Strängnäs och Enköping är en olycksdrabbad landsväg. Den är smal och krokig med en hög andel tung trafik. Dessutom ger broöppningar vid Hjulstabron en ökad sårbarhet.</w:t>
      </w:r>
      <w:r w:rsidR="005C07D5">
        <w:t xml:space="preserve"> </w:t>
      </w:r>
      <w:r>
        <w:t>Det har funnits planer på att efter 2020 bygga d</w:t>
      </w:r>
      <w:r w:rsidR="005F7EE2">
        <w:t>enna befintliga väg till en 2+1-</w:t>
      </w:r>
      <w:r>
        <w:t xml:space="preserve">väg, men dessa planer tycks ha stannat av. Både Uppsala län, Sörmland och Östergötland skulle gynnas stort av att väg 55 rustas upp och får en högre trafiksäkerhet och standard på hela sträckan mellan Norrköping och Uppsala. </w:t>
      </w:r>
    </w:p>
    <w:p w:rsidR="00093F48" w:rsidP="005C07D5" w:rsidRDefault="004829B5" w14:paraId="1D857D78" w14:textId="5023ED6B">
      <w:r>
        <w:t>Med a</w:t>
      </w:r>
      <w:r w:rsidR="005C07D5">
        <w:t>nledning av ovanstående vill vi</w:t>
      </w:r>
      <w:r>
        <w:t xml:space="preserve"> yrka på att man se</w:t>
      </w:r>
      <w:r w:rsidR="005F7EE2">
        <w:t>r</w:t>
      </w:r>
      <w:r>
        <w:t xml:space="preserve"> över möjligheterna för en upprustning av riksväg 55. </w:t>
      </w:r>
    </w:p>
    <w:p w:rsidR="005F7EE2" w:rsidP="005C07D5" w:rsidRDefault="005F7EE2" w14:paraId="04E17577" w14:textId="77777777">
      <w:bookmarkStart w:name="_GoBack" w:id="1"/>
      <w:bookmarkEnd w:id="1"/>
    </w:p>
    <w:sdt>
      <w:sdtPr>
        <w:rPr>
          <w:i/>
          <w:noProof/>
        </w:rPr>
        <w:alias w:val="CC_Underskrifter"/>
        <w:tag w:val="CC_Underskrifter"/>
        <w:id w:val="583496634"/>
        <w:lock w:val="sdtContentLocked"/>
        <w:placeholder>
          <w:docPart w:val="E57B45F769CF4D4F8433CCE38A5032BB"/>
        </w:placeholder>
        <w15:appearance w15:val="hidden"/>
      </w:sdtPr>
      <w:sdtEndPr>
        <w:rPr>
          <w:i w:val="0"/>
          <w:noProof w:val="0"/>
        </w:rPr>
      </w:sdtEndPr>
      <w:sdtContent>
        <w:p w:rsidR="004801AC" w:rsidP="004B71B4" w:rsidRDefault="005F7EE2" w14:paraId="30CBFFF0" w14:textId="2AF7D6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Ewa Thalén Finné (M)</w:t>
            </w:r>
          </w:p>
        </w:tc>
      </w:tr>
      <w:tr>
        <w:trPr>
          <w:cantSplit/>
        </w:trPr>
        <w:tc>
          <w:tcPr>
            <w:tcW w:w="50" w:type="pct"/>
            <w:vAlign w:val="bottom"/>
          </w:tcPr>
          <w:p>
            <w:pPr>
              <w:pStyle w:val="Underskrifter"/>
            </w:pPr>
            <w:r>
              <w:t>Ulf Kristersson (M)</w:t>
            </w:r>
          </w:p>
        </w:tc>
        <w:tc>
          <w:tcPr>
            <w:tcW w:w="50" w:type="pct"/>
            <w:vAlign w:val="bottom"/>
          </w:tcPr>
          <w:p>
            <w:pPr>
              <w:pStyle w:val="Underskrifter"/>
            </w:pPr>
            <w:r>
              <w:t> </w:t>
            </w:r>
          </w:p>
        </w:tc>
      </w:tr>
    </w:tbl>
    <w:p w:rsidR="00C6769F" w:rsidRDefault="00C6769F" w14:paraId="1DF0FDC8" w14:textId="77777777"/>
    <w:sectPr w:rsidR="00C676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24EC" w14:textId="77777777" w:rsidR="00006F33" w:rsidRDefault="00006F33" w:rsidP="000C1CAD">
      <w:pPr>
        <w:spacing w:line="240" w:lineRule="auto"/>
      </w:pPr>
      <w:r>
        <w:separator/>
      </w:r>
    </w:p>
  </w:endnote>
  <w:endnote w:type="continuationSeparator" w:id="0">
    <w:p w14:paraId="19F646A2" w14:textId="77777777" w:rsidR="00006F33" w:rsidRDefault="00006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8C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F5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E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E67A8" w14:textId="77777777" w:rsidR="00006F33" w:rsidRDefault="00006F33" w:rsidP="000C1CAD">
      <w:pPr>
        <w:spacing w:line="240" w:lineRule="auto"/>
      </w:pPr>
      <w:r>
        <w:separator/>
      </w:r>
    </w:p>
  </w:footnote>
  <w:footnote w:type="continuationSeparator" w:id="0">
    <w:p w14:paraId="07C5A5FE" w14:textId="77777777" w:rsidR="00006F33" w:rsidRDefault="00006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315F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B93F5" wp14:anchorId="4E6A9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7EE2" w14:paraId="6D87FE36" w14:textId="77777777">
                          <w:pPr>
                            <w:jc w:val="right"/>
                          </w:pPr>
                          <w:sdt>
                            <w:sdtPr>
                              <w:alias w:val="CC_Noformat_Partikod"/>
                              <w:tag w:val="CC_Noformat_Partikod"/>
                              <w:id w:val="-53464382"/>
                              <w:placeholder>
                                <w:docPart w:val="E47E03E4B9FC48E690E75F51FA800D8A"/>
                              </w:placeholder>
                              <w:text/>
                            </w:sdtPr>
                            <w:sdtEndPr/>
                            <w:sdtContent>
                              <w:r w:rsidR="004829B5">
                                <w:t>M</w:t>
                              </w:r>
                            </w:sdtContent>
                          </w:sdt>
                          <w:sdt>
                            <w:sdtPr>
                              <w:alias w:val="CC_Noformat_Partinummer"/>
                              <w:tag w:val="CC_Noformat_Partinummer"/>
                              <w:id w:val="-1709555926"/>
                              <w:placeholder>
                                <w:docPart w:val="6DDF227747744F058B2B8615773D8E15"/>
                              </w:placeholder>
                              <w:text/>
                            </w:sdtPr>
                            <w:sdtEndPr/>
                            <w:sdtContent>
                              <w:r w:rsidR="004829B5">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A9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7EE2" w14:paraId="6D87FE36" w14:textId="77777777">
                    <w:pPr>
                      <w:jc w:val="right"/>
                    </w:pPr>
                    <w:sdt>
                      <w:sdtPr>
                        <w:alias w:val="CC_Noformat_Partikod"/>
                        <w:tag w:val="CC_Noformat_Partikod"/>
                        <w:id w:val="-53464382"/>
                        <w:placeholder>
                          <w:docPart w:val="E47E03E4B9FC48E690E75F51FA800D8A"/>
                        </w:placeholder>
                        <w:text/>
                      </w:sdtPr>
                      <w:sdtEndPr/>
                      <w:sdtContent>
                        <w:r w:rsidR="004829B5">
                          <w:t>M</w:t>
                        </w:r>
                      </w:sdtContent>
                    </w:sdt>
                    <w:sdt>
                      <w:sdtPr>
                        <w:alias w:val="CC_Noformat_Partinummer"/>
                        <w:tag w:val="CC_Noformat_Partinummer"/>
                        <w:id w:val="-1709555926"/>
                        <w:placeholder>
                          <w:docPart w:val="6DDF227747744F058B2B8615773D8E15"/>
                        </w:placeholder>
                        <w:text/>
                      </w:sdtPr>
                      <w:sdtEndPr/>
                      <w:sdtContent>
                        <w:r w:rsidR="004829B5">
                          <w:t>1340</w:t>
                        </w:r>
                      </w:sdtContent>
                    </w:sdt>
                  </w:p>
                </w:txbxContent>
              </v:textbox>
              <w10:wrap anchorx="page"/>
            </v:shape>
          </w:pict>
        </mc:Fallback>
      </mc:AlternateContent>
    </w:r>
  </w:p>
  <w:p w:rsidRPr="00293C4F" w:rsidR="007A5507" w:rsidP="00776B74" w:rsidRDefault="007A5507" w14:paraId="5A35D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7EE2" w14:paraId="4A2AE859" w14:textId="77777777">
    <w:pPr>
      <w:jc w:val="right"/>
    </w:pPr>
    <w:sdt>
      <w:sdtPr>
        <w:alias w:val="CC_Noformat_Partikod"/>
        <w:tag w:val="CC_Noformat_Partikod"/>
        <w:id w:val="559911109"/>
        <w:text/>
      </w:sdtPr>
      <w:sdtEndPr/>
      <w:sdtContent>
        <w:r w:rsidR="004829B5">
          <w:t>M</w:t>
        </w:r>
      </w:sdtContent>
    </w:sdt>
    <w:sdt>
      <w:sdtPr>
        <w:alias w:val="CC_Noformat_Partinummer"/>
        <w:tag w:val="CC_Noformat_Partinummer"/>
        <w:id w:val="1197820850"/>
        <w:text/>
      </w:sdtPr>
      <w:sdtEndPr/>
      <w:sdtContent>
        <w:r w:rsidR="004829B5">
          <w:t>1340</w:t>
        </w:r>
      </w:sdtContent>
    </w:sdt>
  </w:p>
  <w:p w:rsidR="007A5507" w:rsidP="00776B74" w:rsidRDefault="007A5507" w14:paraId="6B206E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7EE2" w14:paraId="212E0710" w14:textId="77777777">
    <w:pPr>
      <w:jc w:val="right"/>
    </w:pPr>
    <w:sdt>
      <w:sdtPr>
        <w:alias w:val="CC_Noformat_Partikod"/>
        <w:tag w:val="CC_Noformat_Partikod"/>
        <w:id w:val="1471015553"/>
        <w:text/>
      </w:sdtPr>
      <w:sdtEndPr/>
      <w:sdtContent>
        <w:r w:rsidR="004829B5">
          <w:t>M</w:t>
        </w:r>
      </w:sdtContent>
    </w:sdt>
    <w:sdt>
      <w:sdtPr>
        <w:alias w:val="CC_Noformat_Partinummer"/>
        <w:tag w:val="CC_Noformat_Partinummer"/>
        <w:id w:val="-2014525982"/>
        <w:text/>
      </w:sdtPr>
      <w:sdtEndPr/>
      <w:sdtContent>
        <w:r w:rsidR="004829B5">
          <w:t>1340</w:t>
        </w:r>
      </w:sdtContent>
    </w:sdt>
  </w:p>
  <w:p w:rsidR="007A5507" w:rsidP="00A314CF" w:rsidRDefault="005F7EE2" w14:paraId="7D0CB27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F7EE2" w14:paraId="703F09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7EE2" w14:paraId="3D5DFA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:1100</w:t>
        </w:r>
      </w:sdtContent>
    </w:sdt>
  </w:p>
  <w:p w:rsidR="007A5507" w:rsidP="00E03A3D" w:rsidRDefault="005F7EE2" w14:paraId="59722ECC" w14:textId="165C743B">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15:appearance w15:val="hidden"/>
      <w:text/>
    </w:sdtPr>
    <w:sdtEndPr/>
    <w:sdtContent>
      <w:p w:rsidR="007A5507" w:rsidP="00283E0F" w:rsidRDefault="004829B5" w14:paraId="0C7A2A1E" w14:textId="77777777">
        <w:pPr>
          <w:pStyle w:val="FSHRub2"/>
        </w:pPr>
        <w:r>
          <w:t>Riksväg 55</w:t>
        </w:r>
      </w:p>
    </w:sdtContent>
  </w:sdt>
  <w:sdt>
    <w:sdtPr>
      <w:alias w:val="CC_Boilerplate_3"/>
      <w:tag w:val="CC_Boilerplate_3"/>
      <w:id w:val="1606463544"/>
      <w:lock w:val="sdtContentLocked"/>
      <w15:appearance w15:val="hidden"/>
      <w:text w:multiLine="1"/>
    </w:sdtPr>
    <w:sdtEndPr/>
    <w:sdtContent>
      <w:p w:rsidR="007A5507" w:rsidP="00283E0F" w:rsidRDefault="007A5507" w14:paraId="45AE8A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29B5"/>
    <w:rsid w:val="000014AF"/>
    <w:rsid w:val="000030B6"/>
    <w:rsid w:val="00003CCB"/>
    <w:rsid w:val="00006BF0"/>
    <w:rsid w:val="00006F33"/>
    <w:rsid w:val="00010168"/>
    <w:rsid w:val="00010DF8"/>
    <w:rsid w:val="00011724"/>
    <w:rsid w:val="00011754"/>
    <w:rsid w:val="00011C61"/>
    <w:rsid w:val="00011F33"/>
    <w:rsid w:val="00015064"/>
    <w:rsid w:val="000156D9"/>
    <w:rsid w:val="000200F6"/>
    <w:rsid w:val="00022F5C"/>
    <w:rsid w:val="00024356"/>
    <w:rsid w:val="00024712"/>
    <w:rsid w:val="00025B9D"/>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73D"/>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ECA"/>
    <w:rsid w:val="00361F52"/>
    <w:rsid w:val="00362C00"/>
    <w:rsid w:val="00365CB8"/>
    <w:rsid w:val="00365ED9"/>
    <w:rsid w:val="00366306"/>
    <w:rsid w:val="00370C71"/>
    <w:rsid w:val="003711D4"/>
    <w:rsid w:val="0037271B"/>
    <w:rsid w:val="003745D6"/>
    <w:rsid w:val="003756B0"/>
    <w:rsid w:val="00381104"/>
    <w:rsid w:val="00381484"/>
    <w:rsid w:val="00383120"/>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9B5"/>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1B4"/>
    <w:rsid w:val="004B7B5D"/>
    <w:rsid w:val="004C08A1"/>
    <w:rsid w:val="004C34F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7D5"/>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EE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86E"/>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69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11F"/>
    <w:rsid w:val="00D2384D"/>
    <w:rsid w:val="00D23B5C"/>
    <w:rsid w:val="00D3037D"/>
    <w:rsid w:val="00D328D4"/>
    <w:rsid w:val="00D32A4F"/>
    <w:rsid w:val="00D33B16"/>
    <w:rsid w:val="00D36559"/>
    <w:rsid w:val="00D3655C"/>
    <w:rsid w:val="00D369A2"/>
    <w:rsid w:val="00D40325"/>
    <w:rsid w:val="00D408D3"/>
    <w:rsid w:val="00D4151B"/>
    <w:rsid w:val="00D41F0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7EC"/>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CA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B7A73"/>
  <w15:chartTrackingRefBased/>
  <w15:docId w15:val="{4092C59B-93A1-485E-A674-1CA7901D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55EC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7A8311F6594483A2293418457602D8"/>
        <w:category>
          <w:name w:val="Allmänt"/>
          <w:gallery w:val="placeholder"/>
        </w:category>
        <w:types>
          <w:type w:val="bbPlcHdr"/>
        </w:types>
        <w:behaviors>
          <w:behavior w:val="content"/>
        </w:behaviors>
        <w:guid w:val="{9948D96B-80FF-47CA-A198-EC41D74F8BEA}"/>
      </w:docPartPr>
      <w:docPartBody>
        <w:p w:rsidR="00421A4A" w:rsidRDefault="00D253B5">
          <w:pPr>
            <w:pStyle w:val="CC7A8311F6594483A2293418457602D8"/>
          </w:pPr>
          <w:r w:rsidRPr="009A726D">
            <w:rPr>
              <w:rStyle w:val="Platshllartext"/>
            </w:rPr>
            <w:t>Klicka här för att ange text.</w:t>
          </w:r>
        </w:p>
      </w:docPartBody>
    </w:docPart>
    <w:docPart>
      <w:docPartPr>
        <w:name w:val="E57B45F769CF4D4F8433CCE38A5032BB"/>
        <w:category>
          <w:name w:val="Allmänt"/>
          <w:gallery w:val="placeholder"/>
        </w:category>
        <w:types>
          <w:type w:val="bbPlcHdr"/>
        </w:types>
        <w:behaviors>
          <w:behavior w:val="content"/>
        </w:behaviors>
        <w:guid w:val="{669B3246-0F78-450F-995A-3E0EFC6215EA}"/>
      </w:docPartPr>
      <w:docPartBody>
        <w:p w:rsidR="00421A4A" w:rsidRDefault="00D253B5">
          <w:pPr>
            <w:pStyle w:val="E57B45F769CF4D4F8433CCE38A5032BB"/>
          </w:pPr>
          <w:r w:rsidRPr="002551EA">
            <w:rPr>
              <w:rStyle w:val="Platshllartext"/>
              <w:color w:val="808080" w:themeColor="background1" w:themeShade="80"/>
            </w:rPr>
            <w:t>[Motionärernas namn]</w:t>
          </w:r>
        </w:p>
      </w:docPartBody>
    </w:docPart>
    <w:docPart>
      <w:docPartPr>
        <w:name w:val="E47E03E4B9FC48E690E75F51FA800D8A"/>
        <w:category>
          <w:name w:val="Allmänt"/>
          <w:gallery w:val="placeholder"/>
        </w:category>
        <w:types>
          <w:type w:val="bbPlcHdr"/>
        </w:types>
        <w:behaviors>
          <w:behavior w:val="content"/>
        </w:behaviors>
        <w:guid w:val="{6C831B76-348A-4C78-9D85-F31CB163733B}"/>
      </w:docPartPr>
      <w:docPartBody>
        <w:p w:rsidR="00421A4A" w:rsidRDefault="00D253B5">
          <w:pPr>
            <w:pStyle w:val="E47E03E4B9FC48E690E75F51FA800D8A"/>
          </w:pPr>
          <w:r>
            <w:rPr>
              <w:rStyle w:val="Platshllartext"/>
            </w:rPr>
            <w:t xml:space="preserve"> </w:t>
          </w:r>
        </w:p>
      </w:docPartBody>
    </w:docPart>
    <w:docPart>
      <w:docPartPr>
        <w:name w:val="6DDF227747744F058B2B8615773D8E15"/>
        <w:category>
          <w:name w:val="Allmänt"/>
          <w:gallery w:val="placeholder"/>
        </w:category>
        <w:types>
          <w:type w:val="bbPlcHdr"/>
        </w:types>
        <w:behaviors>
          <w:behavior w:val="content"/>
        </w:behaviors>
        <w:guid w:val="{48B94D80-1A5E-482B-8E19-F6E28EFDCB72}"/>
      </w:docPartPr>
      <w:docPartBody>
        <w:p w:rsidR="00421A4A" w:rsidRDefault="00D253B5">
          <w:pPr>
            <w:pStyle w:val="6DDF227747744F058B2B8615773D8E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B5"/>
    <w:rsid w:val="00421A4A"/>
    <w:rsid w:val="007F6B5C"/>
    <w:rsid w:val="00D25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7A8311F6594483A2293418457602D8">
    <w:name w:val="CC7A8311F6594483A2293418457602D8"/>
  </w:style>
  <w:style w:type="paragraph" w:customStyle="1" w:styleId="20D4A7EA25D6408EBA821CC80A443DA6">
    <w:name w:val="20D4A7EA25D6408EBA821CC80A443DA6"/>
  </w:style>
  <w:style w:type="paragraph" w:customStyle="1" w:styleId="236FC6E5C1C1465294718722C26E86E0">
    <w:name w:val="236FC6E5C1C1465294718722C26E86E0"/>
  </w:style>
  <w:style w:type="paragraph" w:customStyle="1" w:styleId="E57B45F769CF4D4F8433CCE38A5032BB">
    <w:name w:val="E57B45F769CF4D4F8433CCE38A5032BB"/>
  </w:style>
  <w:style w:type="paragraph" w:customStyle="1" w:styleId="E47E03E4B9FC48E690E75F51FA800D8A">
    <w:name w:val="E47E03E4B9FC48E690E75F51FA800D8A"/>
  </w:style>
  <w:style w:type="paragraph" w:customStyle="1" w:styleId="6DDF227747744F058B2B8615773D8E15">
    <w:name w:val="6DDF227747744F058B2B8615773D8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7690</RubrikLookup>
    <MotionGuid xmlns="00d11361-0b92-4bae-a181-288d6a55b763">4e106a22-501a-4c75-8424-1d9cebc127bc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007E0D6-E414-4DA2-9703-4B7C1C7D016F}">
  <ds:schemaRefs>
    <ds:schemaRef ds:uri="http://schemas.microsoft.com/sharepoint/v3/contenttype/forms"/>
  </ds:schemaRefs>
</ds:datastoreItem>
</file>

<file path=customXml/itemProps3.xml><?xml version="1.0" encoding="utf-8"?>
<ds:datastoreItem xmlns:ds="http://schemas.openxmlformats.org/officeDocument/2006/customXml" ds:itemID="{18053DFB-F024-4FA6-A59B-AC1F7B21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7C385-21FE-4C23-BC99-3665BB8620E4}">
  <ds:schemaRefs>
    <ds:schemaRef ds:uri="http://schemas.riksdagen.se/motion"/>
  </ds:schemaRefs>
</ds:datastoreItem>
</file>

<file path=customXml/itemProps5.xml><?xml version="1.0" encoding="utf-8"?>
<ds:datastoreItem xmlns:ds="http://schemas.openxmlformats.org/officeDocument/2006/customXml" ds:itemID="{DCFB1824-6BBA-40BA-ADE7-DCBECE75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250</Words>
  <Characters>1365</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201617M1340 Riksväg 55</vt:lpstr>
      <vt:lpstr/>
    </vt:vector>
  </TitlesOfParts>
  <Company>Sveriges riksdag</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201617M1340 Riksväg 55</dc:title>
  <dc:subject/>
  <dc:creator>Riksdagsförvaltningen</dc:creator>
  <cp:keywords/>
  <dc:description/>
  <cp:lastModifiedBy>Kerstin Carlqvist</cp:lastModifiedBy>
  <cp:revision>8</cp:revision>
  <cp:lastPrinted>2016-06-13T12:10:00Z</cp:lastPrinted>
  <dcterms:created xsi:type="dcterms:W3CDTF">2016-09-19T15:26:00Z</dcterms:created>
  <dcterms:modified xsi:type="dcterms:W3CDTF">2017-05-29T08:22:00Z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*TDF0140904EB9*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https://filur.riksdagen.se/drop/DropOffLibrary/TDF0140904EB9.docx</vt:lpwstr>
  </property>
  <property fmtid="{D5CDD505-2E9C-101B-9397-08002B2CF9AE}" pid="13" name="RevisionsOn">
    <vt:lpwstr>1</vt:lpwstr>
  </property>
</Properties>
</file>