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46768" w:rsidRPr="00745387" w:rsidTr="00A4676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46768" w:rsidRPr="00745387" w:rsidRDefault="00F63E8D" w:rsidP="00A46768">
            <w:pPr>
              <w:pStyle w:val="RSKRbeteckning"/>
              <w:spacing w:before="240"/>
            </w:pPr>
            <w:r w:rsidRPr="00745387">
              <w:t>Riksdagsskrivelse</w:t>
            </w:r>
          </w:p>
          <w:p w:rsidR="00A46768" w:rsidRPr="00745387" w:rsidRDefault="00F63E8D" w:rsidP="00A46768">
            <w:pPr>
              <w:pStyle w:val="RSKRbeteckning"/>
            </w:pPr>
            <w:r w:rsidRPr="00745387">
              <w:t>2013/14</w:t>
            </w:r>
            <w:r w:rsidR="00A46768" w:rsidRPr="00745387">
              <w:t>:</w:t>
            </w:r>
            <w:r w:rsidRPr="00745387">
              <w:t>147</w:t>
            </w:r>
          </w:p>
        </w:tc>
        <w:tc>
          <w:tcPr>
            <w:tcW w:w="1134" w:type="dxa"/>
          </w:tcPr>
          <w:p w:rsidR="00A46768" w:rsidRPr="00745387" w:rsidRDefault="00745387" w:rsidP="00A46768">
            <w:pPr>
              <w:jc w:val="right"/>
            </w:pPr>
            <w:r w:rsidRPr="0074538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6768" w:rsidRPr="00745387" w:rsidTr="00A4676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46768" w:rsidRPr="00745387" w:rsidRDefault="00A46768" w:rsidP="00A46768">
            <w:pPr>
              <w:rPr>
                <w:sz w:val="10"/>
              </w:rPr>
            </w:pPr>
          </w:p>
        </w:tc>
      </w:tr>
    </w:tbl>
    <w:p w:rsidR="00A46768" w:rsidRPr="00745387" w:rsidRDefault="00A46768" w:rsidP="00A46768"/>
    <w:p w:rsidR="00A46768" w:rsidRPr="00745387" w:rsidRDefault="00F63E8D" w:rsidP="00A46768">
      <w:pPr>
        <w:pStyle w:val="Mottagare1"/>
      </w:pPr>
      <w:r w:rsidRPr="00745387">
        <w:t>Regeringen</w:t>
      </w:r>
    </w:p>
    <w:p w:rsidR="00A46768" w:rsidRPr="00745387" w:rsidRDefault="00F63E8D" w:rsidP="00A46768">
      <w:pPr>
        <w:pStyle w:val="Mottagare2"/>
      </w:pPr>
      <w:r w:rsidRPr="00745387">
        <w:t>Näringsdepartementet</w:t>
      </w:r>
    </w:p>
    <w:p w:rsidR="00A46768" w:rsidRPr="00745387" w:rsidRDefault="00A46768" w:rsidP="00A46768">
      <w:r w:rsidRPr="00745387">
        <w:t xml:space="preserve">Med överlämnande av </w:t>
      </w:r>
      <w:r w:rsidR="00F63E8D" w:rsidRPr="00745387">
        <w:t>trafikutskottet</w:t>
      </w:r>
      <w:r w:rsidRPr="00745387">
        <w:t xml:space="preserve">s betänkande </w:t>
      </w:r>
      <w:r w:rsidR="00F63E8D" w:rsidRPr="00745387">
        <w:t>2013/14</w:t>
      </w:r>
      <w:r w:rsidRPr="00745387">
        <w:t>:</w:t>
      </w:r>
      <w:r w:rsidR="00F63E8D" w:rsidRPr="00745387">
        <w:t>TU8</w:t>
      </w:r>
      <w:r w:rsidRPr="00745387">
        <w:t xml:space="preserve"> </w:t>
      </w:r>
      <w:r w:rsidR="00F63E8D" w:rsidRPr="00745387">
        <w:t>Infrastrukturavgifter på väg</w:t>
      </w:r>
      <w:r w:rsidR="00E57DA0" w:rsidRPr="00745387">
        <w:t xml:space="preserve"> </w:t>
      </w:r>
      <w:r w:rsidRPr="00745387">
        <w:t>får jag anmäla att riksdagen denna dag bifallit utskottets förslag till riksdagsbeslut.</w:t>
      </w:r>
    </w:p>
    <w:p w:rsidR="00A46768" w:rsidRPr="00745387" w:rsidRDefault="00A46768" w:rsidP="00A46768">
      <w:pPr>
        <w:pStyle w:val="Stockholm"/>
      </w:pPr>
      <w:r w:rsidRPr="00745387">
        <w:t xml:space="preserve">Stockholm </w:t>
      </w:r>
      <w:r w:rsidR="00F63E8D" w:rsidRPr="00745387">
        <w:t>den 5 februari 2014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46768" w:rsidRPr="00745387" w:rsidTr="00A4676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46768" w:rsidRPr="00745387" w:rsidRDefault="00F63E8D" w:rsidP="00A46768">
            <w:pPr>
              <w:pStyle w:val="AvsTalman"/>
            </w:pPr>
            <w:r w:rsidRPr="00745387">
              <w:t>Ulf Holm</w:t>
            </w:r>
          </w:p>
        </w:tc>
        <w:tc>
          <w:tcPr>
            <w:tcW w:w="3628" w:type="dxa"/>
          </w:tcPr>
          <w:p w:rsidR="00A46768" w:rsidRPr="00745387" w:rsidRDefault="00F63E8D" w:rsidP="00A46768">
            <w:pPr>
              <w:pStyle w:val="AvsTjnsteman"/>
            </w:pPr>
            <w:r w:rsidRPr="00745387">
              <w:t>Claes Mårtensson</w:t>
            </w:r>
          </w:p>
        </w:tc>
      </w:tr>
    </w:tbl>
    <w:p w:rsidR="00CE5B19" w:rsidRPr="00745387" w:rsidRDefault="00CE5B19" w:rsidP="00A46768"/>
    <w:sectPr w:rsidR="00CE5B19" w:rsidRPr="00745387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768"/>
    <w:rsid w:val="00062659"/>
    <w:rsid w:val="0009076C"/>
    <w:rsid w:val="00137E7C"/>
    <w:rsid w:val="0016017A"/>
    <w:rsid w:val="0028165D"/>
    <w:rsid w:val="002A618D"/>
    <w:rsid w:val="002E72EA"/>
    <w:rsid w:val="00333AF6"/>
    <w:rsid w:val="00433AA1"/>
    <w:rsid w:val="0055519C"/>
    <w:rsid w:val="00575ADA"/>
    <w:rsid w:val="006330FB"/>
    <w:rsid w:val="0065744A"/>
    <w:rsid w:val="0067566D"/>
    <w:rsid w:val="0068755D"/>
    <w:rsid w:val="006F3F56"/>
    <w:rsid w:val="00745387"/>
    <w:rsid w:val="007D1F51"/>
    <w:rsid w:val="00A46768"/>
    <w:rsid w:val="00C46916"/>
    <w:rsid w:val="00CE0BEB"/>
    <w:rsid w:val="00CE5B19"/>
    <w:rsid w:val="00E31940"/>
    <w:rsid w:val="00E57DA0"/>
    <w:rsid w:val="00F33BE7"/>
    <w:rsid w:val="00F63E8D"/>
    <w:rsid w:val="00F75915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79DD6-939C-4D9B-94D5-D3E036C24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6330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269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2014-02-05T13:43:00Z</cp:lastPrinted>
  <dcterms:created xsi:type="dcterms:W3CDTF">2025-12-18T00:18:00Z</dcterms:created>
  <dcterms:modified xsi:type="dcterms:W3CDTF">2025-12-18T00:18:00Z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2014-02-05</vt:lpwstr>
  </property>
  <property fmtid="{D5CDD505-2E9C-101B-9397-08002B2CF9AE}" pid="6" name="DatumIText">
    <vt:lpwstr>den 5 februari 2014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147</vt:lpwstr>
  </property>
  <property fmtid="{D5CDD505-2E9C-101B-9397-08002B2CF9AE}" pid="10" name="Talman">
    <vt:lpwstr>Ulf Holm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2013/14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8</vt:lpwstr>
  </property>
  <property fmtid="{D5CDD505-2E9C-101B-9397-08002B2CF9AE}" pid="18" name="RefRubrik">
    <vt:lpwstr>Infrastrukturavgifter på väg</vt:lpwstr>
  </property>
  <property fmtid="{D5CDD505-2E9C-101B-9397-08002B2CF9AE}" pid="19" name="SubTyp">
    <vt:lpwstr> </vt:lpwstr>
  </property>
</Properties>
</file>