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A299F" w:rsidRDefault="006E04A4">
      <w:pPr>
        <w:pStyle w:val="Dokumentbeteckning"/>
      </w:pPr>
      <w:r w:rsidRPr="003A299F">
        <w:fldChar w:fldCharType="begin" w:fldLock="1"/>
      </w:r>
      <w:r w:rsidRPr="003A299F">
        <w:instrText xml:space="preserve"> DOCPROPERTY "DocumentYear" </w:instrText>
      </w:r>
      <w:r w:rsidRPr="003A299F">
        <w:fldChar w:fldCharType="separate"/>
      </w:r>
      <w:r w:rsidR="00B80BC0" w:rsidRPr="003A299F">
        <w:t>2008/09</w:t>
      </w:r>
      <w:r w:rsidRPr="003A299F">
        <w:fldChar w:fldCharType="end"/>
      </w:r>
      <w:r w:rsidRPr="003A299F">
        <w:t>:</w:t>
      </w:r>
      <w:r w:rsidRPr="003A299F">
        <w:fldChar w:fldCharType="begin" w:fldLock="1"/>
      </w:r>
      <w:r w:rsidRPr="003A299F">
        <w:instrText xml:space="preserve"> DOCPROPERTY "DocumentNumber" </w:instrText>
      </w:r>
      <w:r w:rsidRPr="003A299F">
        <w:fldChar w:fldCharType="separate"/>
      </w:r>
      <w:r w:rsidR="00B80BC0" w:rsidRPr="003A299F">
        <w:t>44</w:t>
      </w:r>
      <w:r w:rsidRPr="003A299F">
        <w:fldChar w:fldCharType="end"/>
      </w:r>
    </w:p>
    <w:p w:rsidR="006E04A4" w:rsidRPr="003A299F" w:rsidRDefault="006E04A4">
      <w:pPr>
        <w:pStyle w:val="Datum"/>
        <w:outlineLvl w:val="0"/>
      </w:pPr>
      <w:r w:rsidRPr="003A299F">
        <w:fldChar w:fldCharType="begin" w:fldLock="1"/>
      </w:r>
      <w:r w:rsidRPr="003A299F">
        <w:instrText xml:space="preserve"> DOCPROPERTY "DocumentDate" </w:instrText>
      </w:r>
      <w:r w:rsidRPr="003A299F">
        <w:fldChar w:fldCharType="separate"/>
      </w:r>
      <w:r w:rsidR="00B80BC0" w:rsidRPr="003A299F">
        <w:t>Måndagen den 8 december 2008</w:t>
      </w:r>
      <w:r w:rsidRPr="003A29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A2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A299F" w:rsidRDefault="000510E2">
            <w:pPr>
              <w:pStyle w:val="Plenum"/>
              <w:tabs>
                <w:tab w:val="clear" w:pos="1418"/>
              </w:tabs>
            </w:pPr>
            <w:r w:rsidRPr="003A299F">
              <w:t>Kl.</w:t>
            </w:r>
          </w:p>
        </w:tc>
        <w:tc>
          <w:tcPr>
            <w:tcW w:w="851" w:type="dxa"/>
          </w:tcPr>
          <w:p w:rsidR="006E04A4" w:rsidRPr="003A299F" w:rsidRDefault="000510E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A299F">
              <w:t>11.00</w:t>
            </w:r>
          </w:p>
        </w:tc>
        <w:tc>
          <w:tcPr>
            <w:tcW w:w="397" w:type="dxa"/>
          </w:tcPr>
          <w:p w:rsidR="006E04A4" w:rsidRPr="003A299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A299F" w:rsidRDefault="000510E2">
            <w:pPr>
              <w:pStyle w:val="Plenum"/>
              <w:tabs>
                <w:tab w:val="clear" w:pos="1418"/>
              </w:tabs>
              <w:ind w:right="1"/>
            </w:pPr>
            <w:r w:rsidRPr="003A299F">
              <w:t>Arbetsplenum</w:t>
            </w:r>
            <w:r w:rsidR="00B05F5D" w:rsidRPr="003A299F">
              <w:t xml:space="preserve"> (ingen votering)</w:t>
            </w:r>
          </w:p>
        </w:tc>
      </w:tr>
    </w:tbl>
    <w:p w:rsidR="006E04A4" w:rsidRPr="003A299F" w:rsidRDefault="006E04A4">
      <w:pPr>
        <w:pStyle w:val="StreckLngt"/>
      </w:pPr>
      <w:r w:rsidRPr="003A299F">
        <w:tab/>
      </w:r>
    </w:p>
    <w:p w:rsidR="00D45AE3" w:rsidRPr="003A299F" w:rsidRDefault="00D45AE3" w:rsidP="00D45AE3">
      <w:pPr>
        <w:pStyle w:val="Blankrad"/>
      </w:pPr>
      <w:r w:rsidRPr="003A299F">
        <w:t>     </w:t>
      </w:r>
    </w:p>
    <w:p w:rsidR="006C601E" w:rsidRPr="003A299F" w:rsidRDefault="006C601E" w:rsidP="00CF242C">
      <w:pPr>
        <w:pStyle w:val="Blankrad"/>
      </w:pPr>
      <w:r w:rsidRPr="003A2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01E" w:rsidRPr="003A299F" w:rsidTr="00757E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01E" w:rsidRPr="003A299F" w:rsidRDefault="006C601E" w:rsidP="00757ECF">
            <w:pPr>
              <w:pStyle w:val="HuvudrubrikFlisteNr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HuvudrubrikEnsam"/>
            </w:pPr>
            <w:r w:rsidRPr="003A299F">
              <w:t>Justering av protokoll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HuvudrubrikKolumn3"/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Protokollen från samma</w:t>
            </w:r>
            <w:r w:rsidR="00B05F5D" w:rsidRPr="003A299F">
              <w:t>nträdena måndagen den 1</w:t>
            </w:r>
            <w:r w:rsidRPr="003A299F">
              <w:t xml:space="preserve"> och tisdagen den 2 december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</w:tbl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 w:rsidP="006C601E">
      <w:pPr>
        <w:pStyle w:val="Blankrad"/>
      </w:pPr>
      <w:r w:rsidRPr="003A2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01E" w:rsidRPr="003A299F" w:rsidTr="00757E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01E" w:rsidRPr="003A299F" w:rsidRDefault="006C601E" w:rsidP="00757ECF">
            <w:pPr>
              <w:pStyle w:val="HuvudrubrikFlisteNr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HuvudrubrikEnsam"/>
            </w:pPr>
            <w:r w:rsidRPr="003A299F">
              <w:t>Meddelande om frågestund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HuvudrubrikKolumn3"/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Underrubrik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Underrubrik"/>
            </w:pPr>
            <w:r w:rsidRPr="003A299F">
              <w:t>Torsdagen den 11 december kl. 14.00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Underrubrik"/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Frågor besvaras av:</w:t>
            </w:r>
          </w:p>
          <w:p w:rsidR="006C601E" w:rsidRPr="003A299F" w:rsidRDefault="006C601E" w:rsidP="00757ECF">
            <w:r w:rsidRPr="003A299F">
              <w:t>Näringsminister Maud Olofsson (c)</w:t>
            </w:r>
          </w:p>
          <w:p w:rsidR="006C601E" w:rsidRPr="003A299F" w:rsidRDefault="006C601E" w:rsidP="00757ECF">
            <w:r w:rsidRPr="003A299F">
              <w:t>Justitieminister Beatrice Ask (m)</w:t>
            </w:r>
          </w:p>
          <w:p w:rsidR="006C601E" w:rsidRPr="003A299F" w:rsidRDefault="006C601E" w:rsidP="00757ECF">
            <w:r w:rsidRPr="003A299F">
              <w:t>Statsrådet Åsa Torstensson (c)</w:t>
            </w:r>
          </w:p>
          <w:p w:rsidR="006C601E" w:rsidRPr="003A299F" w:rsidRDefault="006C601E" w:rsidP="00757ECF">
            <w:r w:rsidRPr="003A299F">
              <w:t>Finansminister Anders Borg (m)</w:t>
            </w:r>
          </w:p>
          <w:p w:rsidR="006C601E" w:rsidRPr="003A299F" w:rsidRDefault="006C601E" w:rsidP="00757ECF">
            <w:r w:rsidRPr="003A299F">
              <w:t>Försvarsminister Sten Tolgfors (m)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</w:tbl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 w:rsidP="006C601E">
      <w:pPr>
        <w:pStyle w:val="Blankrad"/>
      </w:pPr>
      <w:r w:rsidRPr="003A2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01E" w:rsidRPr="003A299F" w:rsidTr="00757E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01E" w:rsidRPr="003A299F" w:rsidRDefault="006C601E" w:rsidP="00757ECF">
            <w:pPr>
              <w:pStyle w:val="HuvudrubrikFlisteNr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HuvudrubrikEnsam"/>
            </w:pPr>
            <w:r w:rsidRPr="003A299F">
              <w:t>Anmälan om fördröjda svar på interpellationer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HuvudrubrikKolumn3"/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B05F5D" w:rsidP="00757ECF">
            <w:r w:rsidRPr="003A299F">
              <w:t>2008/09:150 av Ulla Andersson (v)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B05F5D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5F5D" w:rsidRPr="003A299F" w:rsidRDefault="00B05F5D" w:rsidP="00B05F5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05F5D" w:rsidRPr="003A299F" w:rsidRDefault="00B05F5D" w:rsidP="00757ECF">
            <w:r w:rsidRPr="003A299F">
              <w:t>Arbetsmarknadssituationen i Gävleborg och Sandviken</w:t>
            </w:r>
          </w:p>
        </w:tc>
        <w:tc>
          <w:tcPr>
            <w:tcW w:w="2481" w:type="dxa"/>
          </w:tcPr>
          <w:p w:rsidR="00B05F5D" w:rsidRPr="003A299F" w:rsidRDefault="00B05F5D" w:rsidP="00757ECF">
            <w:pPr>
              <w:rPr>
                <w:spacing w:val="-4"/>
              </w:rPr>
            </w:pPr>
          </w:p>
        </w:tc>
      </w:tr>
      <w:tr w:rsidR="00B05F5D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5F5D" w:rsidRPr="003A299F" w:rsidRDefault="00B05F5D" w:rsidP="00757ECF">
            <w:pPr>
              <w:pStyle w:val="FlistaNrText"/>
            </w:pPr>
          </w:p>
        </w:tc>
        <w:tc>
          <w:tcPr>
            <w:tcW w:w="6237" w:type="dxa"/>
          </w:tcPr>
          <w:p w:rsidR="00B05F5D" w:rsidRPr="003A299F" w:rsidRDefault="00B05F5D" w:rsidP="00757ECF">
            <w:r w:rsidRPr="003A299F">
              <w:t>2008/09:163 av Ibrahim Baylan (s)</w:t>
            </w:r>
          </w:p>
        </w:tc>
        <w:tc>
          <w:tcPr>
            <w:tcW w:w="2481" w:type="dxa"/>
          </w:tcPr>
          <w:p w:rsidR="00B05F5D" w:rsidRPr="003A299F" w:rsidRDefault="00B05F5D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 xml:space="preserve">Transportstödet till Volvo Lastvagnar i Umeå 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2008/09:170 av Staffan Danielsson (c)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Rätt till dödshjälp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 xml:space="preserve">2008/09:181 av LiseLotte Olsson (v) 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 xml:space="preserve">Könstillhörighetsutredningen 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</w:tbl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 w:rsidP="006C601E">
      <w:pPr>
        <w:pStyle w:val="Blankrad"/>
      </w:pPr>
      <w:r w:rsidRPr="003A299F">
        <w:t xml:space="preserve">     </w:t>
      </w:r>
    </w:p>
    <w:p w:rsidR="006C601E" w:rsidRPr="003A299F" w:rsidRDefault="006C601E">
      <w:pPr>
        <w:pStyle w:val="Blankrad"/>
      </w:pPr>
      <w:bookmarkStart w:id="1" w:name="Start"/>
      <w:bookmarkEnd w:id="1"/>
      <w:r w:rsidRPr="003A2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01E" w:rsidRPr="003A299F" w:rsidTr="00757E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01E" w:rsidRPr="003A299F" w:rsidRDefault="006C601E" w:rsidP="00757ECF">
            <w:pPr>
              <w:pStyle w:val="HuvudrubrikFlisteNr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HuvudrubrikEnsam"/>
            </w:pPr>
            <w:bookmarkStart w:id="2" w:name="TypRubrik"/>
            <w:bookmarkEnd w:id="2"/>
            <w:r w:rsidRPr="003A299F">
              <w:t>Ärenden för hänvisning till utskott</w:t>
            </w:r>
          </w:p>
        </w:tc>
        <w:tc>
          <w:tcPr>
            <w:tcW w:w="2481" w:type="dxa"/>
          </w:tcPr>
          <w:p w:rsidR="006C601E" w:rsidRPr="003A299F" w:rsidRDefault="00B05F5D" w:rsidP="00757ECF">
            <w:pPr>
              <w:pStyle w:val="HuvudrubrikKolumn3"/>
            </w:pPr>
            <w:r w:rsidRPr="003A299F">
              <w:t>Förslag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Underrubrik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renderubrik"/>
            </w:pPr>
            <w:bookmarkStart w:id="3" w:name="TypUnderrubrik"/>
            <w:bookmarkEnd w:id="3"/>
            <w:r w:rsidRPr="003A299F">
              <w:t>Proposition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Underrubrik"/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2008/09:86 Åtgärder för förstärkt exportfinansiering</w:t>
            </w:r>
          </w:p>
          <w:p w:rsidR="00B05F5D" w:rsidRPr="003A299F" w:rsidRDefault="00B05F5D" w:rsidP="00757ECF">
            <w:pPr>
              <w:rPr>
                <w:i/>
              </w:rPr>
            </w:pPr>
            <w:r w:rsidRPr="003A299F">
              <w:rPr>
                <w:i/>
              </w:rPr>
              <w:t>Kammaren har beslutat om förkortad motionstid på denna proposition</w:t>
            </w:r>
            <w:r w:rsidRPr="003A299F">
              <w:rPr>
                <w:i/>
              </w:rPr>
              <w:br/>
              <w:t>Motionstiden utgår tisdagen den 9 december</w:t>
            </w:r>
          </w:p>
        </w:tc>
        <w:tc>
          <w:tcPr>
            <w:tcW w:w="2481" w:type="dxa"/>
          </w:tcPr>
          <w:p w:rsidR="006C601E" w:rsidRPr="003A299F" w:rsidRDefault="00B05F5D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NU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renderubrik"/>
            </w:pPr>
            <w:r w:rsidRPr="003A299F">
              <w:t>Motioner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rPr>
                <w:i/>
              </w:rPr>
            </w:pPr>
            <w:r w:rsidRPr="003A299F">
              <w:rPr>
                <w:i/>
              </w:rPr>
              <w:t>med anledning av prop.</w:t>
            </w:r>
            <w:r w:rsidR="00B05F5D" w:rsidRPr="003A299F">
              <w:rPr>
                <w:i/>
              </w:rPr>
              <w:t xml:space="preserve"> </w:t>
            </w:r>
            <w:r w:rsidRPr="003A299F">
              <w:rPr>
                <w:i/>
              </w:rPr>
              <w:t>2008/09:70 Genomförande av tredje penningtvättsdirektivet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2008/09:Ju10 av Lena Olsson m.fl.</w:t>
            </w:r>
            <w:r w:rsidR="00B05F5D" w:rsidRPr="003A299F">
              <w:t xml:space="preserve"> </w:t>
            </w:r>
            <w:r w:rsidRPr="003A299F">
              <w:t>(v)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JuU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2008/09:Ju11 av Thomas Bodström m.fl.</w:t>
            </w:r>
            <w:r w:rsidR="00B05F5D" w:rsidRPr="003A299F">
              <w:t xml:space="preserve"> </w:t>
            </w:r>
            <w:r w:rsidRPr="003A299F">
              <w:t>(s)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JuU</w:t>
            </w:r>
          </w:p>
        </w:tc>
      </w:tr>
    </w:tbl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>
      <w:pPr>
        <w:pStyle w:val="Blankrad"/>
      </w:pPr>
      <w:r w:rsidRPr="003A2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01E" w:rsidRPr="003A299F" w:rsidTr="00757E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01E" w:rsidRPr="003A299F" w:rsidRDefault="006C601E" w:rsidP="00757ECF">
            <w:pPr>
              <w:pStyle w:val="HuvudrubrikFlisteNr"/>
            </w:pPr>
          </w:p>
        </w:tc>
        <w:tc>
          <w:tcPr>
            <w:tcW w:w="6237" w:type="dxa"/>
          </w:tcPr>
          <w:p w:rsidR="00B05F5D" w:rsidRPr="003A299F" w:rsidRDefault="00B05F5D" w:rsidP="00757ECF">
            <w:pPr>
              <w:pStyle w:val="Huvudrubrik"/>
            </w:pPr>
            <w:bookmarkStart w:id="5" w:name="Start_Ärendenfördebattochavgörande"/>
            <w:bookmarkEnd w:id="5"/>
            <w:r w:rsidRPr="003A299F">
              <w:t>Ärenden för debatt</w:t>
            </w:r>
            <w:r w:rsidRPr="003A299F">
              <w:br/>
              <w:t>avgörs onsdagen den 10 december kl. 9.20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HuvudrubrikKolumn3"/>
            </w:pPr>
            <w:r w:rsidRPr="003A299F">
              <w:t>Reservationer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renderubrik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renderubrik"/>
            </w:pPr>
            <w:r w:rsidRPr="003A299F">
              <w:t>Miljö- och jordbruksutskottets betänkanden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renderubrik"/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2008/09:MJU1 Utgiftsområde 20 Allmän miljö- och naturvård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1 res. (s,v,mp)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2008/09:MJU2 Utgiftsområde 23 Jord- och skogbruk, fiske med anslutande näringar m.m.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7 res. (s,mp)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2008/09:MJU7 Befogenhet att beslagta fisk och annan egendom enligt fiskelagen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1 res. (mp)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renderubrik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renderubrik"/>
            </w:pPr>
            <w:r w:rsidRPr="003A299F">
              <w:t>Försvarsutskottets betänkande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renderubrik"/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2008/09:FöU4 Immunitet och privilegier för Organisationen för gemensamt försvarsmaterielsamarbete (Occar)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1 res. (v,mp)</w:t>
            </w:r>
          </w:p>
        </w:tc>
      </w:tr>
    </w:tbl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>
      <w:pPr>
        <w:pStyle w:val="Blankrad"/>
      </w:pPr>
      <w:r w:rsidRPr="003A2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01E" w:rsidRPr="003A299F" w:rsidTr="00757E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01E" w:rsidRPr="003A299F" w:rsidRDefault="006C601E" w:rsidP="00757ECF">
            <w:pPr>
              <w:pStyle w:val="HuvudrubrikFlisteNr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HuvudrubrikEnsam"/>
            </w:pPr>
            <w:r w:rsidRPr="003A299F">
              <w:t xml:space="preserve">Ärenden för avgörande </w:t>
            </w:r>
            <w:r w:rsidRPr="003A299F">
              <w:br/>
              <w:t>onsdagen den 10 december kl. 9.20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HuvudrubrikKolumn3"/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Underrubrik"/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Underrubrik"/>
            </w:pPr>
            <w:r w:rsidRPr="003A299F">
              <w:t>Tidigare slutdebatterade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pStyle w:val="Underrubrik"/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renderubrik"/>
            </w:pPr>
            <w:r w:rsidRPr="003A299F">
              <w:t>Näringsutskottets betänkande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2008/09:NU3 Utgiftsområde 21 Energi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  <w:r w:rsidRPr="003A299F">
              <w:rPr>
                <w:spacing w:val="-4"/>
              </w:rPr>
              <w:t>4 res. (s,v,mp)</w:t>
            </w: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pPr>
              <w:pStyle w:val="renderubrik"/>
            </w:pPr>
            <w:r w:rsidRPr="003A299F">
              <w:t>Utbildningsutskottets betänkande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  <w:tr w:rsidR="006C601E" w:rsidRPr="003A299F" w:rsidTr="00757E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01E" w:rsidRPr="003A299F" w:rsidRDefault="006C601E" w:rsidP="00757EC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C601E" w:rsidRPr="003A299F" w:rsidRDefault="006C601E" w:rsidP="00757ECF">
            <w:r w:rsidRPr="003A299F">
              <w:t>2008/09:UbU2 Utgiftsområde 15 Studiestöd</w:t>
            </w:r>
          </w:p>
        </w:tc>
        <w:tc>
          <w:tcPr>
            <w:tcW w:w="2481" w:type="dxa"/>
          </w:tcPr>
          <w:p w:rsidR="006C601E" w:rsidRPr="003A299F" w:rsidRDefault="006C601E" w:rsidP="00757ECF">
            <w:pPr>
              <w:rPr>
                <w:spacing w:val="-4"/>
              </w:rPr>
            </w:pPr>
          </w:p>
        </w:tc>
      </w:tr>
    </w:tbl>
    <w:p w:rsidR="006C601E" w:rsidRPr="003A299F" w:rsidRDefault="006C601E" w:rsidP="006C601E">
      <w:pPr>
        <w:pStyle w:val="Blankrad"/>
      </w:pPr>
      <w:r w:rsidRPr="003A299F">
        <w:t>     </w:t>
      </w:r>
    </w:p>
    <w:p w:rsidR="006C601E" w:rsidRPr="003A299F" w:rsidRDefault="006C601E" w:rsidP="006C601E">
      <w:pPr>
        <w:pStyle w:val="Blankrad"/>
      </w:pPr>
      <w:r w:rsidRPr="003A299F">
        <w:t>     </w:t>
      </w:r>
    </w:p>
    <w:p w:rsidR="006E04A4" w:rsidRPr="003A299F" w:rsidRDefault="006E04A4">
      <w:pPr>
        <w:pStyle w:val="Blankrad"/>
      </w:pPr>
      <w:r w:rsidRPr="003A299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A29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A299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A299F" w:rsidRDefault="006E04A4">
            <w:pPr>
              <w:pStyle w:val="StreckMitten"/>
            </w:pPr>
            <w:r w:rsidRPr="003A299F">
              <w:tab/>
            </w:r>
            <w:r w:rsidRPr="003A299F">
              <w:tab/>
            </w:r>
          </w:p>
        </w:tc>
      </w:tr>
    </w:tbl>
    <w:p w:rsidR="006E04A4" w:rsidRPr="003A299F" w:rsidRDefault="006E04A4" w:rsidP="00CE4300">
      <w:pPr>
        <w:pStyle w:val="Blankrad"/>
      </w:pPr>
    </w:p>
    <w:sectPr w:rsidR="006E04A4" w:rsidRPr="003A299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5BC" w:rsidRPr="003A299F" w:rsidRDefault="008475BC">
      <w:r w:rsidRPr="003A299F">
        <w:separator/>
      </w:r>
    </w:p>
  </w:endnote>
  <w:endnote w:type="continuationSeparator" w:id="0">
    <w:p w:rsidR="008475BC" w:rsidRPr="003A299F" w:rsidRDefault="008475BC">
      <w:r w:rsidRPr="003A29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0E2" w:rsidRPr="003A299F" w:rsidRDefault="000510E2">
    <w:pPr>
      <w:pStyle w:val="Sidhuvud"/>
      <w:jc w:val="center"/>
    </w:pPr>
    <w:r w:rsidRPr="003A299F">
      <w:fldChar w:fldCharType="begin" w:fldLock="1"/>
    </w:r>
    <w:r w:rsidRPr="003A299F">
      <w:instrText xml:space="preserve"> PAGE </w:instrText>
    </w:r>
    <w:r w:rsidRPr="003A299F">
      <w:fldChar w:fldCharType="separate"/>
    </w:r>
    <w:r w:rsidR="00B80BC0" w:rsidRPr="003A299F">
      <w:t>2</w:t>
    </w:r>
    <w:r w:rsidRPr="003A299F">
      <w:fldChar w:fldCharType="end"/>
    </w:r>
    <w:r w:rsidRPr="003A299F">
      <w:t xml:space="preserve"> (</w:t>
    </w:r>
    <w:r w:rsidRPr="003A299F">
      <w:fldChar w:fldCharType="begin" w:fldLock="1"/>
    </w:r>
    <w:r w:rsidRPr="003A299F">
      <w:instrText xml:space="preserve"> NUMPAGES </w:instrText>
    </w:r>
    <w:r w:rsidRPr="003A299F">
      <w:fldChar w:fldCharType="separate"/>
    </w:r>
    <w:r w:rsidR="00B80BC0" w:rsidRPr="003A299F">
      <w:t>2</w:t>
    </w:r>
    <w:r w:rsidRPr="003A299F">
      <w:fldChar w:fldCharType="end"/>
    </w:r>
    <w:r w:rsidRPr="003A299F">
      <w:t>)</w:t>
    </w:r>
  </w:p>
  <w:p w:rsidR="000510E2" w:rsidRPr="003A299F" w:rsidRDefault="000510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0E2" w:rsidRPr="003A299F" w:rsidRDefault="000510E2">
    <w:pPr>
      <w:pStyle w:val="Sidhuvud"/>
      <w:jc w:val="center"/>
    </w:pPr>
    <w:r w:rsidRPr="003A299F">
      <w:fldChar w:fldCharType="begin" w:fldLock="1"/>
    </w:r>
    <w:r w:rsidRPr="003A299F">
      <w:instrText xml:space="preserve"> PAGE </w:instrText>
    </w:r>
    <w:r w:rsidRPr="003A299F">
      <w:fldChar w:fldCharType="separate"/>
    </w:r>
    <w:r w:rsidR="008475BC" w:rsidRPr="003A299F">
      <w:t>1</w:t>
    </w:r>
    <w:r w:rsidRPr="003A299F">
      <w:fldChar w:fldCharType="end"/>
    </w:r>
    <w:r w:rsidRPr="003A299F">
      <w:t xml:space="preserve"> (</w:t>
    </w:r>
    <w:r w:rsidRPr="003A299F">
      <w:fldChar w:fldCharType="begin" w:fldLock="1"/>
    </w:r>
    <w:r w:rsidRPr="003A299F">
      <w:instrText xml:space="preserve"> NUMPAGES </w:instrText>
    </w:r>
    <w:r w:rsidRPr="003A299F">
      <w:fldChar w:fldCharType="separate"/>
    </w:r>
    <w:r w:rsidR="00F42DAE" w:rsidRPr="003A299F">
      <w:t>2</w:t>
    </w:r>
    <w:r w:rsidRPr="003A299F">
      <w:fldChar w:fldCharType="end"/>
    </w:r>
    <w:r w:rsidRPr="003A299F">
      <w:t>)</w:t>
    </w:r>
  </w:p>
  <w:p w:rsidR="000510E2" w:rsidRPr="003A299F" w:rsidRDefault="000510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5BC" w:rsidRPr="003A299F" w:rsidRDefault="008475BC">
      <w:r w:rsidRPr="003A299F">
        <w:separator/>
      </w:r>
    </w:p>
  </w:footnote>
  <w:footnote w:type="continuationSeparator" w:id="0">
    <w:p w:rsidR="008475BC" w:rsidRPr="003A299F" w:rsidRDefault="008475BC">
      <w:r w:rsidRPr="003A29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0E2" w:rsidRPr="003A299F" w:rsidRDefault="000510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0E2" w:rsidRPr="003A299F" w:rsidRDefault="000510E2">
    <w:pPr>
      <w:pStyle w:val="Sidhuvud"/>
      <w:tabs>
        <w:tab w:val="clear" w:pos="4536"/>
      </w:tabs>
    </w:pPr>
    <w:r w:rsidRPr="003A299F">
      <w:fldChar w:fldCharType="begin" w:fldLock="1"/>
    </w:r>
    <w:r w:rsidRPr="003A299F">
      <w:instrText xml:space="preserve"> DOCPROPERTY "DocumentDate" </w:instrText>
    </w:r>
    <w:r w:rsidRPr="003A299F">
      <w:fldChar w:fldCharType="separate"/>
    </w:r>
    <w:r w:rsidR="00B80BC0" w:rsidRPr="003A299F">
      <w:t>Måndagen den 8 december 2008</w:t>
    </w:r>
    <w:r w:rsidRPr="003A299F">
      <w:fldChar w:fldCharType="end"/>
    </w:r>
    <w:r w:rsidRPr="003A299F">
      <w:tab/>
    </w:r>
  </w:p>
  <w:p w:rsidR="000510E2" w:rsidRPr="003A299F" w:rsidRDefault="000510E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A299F">
      <w:rPr>
        <w:sz w:val="12"/>
      </w:rPr>
      <w:tab/>
    </w:r>
  </w:p>
  <w:p w:rsidR="000510E2" w:rsidRPr="003A299F" w:rsidRDefault="000510E2"/>
  <w:p w:rsidR="000510E2" w:rsidRPr="003A299F" w:rsidRDefault="000510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0E2" w:rsidRPr="003A299F" w:rsidRDefault="003A299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A29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0E2" w:rsidRPr="003A299F" w:rsidRDefault="000510E2">
    <w:pPr>
      <w:pStyle w:val="Dokumentrubrik"/>
      <w:spacing w:after="360"/>
    </w:pPr>
    <w:r w:rsidRPr="003A299F">
      <w:t>Föredragningslista</w:t>
    </w:r>
  </w:p>
  <w:p w:rsidR="000510E2" w:rsidRPr="003A299F" w:rsidRDefault="000510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86111228">
    <w:abstractNumId w:val="5"/>
  </w:num>
  <w:num w:numId="2" w16cid:durableId="1191188761">
    <w:abstractNumId w:val="2"/>
  </w:num>
  <w:num w:numId="3" w16cid:durableId="2062509361">
    <w:abstractNumId w:val="4"/>
  </w:num>
  <w:num w:numId="4" w16cid:durableId="1558467725">
    <w:abstractNumId w:val="1"/>
  </w:num>
  <w:num w:numId="5" w16cid:durableId="2088183371">
    <w:abstractNumId w:val="0"/>
  </w:num>
  <w:num w:numId="6" w16cid:durableId="1357316652">
    <w:abstractNumId w:val="3"/>
  </w:num>
  <w:num w:numId="7" w16cid:durableId="73285769">
    <w:abstractNumId w:val="3"/>
  </w:num>
  <w:num w:numId="8" w16cid:durableId="1470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553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10E2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809B4"/>
    <w:rsid w:val="0018338A"/>
    <w:rsid w:val="00186984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299F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D2AEB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C5DB6"/>
    <w:rsid w:val="006C601E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283A"/>
    <w:rsid w:val="0074546A"/>
    <w:rsid w:val="00745B90"/>
    <w:rsid w:val="007503DA"/>
    <w:rsid w:val="0075111F"/>
    <w:rsid w:val="007526CB"/>
    <w:rsid w:val="007532ED"/>
    <w:rsid w:val="00755F48"/>
    <w:rsid w:val="00757ECF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57A4"/>
    <w:rsid w:val="007F3C22"/>
    <w:rsid w:val="007F5CBC"/>
    <w:rsid w:val="00807049"/>
    <w:rsid w:val="00814CAC"/>
    <w:rsid w:val="00821A25"/>
    <w:rsid w:val="00835D03"/>
    <w:rsid w:val="0084643C"/>
    <w:rsid w:val="008475B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553C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E70CB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7CE7"/>
    <w:rsid w:val="00AC0E93"/>
    <w:rsid w:val="00AD51C2"/>
    <w:rsid w:val="00AE1CA5"/>
    <w:rsid w:val="00AE255A"/>
    <w:rsid w:val="00AE413F"/>
    <w:rsid w:val="00AE4186"/>
    <w:rsid w:val="00AF003C"/>
    <w:rsid w:val="00AF07F6"/>
    <w:rsid w:val="00AF46FF"/>
    <w:rsid w:val="00AF62E9"/>
    <w:rsid w:val="00B01905"/>
    <w:rsid w:val="00B04D39"/>
    <w:rsid w:val="00B05F5D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0BC0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0823"/>
    <w:rsid w:val="00CD26A6"/>
    <w:rsid w:val="00CD2A19"/>
    <w:rsid w:val="00CD5D0A"/>
    <w:rsid w:val="00CE06E3"/>
    <w:rsid w:val="00CE2D82"/>
    <w:rsid w:val="00CE4300"/>
    <w:rsid w:val="00CE47CC"/>
    <w:rsid w:val="00CE73D0"/>
    <w:rsid w:val="00CE76D3"/>
    <w:rsid w:val="00CF242C"/>
    <w:rsid w:val="00CF710F"/>
    <w:rsid w:val="00D04310"/>
    <w:rsid w:val="00D05E98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AE3"/>
    <w:rsid w:val="00D45B95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2B40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5B6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2DAE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89CC7C-5355-46E5-A82E-227BF237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293</Words>
  <Characters>1938</Characters>
  <Application>Microsoft Office Word</Application>
  <DocSecurity>4</DocSecurity>
  <Lines>176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2008/09:44</vt:lpstr>
      <vt:lpstr>Måndagen den 8 december 2008</vt:lpstr>
    </vt:vector>
  </TitlesOfParts>
  <Company>Riksdagen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2008-12-05T15:10:00Z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8 december 2008</vt:lpwstr>
  </property>
  <property fmtid="{D5CDD505-2E9C-101B-9397-08002B2CF9AE}" pid="3" name="DocumentNumber">
    <vt:lpwstr>44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2008-12-08</vt:lpwstr>
  </property>
</Properties>
</file>