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31807737" w:id="0"/>
    <w:p w:rsidR="00AF30DD" w:rsidP="001448C7" w:rsidRDefault="00A10580" w14:paraId="54501A93" w14:textId="77777777">
      <w:pPr>
        <w:pStyle w:val="Innehllsfrteckningsrubrik"/>
        <w:spacing w:before="240"/>
      </w:pPr>
      <w:sdt>
        <w:sdtPr>
          <w:alias w:val="CC_Boilerplate_4"/>
          <w:tag w:val="CC_Boilerplate_4"/>
          <w:id w:val="-1644581176"/>
          <w:lock w:val="sdtLocked"/>
          <w:placeholder>
            <w:docPart w:val="62A1F83D04EB47CDBA19F8F6674F2E1A"/>
          </w:placeholder>
          <w15:appearance w15:val="hidden"/>
          <w:text/>
        </w:sdtPr>
        <w:sdtEndPr/>
        <w:sdtContent>
          <w:r w:rsidR="00AF30DD">
            <w:t>Förslag till riksdagsbeslut</w:t>
          </w:r>
        </w:sdtContent>
      </w:sdt>
      <w:bookmarkEnd w:id="0"/>
    </w:p>
    <w:sdt>
      <w:sdtPr>
        <w:alias w:val="Yrkande 1"/>
        <w:tag w:val="51da5dbe-2176-4155-8838-50a4201ce058"/>
        <w:id w:val="2034216908"/>
        <w:lock w:val="sdtLocked"/>
      </w:sdtPr>
      <w:sdtEndPr/>
      <w:sdtContent>
        <w:p w:rsidR="006215AD" w:rsidRDefault="007B4D16" w14:paraId="54501A94" w14:textId="77777777">
          <w:pPr>
            <w:pStyle w:val="Frslagstext"/>
            <w:numPr>
              <w:ilvl w:val="0"/>
              <w:numId w:val="0"/>
            </w:numPr>
          </w:pPr>
          <w:r>
            <w:t>Riksdagen ställer sig bakom det som anförs i motionen om att häkta alla som kommer från terroristkontrollerat område och tillkännager detta för regeringen.</w:t>
          </w:r>
        </w:p>
      </w:sdtContent>
    </w:sdt>
    <w:p w:rsidR="00AF30DD" w:rsidP="00AF30DD" w:rsidRDefault="000156D9" w14:paraId="54501A95" w14:textId="77777777">
      <w:pPr>
        <w:pStyle w:val="Rubrik1"/>
      </w:pPr>
      <w:bookmarkStart w:name="MotionsStart" w:id="1"/>
      <w:bookmarkStart w:name="_Toc431807738" w:id="2"/>
      <w:bookmarkEnd w:id="1"/>
      <w:r>
        <w:t>Motivering</w:t>
      </w:r>
      <w:bookmarkEnd w:id="2"/>
    </w:p>
    <w:p w:rsidRPr="001448C7" w:rsidR="00E10C38" w:rsidP="001448C7" w:rsidRDefault="005A0C0C" w14:paraId="54501A96" w14:textId="77777777">
      <w:pPr>
        <w:pStyle w:val="Normalutanindragellerluft"/>
      </w:pPr>
      <w:r w:rsidRPr="001448C7">
        <w:t>Magnus Norell uttalade sig i SvD i mars 2016 om att ”alla som åker till IS-kontrollerat område eller kan misstänkas ha något med terrorgrupper att göra systematiskt utreds och häktas under lång tid så fort de återvänder”.</w:t>
      </w:r>
    </w:p>
    <w:p w:rsidR="001448C7" w:rsidP="001448C7" w:rsidRDefault="00E10C38" w14:paraId="2347E568" w14:textId="77777777">
      <w:r w:rsidRPr="001448C7">
        <w:t xml:space="preserve">Norell konstaterar att ”man åker knappast till IS-område för att titta på </w:t>
      </w:r>
      <w:proofErr w:type="spellStart"/>
      <w:r w:rsidRPr="001448C7">
        <w:t>Palmyras</w:t>
      </w:r>
      <w:proofErr w:type="spellEnd"/>
      <w:r w:rsidRPr="001448C7">
        <w:t xml:space="preserve"> ruiner”.</w:t>
      </w:r>
    </w:p>
    <w:p w:rsidRPr="001448C7" w:rsidR="00E10C38" w:rsidP="001448C7" w:rsidRDefault="00E10C38" w14:paraId="54501A98" w14:textId="13C5B89C">
      <w:r w:rsidRPr="001448C7">
        <w:t xml:space="preserve">Jag tycker det är en intressant idé. Lagstiftningen ska inte vara explicit just för IS-område utan gälla andra liknande organisationer eller terroristkontrollerade områden. </w:t>
      </w:r>
    </w:p>
    <w:p w:rsidR="001448C7" w:rsidP="001448C7" w:rsidRDefault="00E10C38" w14:paraId="5DEF3521" w14:textId="77777777">
      <w:r w:rsidRPr="001448C7">
        <w:t>Förslag måste utredas noggrant och ska inte gälla dem som man kan bevisa exempelvis varit med kurdiska YPG. Som Norell anför kan man om man upptäcker att en person gjort något i linje med det vi vill straffa ha snabba processer för åtal och andra åtgärder.</w:t>
      </w:r>
    </w:p>
    <w:p w:rsidRPr="001448C7" w:rsidR="00EE1C1E" w:rsidP="001448C7" w:rsidRDefault="00E10C38" w14:paraId="54501A99" w14:textId="1618BD1E">
      <w:r w:rsidRPr="001448C7">
        <w:t>Denna idé bör utredas förutsättningslöst för att se om och i</w:t>
      </w:r>
      <w:r w:rsidR="001448C7">
        <w:t xml:space="preserve"> </w:t>
      </w:r>
      <w:r w:rsidRPr="001448C7">
        <w:t>så</w:t>
      </w:r>
      <w:r w:rsidR="001448C7">
        <w:t xml:space="preserve"> </w:t>
      </w:r>
      <w:r w:rsidRPr="001448C7">
        <w:t>fall hur en sådan lagstiftning kan se ut för att den ska bli effektiv.</w:t>
      </w:r>
      <w:r w:rsidRPr="001448C7">
        <w:br/>
      </w:r>
    </w:p>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5713BF" w:rsidRDefault="00A10580" w14:paraId="54501A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F543BB" w:rsidRDefault="00F543BB" w14:paraId="54501A9E" w14:textId="77777777"/>
    <w:sectPr w:rsidR="00F543B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1AA0" w14:textId="77777777" w:rsidR="00A917B3" w:rsidRDefault="00A917B3" w:rsidP="000C1CAD">
      <w:pPr>
        <w:spacing w:line="240" w:lineRule="auto"/>
      </w:pPr>
      <w:r>
        <w:separator/>
      </w:r>
    </w:p>
  </w:endnote>
  <w:endnote w:type="continuationSeparator" w:id="0">
    <w:p w14:paraId="54501AA1" w14:textId="77777777" w:rsidR="00A917B3" w:rsidRDefault="00A91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288E" w14:textId="77777777" w:rsidR="00A10580" w:rsidRDefault="00A105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1AA5" w14:textId="26558E19"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05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95A2" w14:textId="77777777" w:rsidR="00A10580" w:rsidRDefault="00A10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1A9E" w14:textId="77777777" w:rsidR="00A917B3" w:rsidRDefault="00A917B3" w:rsidP="000C1CAD">
      <w:pPr>
        <w:spacing w:line="240" w:lineRule="auto"/>
      </w:pPr>
      <w:r>
        <w:separator/>
      </w:r>
    </w:p>
  </w:footnote>
  <w:footnote w:type="continuationSeparator" w:id="0">
    <w:p w14:paraId="54501A9F" w14:textId="77777777" w:rsidR="00A917B3" w:rsidRDefault="00A917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0" w:rsidRDefault="00A10580" w14:paraId="00051891"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0" w:rsidRDefault="00A10580" w14:paraId="3EDD57A8"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0" w:rsidP="00A10580" w:rsidRDefault="00A10580" w14:paraId="23E83B93" w14:textId="3D802621">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A10580" w:rsidP="00A10580" w:rsidRDefault="00A10580" w14:paraId="1F424082"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A10580" w:rsidP="00A10580" w:rsidRDefault="00A10580" w14:paraId="4BB1875A"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A10580" w:rsidP="00A10580" w:rsidRDefault="00A10580" w14:paraId="74A2768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D37A5D6CD434A8D8628131657DC9919"/>
        </w:placeholder>
        <w:showingPlcHdr/>
        <w15:appearance w15:val="hidden"/>
        <w:text/>
      </w:sdtPr>
      <w:sdtEndPr>
        <w:rPr>
          <w:rStyle w:val="Rubrik1Char"/>
          <w:rFonts w:asciiTheme="majorHAnsi" w:hAnsiTheme="majorHAnsi"/>
          <w:sz w:val="38"/>
        </w:rPr>
      </w:sdtEndPr>
      <w:sdtContent>
        <w:r>
          <w:t>:1869</w:t>
        </w:r>
      </w:sdtContent>
    </w:sdt>
  </w:p>
  <w:p w:rsidR="00A10580" w:rsidP="00A10580" w:rsidRDefault="00A10580" w14:paraId="17A9723C" w14:textId="77777777">
    <w:pPr>
      <w:pStyle w:val="Motionr"/>
    </w:pPr>
    <w:sdt>
      <w:sdtPr>
        <w:alias w:val="CC_Noformat_Avtext"/>
        <w:tag w:val="CC_Noformat_Avtext"/>
        <w:id w:val="-2020768203"/>
        <w:lock w:val="contentLocked"/>
        <w15:appearance w15:val="hidden"/>
        <w:text/>
      </w:sdtPr>
      <w:sdtContent>
        <w:r>
          <w:t>av Kent Ekeroth (SD)</w:t>
        </w:r>
      </w:sdtContent>
    </w:sdt>
  </w:p>
  <w:sdt>
    <w:sdtPr>
      <w:alias w:val="CC_Noformat_Rubtext"/>
      <w:tag w:val="CC_Noformat_Rubtext"/>
      <w:id w:val="-218060500"/>
      <w15:appearance w15:val="hidden"/>
      <w:text/>
    </w:sdtPr>
    <w:sdtContent>
      <w:p w:rsidR="00A10580" w:rsidP="00A10580" w:rsidRDefault="00A10580" w14:paraId="5A9017F9" w14:textId="3D1F4BA4">
        <w:pPr>
          <w:pStyle w:val="FSHRub2"/>
        </w:pPr>
        <w:r>
          <w:t xml:space="preserve">Häktning av alla som kommer från terroristkontrollerat </w:t>
        </w:r>
        <w:r>
          <w:t>område</w:t>
        </w:r>
      </w:p>
    </w:sdtContent>
  </w:sdt>
  <w:sdt>
    <w:sdtPr>
      <w:alias w:val="CC_Boilerplate_3"/>
      <w:tag w:val="CC_Boilerplate_3"/>
      <w:id w:val="1606463544"/>
      <w:lock w:val="contentLocked"/>
      <w15:appearance w15:val="hidden"/>
      <w:text w:multiLine="1"/>
    </w:sdtPr>
    <w:sdtContent>
      <w:p w:rsidR="00A10580" w:rsidP="00A10580" w:rsidRDefault="00A10580" w14:paraId="64F4A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23"/>
  </w:num>
  <w:num w:numId="16">
    <w:abstractNumId w:val="11"/>
  </w:num>
  <w:num w:numId="17">
    <w:abstractNumId w:val="34"/>
  </w:num>
  <w:num w:numId="18">
    <w:abstractNumId w:val="15"/>
  </w:num>
  <w:num w:numId="19">
    <w:abstractNumId w:val="19"/>
  </w:num>
  <w:num w:numId="20">
    <w:abstractNumId w:val="13"/>
  </w:num>
  <w:num w:numId="21">
    <w:abstractNumId w:val="32"/>
  </w:num>
  <w:num w:numId="22">
    <w:abstractNumId w:val="36"/>
  </w:num>
  <w:num w:numId="23">
    <w:abstractNumId w:val="30"/>
  </w:num>
  <w:num w:numId="24">
    <w:abstractNumId w:val="25"/>
  </w:num>
  <w:num w:numId="25">
    <w:abstractNumId w:val="14"/>
  </w:num>
  <w:num w:numId="26">
    <w:abstractNumId w:val="21"/>
  </w:num>
  <w:num w:numId="27">
    <w:abstractNumId w:val="10"/>
  </w:num>
  <w:num w:numId="28">
    <w:abstractNumId w:val="24"/>
  </w:num>
  <w:num w:numId="29">
    <w:abstractNumId w:val="35"/>
  </w:num>
  <w:num w:numId="30">
    <w:abstractNumId w:val="31"/>
  </w:num>
  <w:num w:numId="31">
    <w:abstractNumId w:val="27"/>
  </w:num>
  <w:num w:numId="32">
    <w:abstractNumId w:val="33"/>
  </w:num>
  <w:num w:numId="33">
    <w:abstractNumId w:val="16"/>
  </w:num>
  <w:num w:numId="34">
    <w:abstractNumId w:val="18"/>
  </w:num>
  <w:num w:numId="35">
    <w:abstractNumId w:val="12"/>
  </w:num>
  <w:num w:numId="36">
    <w:abstractNumId w:val="22"/>
  </w:num>
  <w:num w:numId="37">
    <w:abstractNumId w:val="26"/>
  </w:num>
  <w:num w:numId="3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AE0"/>
    <w:rsid w:val="0013783E"/>
    <w:rsid w:val="0014285A"/>
    <w:rsid w:val="00143D44"/>
    <w:rsid w:val="001448C7"/>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4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9F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43D"/>
    <w:rsid w:val="00334938"/>
    <w:rsid w:val="00335FFF"/>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12C"/>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3BF"/>
    <w:rsid w:val="00575613"/>
    <w:rsid w:val="0058081B"/>
    <w:rsid w:val="00584EB4"/>
    <w:rsid w:val="00585C22"/>
    <w:rsid w:val="00587296"/>
    <w:rsid w:val="00590118"/>
    <w:rsid w:val="00590E2A"/>
    <w:rsid w:val="005913C9"/>
    <w:rsid w:val="00592695"/>
    <w:rsid w:val="00592802"/>
    <w:rsid w:val="005A0393"/>
    <w:rsid w:val="005A0479"/>
    <w:rsid w:val="005A0C0C"/>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5AD"/>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05F"/>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498"/>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D16"/>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580"/>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7B3"/>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7E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39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801"/>
    <w:rsid w:val="00D90E18"/>
    <w:rsid w:val="00D92CD6"/>
    <w:rsid w:val="00D936E6"/>
    <w:rsid w:val="00DA451B"/>
    <w:rsid w:val="00DA5731"/>
    <w:rsid w:val="00DA5854"/>
    <w:rsid w:val="00DA6396"/>
    <w:rsid w:val="00DA7F72"/>
    <w:rsid w:val="00DB65E8"/>
    <w:rsid w:val="00DB7E7F"/>
    <w:rsid w:val="00DC2A5B"/>
    <w:rsid w:val="00DC668D"/>
    <w:rsid w:val="00DC6C3D"/>
    <w:rsid w:val="00DD2331"/>
    <w:rsid w:val="00DD23D4"/>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C38"/>
    <w:rsid w:val="00E12743"/>
    <w:rsid w:val="00E2212B"/>
    <w:rsid w:val="00E24663"/>
    <w:rsid w:val="00E31332"/>
    <w:rsid w:val="00E3535A"/>
    <w:rsid w:val="00E35849"/>
    <w:rsid w:val="00E365ED"/>
    <w:rsid w:val="00E37009"/>
    <w:rsid w:val="00E40BCA"/>
    <w:rsid w:val="00E43927"/>
    <w:rsid w:val="00E458E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1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14B"/>
    <w:rsid w:val="00F319C1"/>
    <w:rsid w:val="00F37610"/>
    <w:rsid w:val="00F42101"/>
    <w:rsid w:val="00F46C6E"/>
    <w:rsid w:val="00F543BB"/>
    <w:rsid w:val="00F55F38"/>
    <w:rsid w:val="00F55FA4"/>
    <w:rsid w:val="00F6045E"/>
    <w:rsid w:val="00F621CE"/>
    <w:rsid w:val="00F63804"/>
    <w:rsid w:val="00F63A2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01A93"/>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3304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2D37A5D6CD434A8D8628131657DC9919"/>
        <w:category>
          <w:name w:val="Allmänt"/>
          <w:gallery w:val="placeholder"/>
        </w:category>
        <w:types>
          <w:type w:val="bbPlcHdr"/>
        </w:types>
        <w:behaviors>
          <w:behavior w:val="content"/>
        </w:behaviors>
        <w:guid w:val="{76C5A13A-300F-44AA-9DF9-FA7440FEA3E0}"/>
      </w:docPartPr>
      <w:docPartBody>
        <w:p w:rsidR="00000000" w:rsidRDefault="00EE6663" w:rsidP="00EE6663">
          <w:pPr>
            <w:pStyle w:val="2D37A5D6CD434A8D8628131657DC991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067397"/>
    <w:rsid w:val="00461EBC"/>
    <w:rsid w:val="005374C0"/>
    <w:rsid w:val="00A62AE4"/>
    <w:rsid w:val="00CB02A0"/>
    <w:rsid w:val="00EE6663"/>
    <w:rsid w:val="00F52BF8"/>
    <w:rsid w:val="00F80C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923B7EEE8E8C4BF5B1954A92A500425B">
    <w:name w:val="923B7EEE8E8C4BF5B1954A92A500425B"/>
    <w:rsid w:val="00EE6663"/>
  </w:style>
  <w:style w:type="paragraph" w:customStyle="1" w:styleId="2D37A5D6CD434A8D8628131657DC9919">
    <w:name w:val="2D37A5D6CD434A8D8628131657DC9919"/>
    <w:rsid w:val="00EE6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ACDB2-1CD8-4660-8D8E-317B34E36F6A}"/>
</file>

<file path=customXml/itemProps2.xml><?xml version="1.0" encoding="utf-8"?>
<ds:datastoreItem xmlns:ds="http://schemas.openxmlformats.org/officeDocument/2006/customXml" ds:itemID="{B8EF24AD-E766-4971-95DD-EB62B7F8DDF4}"/>
</file>

<file path=customXml/itemProps3.xml><?xml version="1.0" encoding="utf-8"?>
<ds:datastoreItem xmlns:ds="http://schemas.openxmlformats.org/officeDocument/2006/customXml" ds:itemID="{B0B8D188-1571-479A-91CB-44D50E89D611}"/>
</file>

<file path=docProps/app.xml><?xml version="1.0" encoding="utf-8"?>
<Properties xmlns="http://schemas.openxmlformats.org/officeDocument/2006/extended-properties" xmlns:vt="http://schemas.openxmlformats.org/officeDocument/2006/docPropsVTypes">
  <Template>Normal</Template>
  <TotalTime>154</TotalTime>
  <Pages>1</Pages>
  <Words>178</Words>
  <Characters>926</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Häkta alla som kommer från terroristkontrollerat område</vt:lpstr>
      <vt:lpstr>
      </vt:lpstr>
    </vt:vector>
  </TitlesOfParts>
  <Company>Sveriges riksdag</Company>
  <LinksUpToDate>false</LinksUpToDate>
  <CharactersWithSpaces>1094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