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8FB" w:rsidRPr="00A26CA7" w:rsidRDefault="00CE68FB" w:rsidP="00706BC3">
      <w:pPr>
        <w:pStyle w:val="Hemstlrubrik"/>
      </w:pPr>
      <w:r w:rsidRPr="00A26CA7">
        <w:t>Förslag till riksdagsbeslut</w:t>
      </w:r>
    </w:p>
    <w:p w:rsidR="00214D1F" w:rsidRPr="00A26CA7" w:rsidRDefault="00BB459F" w:rsidP="009D028D">
      <w:pPr>
        <w:pStyle w:val="Hemstlatt"/>
      </w:pPr>
      <w:r w:rsidRPr="00A26CA7">
        <w:t>Riksdagen tillkännager för regeringen som sin mening</w:t>
      </w:r>
      <w:r w:rsidR="00914EA1" w:rsidRPr="00A26CA7">
        <w:t xml:space="preserve"> vad i motionen anförs om</w:t>
      </w:r>
      <w:r w:rsidRPr="00A26CA7">
        <w:t xml:space="preserve"> att </w:t>
      </w:r>
      <w:r w:rsidR="00CE68FB" w:rsidRPr="00A26CA7">
        <w:t>tillsätt</w:t>
      </w:r>
      <w:r w:rsidRPr="00A26CA7">
        <w:t>a</w:t>
      </w:r>
      <w:r w:rsidR="00CE68FB" w:rsidRPr="00A26CA7">
        <w:t xml:space="preserve"> en utredning om glesbygdens villkor och hur ett särskilt glesbygdsavdrag kan utformas.</w:t>
      </w:r>
    </w:p>
    <w:p w:rsidR="00CE68FB" w:rsidRPr="00A26CA7" w:rsidRDefault="00CE68FB" w:rsidP="00CE68FB">
      <w:pPr>
        <w:pStyle w:val="Rubrik1"/>
      </w:pPr>
      <w:r w:rsidRPr="00A26CA7">
        <w:t>Motivering</w:t>
      </w:r>
    </w:p>
    <w:p w:rsidR="00CE68FB" w:rsidRPr="00A26CA7" w:rsidRDefault="00706BC3" w:rsidP="00CE68FB">
      <w:r w:rsidRPr="00A26CA7">
        <w:t>I</w:t>
      </w:r>
      <w:r w:rsidR="00CE68FB" w:rsidRPr="00A26CA7">
        <w:t xml:space="preserve"> budgetdebatten framhöll finansministern att det går bra för Sverige. Sverige har en bättre tillväxt än andra jämförbara länder i Europa. Ändå upplever många svenskar, inte minst i glesbygden</w:t>
      </w:r>
      <w:r w:rsidR="00964BEF" w:rsidRPr="00A26CA7">
        <w:t>,</w:t>
      </w:r>
      <w:r w:rsidR="00CE68FB" w:rsidRPr="00A26CA7">
        <w:t xml:space="preserve"> att deras levnadsvillkor ständigt försämras. Dri</w:t>
      </w:r>
      <w:r w:rsidR="00964BEF" w:rsidRPr="00A26CA7">
        <w:t>vmedelspriserna rakar i höjden,</w:t>
      </w:r>
      <w:r w:rsidR="00CE68FB" w:rsidRPr="00A26CA7">
        <w:t xml:space="preserve"> regeringen höjer energi</w:t>
      </w:r>
      <w:r w:rsidRPr="00A26CA7">
        <w:t>-</w:t>
      </w:r>
      <w:r w:rsidR="00CE68FB" w:rsidRPr="00A26CA7">
        <w:t xml:space="preserve"> och vägtrafikskatterna. Resorna till och från arbetet, matvaruaffären och övriga serviceinrättningar är långa. En matvarukasse kan vara upp till 200 kronor dyrare i glesbygden </w:t>
      </w:r>
      <w:r w:rsidRPr="00A26CA7">
        <w:t>än i</w:t>
      </w:r>
      <w:r w:rsidR="00CE68FB" w:rsidRPr="00A26CA7">
        <w:t xml:space="preserve"> tätorten på grund av de långa avstånden och brist på kollektivtrafik.</w:t>
      </w:r>
    </w:p>
    <w:p w:rsidR="00CE68FB" w:rsidRPr="00A26CA7" w:rsidRDefault="00CE68FB" w:rsidP="00964BEF">
      <w:pPr>
        <w:pStyle w:val="Normaltindrag"/>
      </w:pPr>
      <w:r w:rsidRPr="00A26CA7">
        <w:t>Eftersom skatten utgör mer än 70 procent av bensinpriset betalar långpen</w:t>
      </w:r>
      <w:r w:rsidRPr="00A26CA7">
        <w:t>d</w:t>
      </w:r>
      <w:r w:rsidRPr="00A26CA7">
        <w:t>laren med dagen</w:t>
      </w:r>
      <w:r w:rsidR="00706BC3" w:rsidRPr="00A26CA7">
        <w:t>s höga bensinpris mer än 1 000</w:t>
      </w:r>
      <w:r w:rsidRPr="00A26CA7">
        <w:t xml:space="preserve"> kronor i bensinskatt varje månad.</w:t>
      </w:r>
      <w:r w:rsidR="00964BEF" w:rsidRPr="00A26CA7">
        <w:t xml:space="preserve"> </w:t>
      </w:r>
      <w:r w:rsidRPr="00A26CA7">
        <w:t>Fler</w:t>
      </w:r>
      <w:r w:rsidR="00494134" w:rsidRPr="00A26CA7">
        <w:t>a</w:t>
      </w:r>
      <w:r w:rsidRPr="00A26CA7">
        <w:t xml:space="preserve"> kommuner i Norrland har dessutom landets högsta kommuna</w:t>
      </w:r>
      <w:r w:rsidRPr="00A26CA7">
        <w:t>l</w:t>
      </w:r>
      <w:r w:rsidRPr="00A26CA7">
        <w:t>skatter. I många kommuner betalar invånarna 4</w:t>
      </w:r>
      <w:r w:rsidR="00494134" w:rsidRPr="00A26CA7">
        <w:t>–</w:t>
      </w:r>
      <w:r w:rsidRPr="00A26CA7">
        <w:t>5 kronor mer än storstadsbon i kommunalskatt per intjänad hundralapp.</w:t>
      </w:r>
    </w:p>
    <w:p w:rsidR="00CE68FB" w:rsidRPr="00A26CA7" w:rsidRDefault="00CE68FB" w:rsidP="00964BEF">
      <w:pPr>
        <w:pStyle w:val="Normaltindrag"/>
      </w:pPr>
      <w:r w:rsidRPr="00A26CA7">
        <w:t>Om hela landet ska kunna leva, på någorlunda lika villkor, måste reella förutsättningar ges för befolkningen att bo kvar och verka i glesbygden. Gle</w:t>
      </w:r>
      <w:r w:rsidRPr="00A26CA7">
        <w:t>s</w:t>
      </w:r>
      <w:r w:rsidRPr="00A26CA7">
        <w:t xml:space="preserve">bygdens speciella levnadsvillkor med höga skatter </w:t>
      </w:r>
      <w:r w:rsidR="002C32C3" w:rsidRPr="00A26CA7">
        <w:t xml:space="preserve">och </w:t>
      </w:r>
      <w:r w:rsidRPr="00A26CA7">
        <w:t>höga kostnader mot</w:t>
      </w:r>
      <w:r w:rsidRPr="00A26CA7">
        <w:t>i</w:t>
      </w:r>
      <w:r w:rsidRPr="00A26CA7">
        <w:t>verar en utredning</w:t>
      </w:r>
      <w:r w:rsidR="002C32C3" w:rsidRPr="00A26CA7">
        <w:t>,</w:t>
      </w:r>
      <w:r w:rsidR="00706BC3" w:rsidRPr="00A26CA7">
        <w:t xml:space="preserve"> </w:t>
      </w:r>
      <w:r w:rsidRPr="00A26CA7">
        <w:t>vars syfte skall vara att utröna om det är möjligt att på något sätt kompensera och möjliggöra boende i glesbygden. Införandet av ett sä</w:t>
      </w:r>
      <w:r w:rsidRPr="00A26CA7">
        <w:t>r</w:t>
      </w:r>
      <w:r w:rsidRPr="00A26CA7">
        <w:t>skilt glesbygdsavdrag kan vara en väg att gå.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06BC3" w:rsidRPr="00A26C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6BC3" w:rsidRPr="00A26CA7" w:rsidRDefault="00706BC3" w:rsidP="00706BC3">
            <w:pPr>
              <w:pStyle w:val="UnderskriftDatum"/>
              <w:spacing w:before="240"/>
            </w:pPr>
            <w:r w:rsidRPr="00A26CA7">
              <w:t>Stockholm den 26 september 2005</w:t>
            </w:r>
          </w:p>
        </w:tc>
        <w:tc>
          <w:tcPr>
            <w:tcW w:w="3047" w:type="dxa"/>
          </w:tcPr>
          <w:p w:rsidR="00706BC3" w:rsidRPr="00A26CA7" w:rsidRDefault="00706BC3" w:rsidP="00706BC3">
            <w:pPr>
              <w:pStyle w:val="Underskrifter"/>
              <w:spacing w:before="240"/>
            </w:pPr>
          </w:p>
        </w:tc>
      </w:tr>
      <w:tr w:rsidR="00706BC3" w:rsidRPr="00A26C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6BC3" w:rsidRPr="00A26CA7" w:rsidRDefault="00706BC3" w:rsidP="00706BC3">
            <w:pPr>
              <w:pStyle w:val="Underskrifter"/>
            </w:pPr>
            <w:r w:rsidRPr="00A26CA7">
              <w:t>Erling Wälivaara (kd)</w:t>
            </w:r>
          </w:p>
        </w:tc>
        <w:tc>
          <w:tcPr>
            <w:tcW w:w="3047" w:type="dxa"/>
          </w:tcPr>
          <w:p w:rsidR="00706BC3" w:rsidRPr="00A26CA7" w:rsidRDefault="00706BC3" w:rsidP="00706BC3">
            <w:pPr>
              <w:pStyle w:val="Underskrifter"/>
            </w:pPr>
          </w:p>
        </w:tc>
      </w:tr>
    </w:tbl>
    <w:p w:rsidR="00CE68FB" w:rsidRPr="00A26CA7" w:rsidRDefault="00CE68FB" w:rsidP="00706BC3">
      <w:pPr>
        <w:pStyle w:val="Normaltindrag"/>
      </w:pPr>
    </w:p>
    <w:sectPr w:rsidR="00CE68FB" w:rsidRPr="00A26CA7" w:rsidSect="00706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65E" w:rsidRPr="00A26CA7" w:rsidRDefault="0037365E">
      <w:r w:rsidRPr="00A26CA7">
        <w:separator/>
      </w:r>
    </w:p>
  </w:endnote>
  <w:endnote w:type="continuationSeparator" w:id="0">
    <w:p w:rsidR="0037365E" w:rsidRPr="00A26CA7" w:rsidRDefault="0037365E">
      <w:r w:rsidRPr="00A26C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C67" w:rsidRPr="00A26CA7" w:rsidRDefault="00A26CA7" w:rsidP="00706BC3">
    <w:pPr>
      <w:pStyle w:val="Sidfot"/>
    </w:pPr>
    <w:r w:rsidRPr="00A26C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78598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BC3" w:rsidRDefault="00706B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C32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6BC3" w:rsidRDefault="00706B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C32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C67" w:rsidRPr="00A26CA7" w:rsidRDefault="00A26CA7" w:rsidP="00706BC3">
    <w:pPr>
      <w:pStyle w:val="Sidfot"/>
    </w:pPr>
    <w:r w:rsidRPr="00A26C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27416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BC3" w:rsidRDefault="00706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C32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6BC3" w:rsidRDefault="00706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C32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C67" w:rsidRPr="00A26CA7" w:rsidRDefault="00A26CA7" w:rsidP="00706BC3">
    <w:pPr>
      <w:pStyle w:val="Sidfot"/>
    </w:pPr>
    <w:r w:rsidRPr="00A26C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2650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BC3" w:rsidRDefault="00706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C32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6BC3" w:rsidRDefault="00706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C32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65E" w:rsidRPr="00A26CA7" w:rsidRDefault="0037365E">
      <w:r w:rsidRPr="00A26CA7">
        <w:separator/>
      </w:r>
    </w:p>
  </w:footnote>
  <w:footnote w:type="continuationSeparator" w:id="0">
    <w:p w:rsidR="0037365E" w:rsidRPr="00A26CA7" w:rsidRDefault="0037365E">
      <w:r w:rsidRPr="00A26C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C67" w:rsidRPr="00A26CA7" w:rsidRDefault="00A26CA7" w:rsidP="00706BC3">
    <w:pPr>
      <w:pStyle w:val="Sidhuvud"/>
    </w:pPr>
    <w:r w:rsidRPr="00A26C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16511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BC3" w:rsidRDefault="00706B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C32C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C32C3">
                            <w:t>N276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6BC3" w:rsidRDefault="00706B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C32C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C32C3">
                      <w:t>N276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C67" w:rsidRPr="00A26CA7" w:rsidRDefault="00A26CA7" w:rsidP="00706BC3">
    <w:pPr>
      <w:pStyle w:val="Sidhuvud"/>
    </w:pPr>
    <w:r w:rsidRPr="00A26C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53058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BC3" w:rsidRDefault="00706B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C32C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C32C3">
                            <w:t>N276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6BC3" w:rsidRDefault="00706B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C32C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C32C3">
                      <w:t>N276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BC3" w:rsidRPr="00A26CA7" w:rsidRDefault="00706BC3">
    <w:pPr>
      <w:pStyle w:val="FSHNormal"/>
      <w:tabs>
        <w:tab w:val="right" w:pos="5840"/>
      </w:tabs>
    </w:pPr>
    <w:r w:rsidRPr="00A26CA7">
      <w:br/>
    </w:r>
    <w:r w:rsidRPr="00A26CA7">
      <w:fldChar w:fldCharType="begin" w:fldLock="1"/>
    </w:r>
    <w:r w:rsidRPr="00A26CA7">
      <w:instrText xml:space="preserve"> DOCPROPERTY</w:instrText>
    </w:r>
    <w:r w:rsidRPr="00A26CA7">
      <w:rPr>
        <w:sz w:val="18"/>
      </w:rPr>
      <w:instrText xml:space="preserve"> "YearUser" *\charformat </w:instrText>
    </w:r>
    <w:r w:rsidRPr="00A26CA7">
      <w:fldChar w:fldCharType="separate"/>
    </w:r>
    <w:r w:rsidR="002C32C3" w:rsidRPr="00A26CA7">
      <w:t>2005/06</w:t>
    </w:r>
    <w:r w:rsidRPr="00A26CA7">
      <w:fldChar w:fldCharType="end"/>
    </w:r>
    <w:r w:rsidRPr="00A26CA7">
      <w:t xml:space="preserve"> </w:t>
    </w:r>
    <w:r w:rsidRPr="00A26CA7">
      <w:tab/>
      <w:t xml:space="preserve">mnr: </w:t>
    </w:r>
    <w:r w:rsidRPr="00A26CA7">
      <w:fldChar w:fldCharType="begin" w:fldLock="1"/>
    </w:r>
    <w:r w:rsidRPr="00A26CA7">
      <w:instrText xml:space="preserve"> DOCPROPERTY</w:instrText>
    </w:r>
    <w:r w:rsidRPr="00A26CA7">
      <w:rPr>
        <w:sz w:val="18"/>
      </w:rPr>
      <w:instrText xml:space="preserve"> "Motionsnummer" *\charformat </w:instrText>
    </w:r>
    <w:r w:rsidRPr="00A26CA7">
      <w:fldChar w:fldCharType="separate"/>
    </w:r>
    <w:r w:rsidR="002C32C3" w:rsidRPr="00A26CA7">
      <w:t>N276</w:t>
    </w:r>
    <w:r w:rsidRPr="00A26CA7">
      <w:fldChar w:fldCharType="end"/>
    </w:r>
    <w:r w:rsidRPr="00A26CA7">
      <w:br/>
    </w:r>
    <w:r w:rsidRPr="00A26CA7">
      <w:fldChar w:fldCharType="begin" w:fldLock="1"/>
    </w:r>
    <w:r w:rsidRPr="00A26CA7">
      <w:instrText xml:space="preserve"> DOCPROPERTY</w:instrText>
    </w:r>
    <w:r w:rsidRPr="00A26CA7">
      <w:rPr>
        <w:sz w:val="18"/>
      </w:rPr>
      <w:instrText xml:space="preserve"> "Samling" *\charformat </w:instrText>
    </w:r>
    <w:r w:rsidRPr="00A26CA7">
      <w:fldChar w:fldCharType="end"/>
    </w:r>
    <w:r w:rsidRPr="00A26CA7">
      <w:tab/>
      <w:t xml:space="preserve">pnr: </w:t>
    </w:r>
    <w:r w:rsidRPr="00A26CA7">
      <w:fldChar w:fldCharType="begin" w:fldLock="1"/>
    </w:r>
    <w:r w:rsidRPr="00A26CA7">
      <w:instrText xml:space="preserve"> DOCPROPERTY</w:instrText>
    </w:r>
    <w:r w:rsidRPr="00A26CA7">
      <w:rPr>
        <w:sz w:val="18"/>
      </w:rPr>
      <w:instrText xml:space="preserve"> "Partinummer" *\charformat </w:instrText>
    </w:r>
    <w:r w:rsidRPr="00A26CA7">
      <w:fldChar w:fldCharType="separate"/>
    </w:r>
    <w:r w:rsidR="002C32C3" w:rsidRPr="00A26CA7">
      <w:t>kd715</w:t>
    </w:r>
    <w:r w:rsidRPr="00A26CA7">
      <w:fldChar w:fldCharType="end"/>
    </w:r>
  </w:p>
  <w:p w:rsidR="00706BC3" w:rsidRPr="00A26CA7" w:rsidRDefault="00706BC3">
    <w:pPr>
      <w:pStyle w:val="FSHRub1"/>
    </w:pPr>
    <w:r w:rsidRPr="00A26CA7">
      <w:t>Motion till riksdagen</w:t>
    </w:r>
    <w:r w:rsidRPr="00A26CA7">
      <w:br/>
    </w:r>
    <w:r w:rsidRPr="00A26CA7">
      <w:fldChar w:fldCharType="begin" w:fldLock="1"/>
    </w:r>
    <w:r w:rsidRPr="00A26CA7">
      <w:instrText xml:space="preserve"> DOCPROPERTY "YearUser" *\charformat </w:instrText>
    </w:r>
    <w:r w:rsidRPr="00A26CA7">
      <w:fldChar w:fldCharType="separate"/>
    </w:r>
    <w:r w:rsidR="002C32C3" w:rsidRPr="00A26CA7">
      <w:t>2005/06</w:t>
    </w:r>
    <w:r w:rsidRPr="00A26CA7">
      <w:fldChar w:fldCharType="end"/>
    </w:r>
    <w:r w:rsidRPr="00A26CA7">
      <w:t>:</w:t>
    </w:r>
    <w:r w:rsidRPr="00A26CA7">
      <w:fldChar w:fldCharType="begin" w:fldLock="1"/>
    </w:r>
    <w:r w:rsidRPr="00A26CA7">
      <w:instrText xml:space="preserve"> DOCPROPERTY "Motionsnummer" *\charformat </w:instrText>
    </w:r>
    <w:r w:rsidRPr="00A26CA7">
      <w:fldChar w:fldCharType="separate"/>
    </w:r>
    <w:r w:rsidR="002C32C3" w:rsidRPr="00A26CA7">
      <w:t>N276</w:t>
    </w:r>
    <w:r w:rsidRPr="00A26CA7">
      <w:fldChar w:fldCharType="end"/>
    </w:r>
  </w:p>
  <w:p w:rsidR="00706BC3" w:rsidRPr="00A26CA7" w:rsidRDefault="00706BC3">
    <w:pPr>
      <w:pStyle w:val="FSHNormalS5"/>
    </w:pPr>
    <w:r w:rsidRPr="00A26CA7">
      <w:fldChar w:fldCharType="begin" w:fldLock="1"/>
    </w:r>
    <w:r w:rsidRPr="00A26CA7">
      <w:instrText xml:space="preserve"> DOCPROPERTY "MotionarText" *\charformat </w:instrText>
    </w:r>
    <w:r w:rsidRPr="00A26CA7">
      <w:fldChar w:fldCharType="separate"/>
    </w:r>
    <w:r w:rsidR="002C32C3" w:rsidRPr="00A26CA7">
      <w:t>av Erling Wälivaara (kd)</w:t>
    </w:r>
    <w:r w:rsidRPr="00A26CA7">
      <w:fldChar w:fldCharType="end"/>
    </w:r>
    <w:r w:rsidRPr="00A26CA7">
      <w:br/>
    </w:r>
    <w:r w:rsidRPr="00A26CA7">
      <w:fldChar w:fldCharType="begin" w:fldLock="1"/>
    </w:r>
    <w:r w:rsidRPr="00A26CA7">
      <w:instrText xml:space="preserve"> DOCPROPERTY "SvarFrasKort" *\charformat </w:instrText>
    </w:r>
    <w:r w:rsidRPr="00A26CA7">
      <w:fldChar w:fldCharType="end"/>
    </w:r>
  </w:p>
  <w:p w:rsidR="00706BC3" w:rsidRPr="00A26CA7" w:rsidRDefault="00706BC3">
    <w:pPr>
      <w:pStyle w:val="FSHTitel"/>
    </w:pPr>
    <w:r w:rsidRPr="00A26CA7">
      <w:fldChar w:fldCharType="begin" w:fldLock="1"/>
    </w:r>
    <w:r w:rsidRPr="00A26CA7">
      <w:instrText xml:space="preserve"> DOCPROPERTY</w:instrText>
    </w:r>
    <w:r w:rsidRPr="00A26CA7">
      <w:rPr>
        <w:sz w:val="18"/>
      </w:rPr>
      <w:instrText xml:space="preserve"> "RubrikSvar" *\charformat </w:instrText>
    </w:r>
    <w:r w:rsidRPr="00A26CA7">
      <w:fldChar w:fldCharType="separate"/>
    </w:r>
    <w:r w:rsidR="002C32C3" w:rsidRPr="00A26CA7">
      <w:t>Villkoren för glesbygden</w:t>
    </w:r>
    <w:r w:rsidRPr="00A26CA7">
      <w:fldChar w:fldCharType="end"/>
    </w:r>
  </w:p>
  <w:p w:rsidR="00706BC3" w:rsidRPr="00A26CA7" w:rsidRDefault="00706BC3" w:rsidP="00706BC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800137">
    <w:abstractNumId w:val="13"/>
  </w:num>
  <w:num w:numId="2" w16cid:durableId="8920534">
    <w:abstractNumId w:val="10"/>
  </w:num>
  <w:num w:numId="3" w16cid:durableId="1223563403">
    <w:abstractNumId w:val="11"/>
  </w:num>
  <w:num w:numId="4" w16cid:durableId="1111166825">
    <w:abstractNumId w:val="12"/>
  </w:num>
  <w:num w:numId="5" w16cid:durableId="1658223546">
    <w:abstractNumId w:val="8"/>
  </w:num>
  <w:num w:numId="6" w16cid:durableId="1520583103">
    <w:abstractNumId w:val="3"/>
  </w:num>
  <w:num w:numId="7" w16cid:durableId="2021659933">
    <w:abstractNumId w:val="2"/>
  </w:num>
  <w:num w:numId="8" w16cid:durableId="727414778">
    <w:abstractNumId w:val="1"/>
  </w:num>
  <w:num w:numId="9" w16cid:durableId="2143840417">
    <w:abstractNumId w:val="0"/>
  </w:num>
  <w:num w:numId="10" w16cid:durableId="683672672">
    <w:abstractNumId w:val="9"/>
  </w:num>
  <w:num w:numId="11" w16cid:durableId="1937597710">
    <w:abstractNumId w:val="7"/>
  </w:num>
  <w:num w:numId="12" w16cid:durableId="349643428">
    <w:abstractNumId w:val="6"/>
  </w:num>
  <w:num w:numId="13" w16cid:durableId="943609664">
    <w:abstractNumId w:val="5"/>
  </w:num>
  <w:num w:numId="14" w16cid:durableId="1973050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964BEF"/>
    <w:rsid w:val="0001312F"/>
    <w:rsid w:val="00064BC3"/>
    <w:rsid w:val="00066775"/>
    <w:rsid w:val="00072FB9"/>
    <w:rsid w:val="00100531"/>
    <w:rsid w:val="00201DFB"/>
    <w:rsid w:val="00204A63"/>
    <w:rsid w:val="00212FF1"/>
    <w:rsid w:val="00214D1F"/>
    <w:rsid w:val="00230193"/>
    <w:rsid w:val="0025068A"/>
    <w:rsid w:val="002818D3"/>
    <w:rsid w:val="00290B4E"/>
    <w:rsid w:val="002C32C3"/>
    <w:rsid w:val="002D11A8"/>
    <w:rsid w:val="0037365E"/>
    <w:rsid w:val="003A4C67"/>
    <w:rsid w:val="00445271"/>
    <w:rsid w:val="00494134"/>
    <w:rsid w:val="004A0504"/>
    <w:rsid w:val="004E38D9"/>
    <w:rsid w:val="005075C6"/>
    <w:rsid w:val="005A791D"/>
    <w:rsid w:val="00692953"/>
    <w:rsid w:val="00706BC3"/>
    <w:rsid w:val="00740D6D"/>
    <w:rsid w:val="00794149"/>
    <w:rsid w:val="007B67A7"/>
    <w:rsid w:val="007C6092"/>
    <w:rsid w:val="008203F5"/>
    <w:rsid w:val="00914EA1"/>
    <w:rsid w:val="00964BEF"/>
    <w:rsid w:val="009D028D"/>
    <w:rsid w:val="00A053C6"/>
    <w:rsid w:val="00A26CA7"/>
    <w:rsid w:val="00B13BF0"/>
    <w:rsid w:val="00BB459F"/>
    <w:rsid w:val="00C1285C"/>
    <w:rsid w:val="00C27B7D"/>
    <w:rsid w:val="00C3473A"/>
    <w:rsid w:val="00CE68FB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9D5F1C-A830-4A62-B8EB-3FB9F558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06BC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D028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231</Words>
  <Characters>1352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N276</vt:lpstr>
    </vt:vector>
  </TitlesOfParts>
  <Company>Riksdagen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N276</dc:title>
  <dc:subject>N276</dc:subject>
  <dc:creator>Riksdagen</dc:creator>
  <cp:keywords>Riksdagen</cp:keywords>
  <dc:description/>
  <cp:lastModifiedBy>Lars Brink</cp:lastModifiedBy>
  <cp:revision>2</cp:revision>
  <cp:lastPrinted>2006-01-12T07:48:00Z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Villkoren för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20052006000001070100000007150069</vt:lpwstr>
  </property>
  <property fmtid="{D5CDD505-2E9C-101B-9397-08002B2CF9AE}" pid="47" name="datum">
    <vt:lpwstr>050926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20052006000001070100000007150069</vt:lpwstr>
  </property>
  <property fmtid="{D5CDD505-2E9C-101B-9397-08002B2CF9AE}" pid="50" name="nummer">
    <vt:lpwstr>276</vt:lpwstr>
  </property>
  <property fmtid="{D5CDD505-2E9C-101B-9397-08002B2CF9AE}" pid="51" name="utskottsbeteckning">
    <vt:lpwstr>N</vt:lpwstr>
  </property>
</Properties>
</file>