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74DED" w:rsidRDefault="00D74DED" w14:paraId="1208B8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829A707B4C41BA8C1218E7CF378C8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04a33cd-59e3-4d5f-8f86-e62a564e7b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pröva möjligheten att införa ett specialistcentrum för lungfibros och tillkännager detta för regeringen.</w:t>
          </w:r>
        </w:p>
      </w:sdtContent>
    </w:sdt>
    <w:sdt>
      <w:sdtPr>
        <w:tag w:val="ba2e7ffe-e364-4636-ad4a-4cc3a776f01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studera och dra lärdom av hur Danmark har jobbat med lungfibrospatienter och tillkännager detta för regeringen.</w:t>
          </w:r>
        </w:p>
      </w:sdtContent>
    </w:sdt>
    <w:sdt>
      <w:sdtPr>
        <w:tag w:val="ce5644bc-ed52-4968-a2f9-3ef1099383ec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använda det framtagna standardiserade vårdförloppet fullt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2736D06E674FA38CD6E58F14723DA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EFF6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90B43" w:rsidP="008B5B72" w:rsidRDefault="008B5B72" w14:paraId="46297F09" w14:textId="7E6A2BF6">
      <w:pPr>
        <w:pStyle w:val="Normalutanindragellerluft"/>
      </w:pPr>
      <w:r>
        <w:t>Lungfibros är en</w:t>
      </w:r>
      <w:r w:rsidR="00D74DED">
        <w:t xml:space="preserve"> </w:t>
      </w:r>
      <w:r>
        <w:t xml:space="preserve">ovanlig </w:t>
      </w:r>
      <w:r w:rsidR="001D0DEC">
        <w:t xml:space="preserve">och </w:t>
      </w:r>
      <w:r>
        <w:t xml:space="preserve">dödlig sjukdom som behöver få ökad uppmärksamhet. En rapport har tagits fram som heter </w:t>
      </w:r>
      <w:r w:rsidR="001D0DEC">
        <w:t xml:space="preserve">Lungfibrosrapporten </w:t>
      </w:r>
      <w:r>
        <w:t xml:space="preserve">och som beskriver problemen och vad som skulle kunna förbättras. Det är viktigt med en snabb diagnos och en tidig behandling. Vid lungfibros bildas ärrvävnader i lungan som gör att vävnaden stelnar. Det begränsar förmågan att föra ut syre i blodet. Till slut leder detta till en kraftig begränsad förmåga att andas. Men det finns behandling idag som kan lindra och bromsa förloppet. De som drabbas är oftast i ålder </w:t>
      </w:r>
      <w:proofErr w:type="gramStart"/>
      <w:r w:rsidR="000570BA">
        <w:t>50-70</w:t>
      </w:r>
      <w:proofErr w:type="gramEnd"/>
      <w:r>
        <w:t xml:space="preserve"> år, och </w:t>
      </w:r>
      <w:r w:rsidR="00390B43">
        <w:t>uppskattningsvis</w:t>
      </w:r>
      <w:r>
        <w:t xml:space="preserve"> är det cirka </w:t>
      </w:r>
      <w:r w:rsidR="000570BA">
        <w:t>7</w:t>
      </w:r>
      <w:r w:rsidR="001D0DEC">
        <w:t xml:space="preserve"> </w:t>
      </w:r>
      <w:r w:rsidR="000570BA">
        <w:t>000</w:t>
      </w:r>
      <w:r>
        <w:t xml:space="preserve"> personer som lever med diagnosen i</w:t>
      </w:r>
      <w:r w:rsidR="001D0DEC">
        <w:t xml:space="preserve"> </w:t>
      </w:r>
      <w:r>
        <w:t>dag</w:t>
      </w:r>
      <w:r w:rsidR="00390B43">
        <w:t>.</w:t>
      </w:r>
    </w:p>
    <w:p xmlns:w14="http://schemas.microsoft.com/office/word/2010/wordml" w:rsidR="00A51576" w:rsidP="008B5B72" w:rsidRDefault="00390B43" w14:paraId="01BF5BBD" w14:textId="38820B3C">
      <w:pPr>
        <w:pStyle w:val="Normalutanindragellerluft"/>
      </w:pPr>
      <w:r>
        <w:t>Vården av lungfibros är i</w:t>
      </w:r>
      <w:r w:rsidR="001D0DEC">
        <w:t xml:space="preserve"> </w:t>
      </w:r>
      <w:r>
        <w:t>dag ojäm</w:t>
      </w:r>
      <w:r w:rsidR="000570BA">
        <w:t>lik</w:t>
      </w:r>
      <w:r>
        <w:t xml:space="preserve"> och med stora skillnader över landet. Vården skulle kunna bli bättre och tydligare om patienten kunde få sin diagnos snabbare och </w:t>
      </w:r>
      <w:r>
        <w:lastRenderedPageBreak/>
        <w:t>därmed också rätt vård snabbare. Att inrätta ett specialistcentrum borde prövas. Att studera och dra lärdom av hur Danmark har jobbat med lungfibrospatienter är ett annat verktyg som borde</w:t>
      </w:r>
      <w:r w:rsidR="00A51576">
        <w:t xml:space="preserve"> studeras. En tredje åtgärd som kan hjälpa till är att pröva det framtagna vårdförloppet fullt ut.</w:t>
      </w:r>
    </w:p>
    <w:p xmlns:w14="http://schemas.microsoft.com/office/word/2010/wordml" w:rsidR="000570BA" w:rsidP="000570BA" w:rsidRDefault="000570BA" w14:paraId="554BDE39" w14:textId="4C541012">
      <w:r>
        <w:t>Det är viktigt också att notera att idag är endast 4</w:t>
      </w:r>
      <w:r w:rsidR="001D0DEC">
        <w:t xml:space="preserve"> </w:t>
      </w:r>
      <w:r>
        <w:t>% av alla vårdbesök är teambesök där patienten får träffa läkare, fysioterapeut, dietist eller kurator m.fl.</w:t>
      </w:r>
      <w:r w:rsidR="00D74DED">
        <w:t xml:space="preserve"> </w:t>
      </w:r>
      <w:r>
        <w:t>Vilket självklart isig är en brist. Hälften av patienterna får bromsmedicin först efter tre månader, trots att tidig behandling är avgörande.</w:t>
      </w:r>
      <w:r w:rsidR="00D74DED">
        <w:t xml:space="preserve"> </w:t>
      </w:r>
    </w:p>
    <w:p xmlns:w14="http://schemas.microsoft.com/office/word/2010/wordml" w:rsidRPr="008B5B72" w:rsidR="008B5B72" w:rsidP="000570BA" w:rsidRDefault="00A51576" w14:paraId="33E07FD6" w14:textId="3EC75214">
      <w:r>
        <w:t>Det finns bra förslag framtagna för att få en bättre vård för patienter med lungfibros</w:t>
      </w:r>
      <w:r w:rsidR="001D0DEC">
        <w:t>.</w:t>
      </w:r>
      <w:r>
        <w:t xml:space="preserve"> </w:t>
      </w:r>
      <w:r w:rsidR="001D0DEC">
        <w:t xml:space="preserve">Nu </w:t>
      </w:r>
      <w:r>
        <w:t xml:space="preserve">gäller det att använda den </w:t>
      </w:r>
      <w:r w:rsidR="001871EA">
        <w:t xml:space="preserve">kunskapen </w:t>
      </w:r>
      <w:r>
        <w:t>och förbättra vården för landets patienter som lider av lungfibros.</w:t>
      </w:r>
      <w:r w:rsidR="00D74DED">
        <w:t xml:space="preserve"> </w:t>
      </w:r>
    </w:p>
    <w:p xmlns:w14="http://schemas.microsoft.com/office/word/2010/wordml" w:rsidR="00BB6339" w:rsidP="008E0FE2" w:rsidRDefault="00BB6339" w14:paraId="4157599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250AC8780441C4B0898749E90D8ABD"/>
        </w:placeholder>
      </w:sdtPr>
      <w:sdtEndPr/>
      <w:sdtContent>
        <w:p xmlns:w14="http://schemas.microsoft.com/office/word/2010/wordml" w:rsidR="00D74DED" w:rsidP="00D74DED" w:rsidRDefault="00D74DED" w14:paraId="67BC149A" w14:textId="77777777">
          <w:pPr/>
          <w:r/>
        </w:p>
        <w:p xmlns:w14="http://schemas.microsoft.com/office/word/2010/wordml" w:rsidR="00D74DED" w:rsidP="00D74DED" w:rsidRDefault="00D74DED" w14:paraId="0EA55FE9" w14:textId="2E30EEB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4895BCE" w14:textId="795D38F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6B37" w14:textId="77777777" w:rsidR="00013D20" w:rsidRDefault="00013D20" w:rsidP="000C1CAD">
      <w:pPr>
        <w:spacing w:line="240" w:lineRule="auto"/>
      </w:pPr>
      <w:r>
        <w:separator/>
      </w:r>
    </w:p>
  </w:endnote>
  <w:endnote w:type="continuationSeparator" w:id="0">
    <w:p w14:paraId="40F670F5" w14:textId="77777777" w:rsidR="00013D20" w:rsidRDefault="00013D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D2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55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473E" w14:textId="1E220501" w:rsidR="00262EA3" w:rsidRPr="00D74DED" w:rsidRDefault="00262EA3" w:rsidP="00D74D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5E56" w14:textId="77777777" w:rsidR="00013D20" w:rsidRDefault="00013D20" w:rsidP="000C1CAD">
      <w:pPr>
        <w:spacing w:line="240" w:lineRule="auto"/>
      </w:pPr>
      <w:r>
        <w:separator/>
      </w:r>
    </w:p>
  </w:footnote>
  <w:footnote w:type="continuationSeparator" w:id="0">
    <w:p w14:paraId="040DC64E" w14:textId="77777777" w:rsidR="00013D20" w:rsidRDefault="00013D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0C18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EF4037" wp14:anchorId="322EBC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4DED" w14:paraId="568C382C" w14:textId="6F884CD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40F8CB4E2B4295B640058EC9101D31"/>
                              </w:placeholder>
                              <w:text/>
                            </w:sdtPr>
                            <w:sdtEndPr/>
                            <w:sdtContent>
                              <w:r w:rsidR="00A26F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68F0C5E91D4F488895C64EEAF04B8A"/>
                              </w:placeholder>
                              <w:text/>
                            </w:sdtPr>
                            <w:sdtEndPr/>
                            <w:sdtContent>
                              <w:r w:rsidR="00110ADA">
                                <w:t>2124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2EBC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4DED" w14:paraId="568C382C" w14:textId="6F884CD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40F8CB4E2B4295B640058EC9101D31"/>
                        </w:placeholder>
                        <w:text/>
                      </w:sdtPr>
                      <w:sdtEndPr/>
                      <w:sdtContent>
                        <w:r w:rsidR="00A26F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68F0C5E91D4F488895C64EEAF04B8A"/>
                        </w:placeholder>
                        <w:text/>
                      </w:sdtPr>
                      <w:sdtEndPr/>
                      <w:sdtContent>
                        <w:r w:rsidR="00110ADA">
                          <w:t>2124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2572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2889BB3" w14:textId="77777777">
    <w:pPr>
      <w:jc w:val="right"/>
    </w:pPr>
  </w:p>
  <w:p w:rsidR="00262EA3" w:rsidP="00776B74" w:rsidRDefault="00262EA3" w14:paraId="6DC9EC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74DED" w14:paraId="3F8BE0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C39732" wp14:anchorId="067F4D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4DED" w14:paraId="742AE97C" w14:textId="029FF69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6FF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0ADA">
          <w:t>2124</w:t>
        </w:r>
      </w:sdtContent>
    </w:sdt>
  </w:p>
  <w:p w:rsidRPr="008227B3" w:rsidR="00262EA3" w:rsidP="008227B3" w:rsidRDefault="00D74DED" w14:paraId="2D4C1F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4DED" w14:paraId="5C61493D" w14:textId="0D24AB6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A7BE6B3F9934332AD2CFC208A00953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:2081</w:t>
        </w:r>
      </w:sdtContent>
    </w:sdt>
  </w:p>
  <w:p w:rsidR="00262EA3" w:rsidP="00E03A3D" w:rsidRDefault="00D74DED" w14:paraId="1B439DE7" w14:textId="4888B5E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40F8CB4E2B4295B640058EC9101D31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68F0C5E91D4F488895C64EEAF04B8A"/>
      </w:placeholder>
      <w:text/>
    </w:sdtPr>
    <w:sdtEndPr/>
    <w:sdtContent>
      <w:p w:rsidR="00262EA3" w:rsidP="00283E0F" w:rsidRDefault="00A26FF1" w14:paraId="0C0D5A3F" w14:textId="1D59B976">
        <w:pPr>
          <w:pStyle w:val="FSHRub2"/>
        </w:pPr>
        <w:r>
          <w:t>Specialistvård för lungfibros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4BE6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6F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D20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B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DA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1EA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9E7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DEC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B43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D62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5B72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FF1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EF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76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B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DED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619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4965F9"/>
  <w15:chartTrackingRefBased/>
  <w15:docId w15:val="{AC0226A9-290A-4FA6-A93C-906D342B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29A707B4C41BA8C1218E7CF378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4D488-F6CF-48DC-95E8-A4599C7EF863}"/>
      </w:docPartPr>
      <w:docPartBody>
        <w:p w:rsidR="00DD0D29" w:rsidRDefault="00C20A6E">
          <w:pPr>
            <w:pStyle w:val="81829A707B4C41BA8C1218E7CF378C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B3E7A22CFE40B29CEA82B7DC0D3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F8A07-7F6D-4C73-B8D5-25A8B7527FA6}"/>
      </w:docPartPr>
      <w:docPartBody>
        <w:p w:rsidR="00DD0D29" w:rsidRDefault="00C20A6E">
          <w:pPr>
            <w:pStyle w:val="9CB3E7A22CFE40B29CEA82B7DC0D33D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2736D06E674FA38CD6E58F14723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73946-DA35-46DB-987B-CC0EDC778E56}"/>
      </w:docPartPr>
      <w:docPartBody>
        <w:p w:rsidR="00DD0D29" w:rsidRDefault="00C20A6E">
          <w:pPr>
            <w:pStyle w:val="D92736D06E674FA38CD6E58F14723D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250AC8780441C4B0898749E90D8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49CDD-CC9F-453C-B3DF-8E0D8905513F}"/>
      </w:docPartPr>
      <w:docPartBody>
        <w:p w:rsidR="00DD0D29" w:rsidRDefault="00C20A6E">
          <w:pPr>
            <w:pStyle w:val="70250AC8780441C4B0898749E90D8AB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40F8CB4E2B4295B640058EC9101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4AC4F-408A-45B5-9550-C71C19F84E48}"/>
      </w:docPartPr>
      <w:docPartBody>
        <w:p w:rsidR="00DD0D29" w:rsidRDefault="00C20A6E">
          <w:pPr>
            <w:pStyle w:val="E140F8CB4E2B4295B640058EC9101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68F0C5E91D4F488895C64EEAF04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6B482-CA36-4529-BC9C-54307A44A5E7}"/>
      </w:docPartPr>
      <w:docPartBody>
        <w:p w:rsidR="00DD0D29" w:rsidRDefault="00C20A6E">
          <w:pPr>
            <w:pStyle w:val="4368F0C5E91D4F488895C64EEAF04B8A"/>
          </w:pPr>
          <w:r>
            <w:t xml:space="preserve"> </w:t>
          </w:r>
        </w:p>
      </w:docPartBody>
    </w:docPart>
    <w:docPart>
      <w:docPartPr>
        <w:name w:val="FA7BE6B3F9934332AD2CFC208A009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95238-5EB0-478D-8B15-CBABB72BE513}"/>
      </w:docPartPr>
      <w:docPartBody>
        <w:p w:rsidR="00DD0D29" w:rsidRDefault="00C20A6E">
          <w:r w:rsidRPr="00960EA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6E"/>
    <w:rsid w:val="00A96A6B"/>
    <w:rsid w:val="00C20A6E"/>
    <w:rsid w:val="00CA60B6"/>
    <w:rsid w:val="00DD0D29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0A6E"/>
    <w:rPr>
      <w:color w:val="F4B083" w:themeColor="accent2" w:themeTint="99"/>
    </w:rPr>
  </w:style>
  <w:style w:type="paragraph" w:customStyle="1" w:styleId="81829A707B4C41BA8C1218E7CF378C80">
    <w:name w:val="81829A707B4C41BA8C1218E7CF378C80"/>
  </w:style>
  <w:style w:type="paragraph" w:customStyle="1" w:styleId="9CB3E7A22CFE40B29CEA82B7DC0D33DE">
    <w:name w:val="9CB3E7A22CFE40B29CEA82B7DC0D33DE"/>
  </w:style>
  <w:style w:type="paragraph" w:customStyle="1" w:styleId="D92736D06E674FA38CD6E58F14723DA2">
    <w:name w:val="D92736D06E674FA38CD6E58F14723DA2"/>
  </w:style>
  <w:style w:type="paragraph" w:customStyle="1" w:styleId="70250AC8780441C4B0898749E90D8ABD">
    <w:name w:val="70250AC8780441C4B0898749E90D8ABD"/>
  </w:style>
  <w:style w:type="paragraph" w:customStyle="1" w:styleId="E140F8CB4E2B4295B640058EC9101D31">
    <w:name w:val="E140F8CB4E2B4295B640058EC9101D31"/>
  </w:style>
  <w:style w:type="paragraph" w:customStyle="1" w:styleId="4368F0C5E91D4F488895C64EEAF04B8A">
    <w:name w:val="4368F0C5E91D4F488895C64EEAF04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EBC2D-09F2-486D-AB46-64514D9EC381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41A14-24E4-4F0A-8AD5-4155F3313380}"/>
</file>

<file path=customXml/itemProps4.xml><?xml version="1.0" encoding="utf-8"?>
<ds:datastoreItem xmlns:ds="http://schemas.openxmlformats.org/officeDocument/2006/customXml" ds:itemID="{7C55046C-3938-459B-B9C0-0EF7DA4A4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1822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Specialistvård för Lungfibros</vt:lpstr>
      <vt:lpstr>
      </vt:lpstr>
    </vt:vector>
  </TitlesOfParts>
  <Company>Sveriges riksdag</Company>
  <LinksUpToDate>false</LinksUpToDate>
  <CharactersWithSpaces>2158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