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5DEDECF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584B6C" w:rsidRDefault="00584B6C" w14:paraId="0216AA9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92EC8C26AEB43BBAFA09FC1614085C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50e8ea3d-4f2e-42a7-996a-98adb91719b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att vi har tillräcklig kompetens i ledningarna för våra myndigheter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300C7EB949A483CAA0E8542A99363D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DFE9EF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514C4C" w:rsidP="008E0FE2" w:rsidRDefault="00514C4C" w14:paraId="4EDE7750" w14:textId="1EC3FB5A">
      <w:pPr>
        <w:pStyle w:val="Normalutanindragellerluft"/>
      </w:pPr>
      <w:r>
        <w:t xml:space="preserve">Sverige och världen kan snart stå inför en ny pandemin och det gäller att vi är förberedda och har rätt kompetens i Folkhälsomyndighetens ledningsgrupp. Den kritiken som förre statsepidemiolog framför bör tas på stort allvar. Vi behöver dessutom se över hur andra länder har organiserat och styr sina </w:t>
      </w:r>
      <w:r w:rsidR="00703B55">
        <w:t xml:space="preserve">smittskyddsmyndigheter </w:t>
      </w:r>
      <w:r>
        <w:t xml:space="preserve">och dra lärdom av detta. För att klara nästa pandemi på ett ännu bättre sätt än tidigare så måste vi försäkra oss om att vi har rätt medicinsk kunskap även i ledningsgruppen på Folkhälsomyndigheten. </w:t>
      </w:r>
      <w:r w:rsidR="00FC5487">
        <w:t xml:space="preserve">Det är viktigt att våra myndigheter har den specialkompetensen som behövs i ledningen.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675124FEB44172BFC7D81253A1A7A3"/>
        </w:placeholder>
      </w:sdtPr>
      <w:sdtEndPr/>
      <w:sdtContent>
        <w:p xmlns:w14="http://schemas.microsoft.com/office/word/2010/wordml" w:rsidR="00584B6C" w:rsidP="00584B6C" w:rsidRDefault="00584B6C" w14:paraId="19709456" w14:textId="77777777">
          <w:pPr/>
          <w:r/>
        </w:p>
        <w:p xmlns:w14="http://schemas.microsoft.com/office/word/2010/wordml" w:rsidR="00584B6C" w:rsidP="00584B6C" w:rsidRDefault="00584B6C" w14:paraId="6B990B00" w14:textId="0583EB7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6706202" w14:textId="6947E606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0B292" w14:textId="77777777" w:rsidR="002C6C25" w:rsidRDefault="002C6C25" w:rsidP="000C1CAD">
      <w:pPr>
        <w:spacing w:line="240" w:lineRule="auto"/>
      </w:pPr>
      <w:r>
        <w:separator/>
      </w:r>
    </w:p>
  </w:endnote>
  <w:endnote w:type="continuationSeparator" w:id="0">
    <w:p w14:paraId="1DCAD208" w14:textId="77777777" w:rsidR="002C6C25" w:rsidRDefault="002C6C2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92B9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DCA7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92006" w14:textId="368C86D1" w:rsidR="00262EA3" w:rsidRPr="00584B6C" w:rsidRDefault="00262EA3" w:rsidP="00584B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E0051" w14:textId="77777777" w:rsidR="002C6C25" w:rsidRDefault="002C6C25" w:rsidP="000C1CAD">
      <w:pPr>
        <w:spacing w:line="240" w:lineRule="auto"/>
      </w:pPr>
      <w:r>
        <w:separator/>
      </w:r>
    </w:p>
  </w:footnote>
  <w:footnote w:type="continuationSeparator" w:id="0">
    <w:p w14:paraId="27F1B451" w14:textId="77777777" w:rsidR="002C6C25" w:rsidRDefault="002C6C2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2AEFCE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33D173" wp14:anchorId="0D2B67A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84B6C" w14:paraId="32BBEAD5" w14:textId="570A870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082111A73544BC1BA9CBA0E3C017AC5"/>
                              </w:placeholder>
                              <w:text/>
                            </w:sdtPr>
                            <w:sdtEndPr/>
                            <w:sdtContent>
                              <w:r w:rsidR="00514C4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616BCCC69904CBC83AF21BD29BF47F2"/>
                              </w:placeholder>
                              <w:text/>
                            </w:sdtPr>
                            <w:sdtEndPr/>
                            <w:sdtContent>
                              <w:r w:rsidR="005D6FFF">
                                <w:t>1194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2B67A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84B6C" w14:paraId="32BBEAD5" w14:textId="570A870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082111A73544BC1BA9CBA0E3C017AC5"/>
                        </w:placeholder>
                        <w:text/>
                      </w:sdtPr>
                      <w:sdtEndPr/>
                      <w:sdtContent>
                        <w:r w:rsidR="00514C4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616BCCC69904CBC83AF21BD29BF47F2"/>
                        </w:placeholder>
                        <w:text/>
                      </w:sdtPr>
                      <w:sdtEndPr/>
                      <w:sdtContent>
                        <w:r w:rsidR="005D6FFF">
                          <w:t>1194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E29DBF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15A7AA5" w14:textId="77777777">
    <w:pPr>
      <w:jc w:val="right"/>
    </w:pPr>
  </w:p>
  <w:p w:rsidR="00262EA3" w:rsidP="00776B74" w:rsidRDefault="00262EA3" w14:paraId="6720079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84B6C" w14:paraId="2D5FE85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191000F" wp14:anchorId="3FF6FE9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84B6C" w14:paraId="5360B355" w14:textId="6297B46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14C4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D6FFF">
          <w:t>1194</w:t>
        </w:r>
      </w:sdtContent>
    </w:sdt>
  </w:p>
  <w:p w:rsidRPr="008227B3" w:rsidR="00262EA3" w:rsidP="008227B3" w:rsidRDefault="00584B6C" w14:paraId="3FCCB56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84B6C" w14:paraId="2B57C4A6" w14:textId="51AF6C1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:2030</w:t>
        </w:r>
      </w:sdtContent>
    </w:sdt>
  </w:p>
  <w:p w:rsidR="00262EA3" w:rsidP="00E03A3D" w:rsidRDefault="00584B6C" w14:paraId="611FEFCA" w14:textId="3125247C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082111A73544BC1BA9CBA0E3C017AC5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6616BCCC69904CBC83AF21BD29BF47F2"/>
      </w:placeholder>
      <w:text/>
    </w:sdtPr>
    <w:sdtEndPr/>
    <w:sdtContent>
      <w:p w:rsidR="00262EA3" w:rsidP="00283E0F" w:rsidRDefault="005D6FFF" w14:paraId="213F1045" w14:textId="5A79D978">
        <w:pPr>
          <w:pStyle w:val="FSHRub2"/>
        </w:pPr>
        <w:r>
          <w:t>Kompetens i ledningen för Sveriges myndigheter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B5FF28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14C4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6C25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4C4C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B6C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71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6FFF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B55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560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5487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04EF5C"/>
  <w15:chartTrackingRefBased/>
  <w15:docId w15:val="{64DA8979-3EB6-422E-A297-F72F8340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2EC8C26AEB43BBAFA09FC161408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20B0DC-0D8B-4695-9151-CC5E1B4E8269}"/>
      </w:docPartPr>
      <w:docPartBody>
        <w:p w:rsidR="00B704F5" w:rsidRDefault="00174641">
          <w:pPr>
            <w:pStyle w:val="F92EC8C26AEB43BBAFA09FC1614085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3B5FEDED4EA4BA5B4D1BA9457CEE8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58B3BF-A070-4DBE-81ED-A5AD46516EE5}"/>
      </w:docPartPr>
      <w:docPartBody>
        <w:p w:rsidR="00B704F5" w:rsidRDefault="00174641">
          <w:pPr>
            <w:pStyle w:val="53B5FEDED4EA4BA5B4D1BA9457CEE81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300C7EB949A483CAA0E8542A99363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B5F2D7-A94D-48AE-A1A8-38947B61DF00}"/>
      </w:docPartPr>
      <w:docPartBody>
        <w:p w:rsidR="00B704F5" w:rsidRDefault="00174641">
          <w:pPr>
            <w:pStyle w:val="5300C7EB949A483CAA0E8542A99363D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675124FEB44172BFC7D81253A1A7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B5AB73-ED45-4DC3-A144-173D8A334276}"/>
      </w:docPartPr>
      <w:docPartBody>
        <w:p w:rsidR="00B704F5" w:rsidRDefault="00174641">
          <w:pPr>
            <w:pStyle w:val="BB675124FEB44172BFC7D81253A1A7A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8082111A73544BC1BA9CBA0E3C017A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F36367-2D76-4950-A90B-0679ED6E8C41}"/>
      </w:docPartPr>
      <w:docPartBody>
        <w:p w:rsidR="00B704F5" w:rsidRDefault="00174641">
          <w:pPr>
            <w:pStyle w:val="8082111A73544BC1BA9CBA0E3C017A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16BCCC69904CBC83AF21BD29BF47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2E36B1-2811-41AE-A86B-95EDD8C24BB7}"/>
      </w:docPartPr>
      <w:docPartBody>
        <w:p w:rsidR="00B704F5" w:rsidRDefault="00174641">
          <w:pPr>
            <w:pStyle w:val="6616BCCC69904CBC83AF21BD29BF47F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F5"/>
    <w:rsid w:val="00174641"/>
    <w:rsid w:val="00AD26E2"/>
    <w:rsid w:val="00B7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92EC8C26AEB43BBAFA09FC1614085CB">
    <w:name w:val="F92EC8C26AEB43BBAFA09FC1614085CB"/>
  </w:style>
  <w:style w:type="paragraph" w:customStyle="1" w:styleId="53B5FEDED4EA4BA5B4D1BA9457CEE819">
    <w:name w:val="53B5FEDED4EA4BA5B4D1BA9457CEE819"/>
  </w:style>
  <w:style w:type="paragraph" w:customStyle="1" w:styleId="5300C7EB949A483CAA0E8542A99363D3">
    <w:name w:val="5300C7EB949A483CAA0E8542A99363D3"/>
  </w:style>
  <w:style w:type="paragraph" w:customStyle="1" w:styleId="BB675124FEB44172BFC7D81253A1A7A3">
    <w:name w:val="BB675124FEB44172BFC7D81253A1A7A3"/>
  </w:style>
  <w:style w:type="paragraph" w:customStyle="1" w:styleId="8082111A73544BC1BA9CBA0E3C017AC5">
    <w:name w:val="8082111A73544BC1BA9CBA0E3C017AC5"/>
  </w:style>
  <w:style w:type="paragraph" w:customStyle="1" w:styleId="6616BCCC69904CBC83AF21BD29BF47F2">
    <w:name w:val="6616BCCC69904CBC83AF21BD29BF47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2C62A8-11AB-43F4-B3E1-E96B34549736}"/>
</file>

<file path=customXml/itemProps2.xml><?xml version="1.0" encoding="utf-8"?>
<ds:datastoreItem xmlns:ds="http://schemas.openxmlformats.org/officeDocument/2006/customXml" ds:itemID="{63886107-8BDB-466E-A9E6-B56B8F55812C}"/>
</file>

<file path=customXml/itemProps3.xml><?xml version="1.0" encoding="utf-8"?>
<ds:datastoreItem xmlns:ds="http://schemas.openxmlformats.org/officeDocument/2006/customXml" ds:itemID="{D9B31F45-A20E-4313-9654-B3D3491E2B2E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129</Words>
  <Characters>706</Characters>
  <Application>Microsoft Office Word</Application>
  <DocSecurity>0</DocSecurity>
  <Lines>17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