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764B5" w:rsidRDefault="006E04A4">
      <w:pPr>
        <w:pStyle w:val="Dokumentbeteckning"/>
        <w:rPr>
          <w:u w:val="single"/>
        </w:rPr>
      </w:pPr>
      <w:r w:rsidRPr="000764B5">
        <w:fldChar w:fldCharType="begin" w:fldLock="1"/>
      </w:r>
      <w:r w:rsidRPr="000764B5">
        <w:instrText xml:space="preserve"> DOCPROPERTY "DocumentYear" </w:instrText>
      </w:r>
      <w:r w:rsidRPr="000764B5">
        <w:fldChar w:fldCharType="separate"/>
      </w:r>
      <w:r w:rsidR="0033359F" w:rsidRPr="000764B5">
        <w:t>2008/09</w:t>
      </w:r>
      <w:r w:rsidRPr="000764B5">
        <w:fldChar w:fldCharType="end"/>
      </w:r>
      <w:r w:rsidRPr="000764B5">
        <w:t>:</w:t>
      </w:r>
      <w:r w:rsidRPr="000764B5">
        <w:fldChar w:fldCharType="begin" w:fldLock="1"/>
      </w:r>
      <w:r w:rsidRPr="000764B5">
        <w:instrText xml:space="preserve"> DOCPROPERTY "DocumentNumber" </w:instrText>
      </w:r>
      <w:r w:rsidRPr="000764B5">
        <w:fldChar w:fldCharType="separate"/>
      </w:r>
      <w:r w:rsidR="0033359F" w:rsidRPr="000764B5">
        <w:t>101</w:t>
      </w:r>
      <w:r w:rsidRPr="000764B5">
        <w:fldChar w:fldCharType="end"/>
      </w:r>
    </w:p>
    <w:p w:rsidR="006E04A4" w:rsidRPr="000764B5" w:rsidRDefault="006E04A4">
      <w:pPr>
        <w:pStyle w:val="Datum"/>
        <w:outlineLvl w:val="0"/>
      </w:pPr>
      <w:r w:rsidRPr="000764B5">
        <w:fldChar w:fldCharType="begin" w:fldLock="1"/>
      </w:r>
      <w:r w:rsidRPr="000764B5">
        <w:instrText xml:space="preserve"> DOCPROPERTY "DocumentDate" </w:instrText>
      </w:r>
      <w:r w:rsidRPr="000764B5">
        <w:fldChar w:fldCharType="separate"/>
      </w:r>
      <w:r w:rsidR="0033359F" w:rsidRPr="000764B5">
        <w:t>Torsdagen den 16 april 2009</w:t>
      </w:r>
      <w:r w:rsidRPr="000764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76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764B5" w:rsidRDefault="004B7F28">
            <w:pPr>
              <w:pStyle w:val="Plenum"/>
              <w:tabs>
                <w:tab w:val="clear" w:pos="1418"/>
              </w:tabs>
            </w:pPr>
            <w:r w:rsidRPr="000764B5">
              <w:t>Kl.</w:t>
            </w:r>
          </w:p>
        </w:tc>
        <w:tc>
          <w:tcPr>
            <w:tcW w:w="851" w:type="dxa"/>
          </w:tcPr>
          <w:p w:rsidR="006E04A4" w:rsidRPr="000764B5" w:rsidRDefault="004B7F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764B5">
              <w:t>12.00</w:t>
            </w:r>
          </w:p>
        </w:tc>
        <w:tc>
          <w:tcPr>
            <w:tcW w:w="397" w:type="dxa"/>
          </w:tcPr>
          <w:p w:rsidR="006E04A4" w:rsidRPr="000764B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764B5" w:rsidRDefault="004B7F28">
            <w:pPr>
              <w:pStyle w:val="Plenum"/>
              <w:tabs>
                <w:tab w:val="clear" w:pos="1418"/>
              </w:tabs>
              <w:ind w:right="1"/>
            </w:pPr>
            <w:r w:rsidRPr="000764B5">
              <w:t>Arbetsplenum</w:t>
            </w:r>
          </w:p>
        </w:tc>
      </w:tr>
      <w:tr w:rsidR="004B7F28" w:rsidRPr="00076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jc w:val="right"/>
            </w:pPr>
            <w:r w:rsidRPr="000764B5">
              <w:t>14.00</w:t>
            </w:r>
          </w:p>
        </w:tc>
        <w:tc>
          <w:tcPr>
            <w:tcW w:w="397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ind w:right="1"/>
            </w:pPr>
            <w:r w:rsidRPr="000764B5">
              <w:t>Frågestund</w:t>
            </w:r>
          </w:p>
        </w:tc>
      </w:tr>
      <w:tr w:rsidR="004B7F28" w:rsidRPr="00076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jc w:val="right"/>
            </w:pPr>
            <w:r w:rsidRPr="000764B5">
              <w:t>16.00</w:t>
            </w:r>
          </w:p>
        </w:tc>
        <w:tc>
          <w:tcPr>
            <w:tcW w:w="397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B7F28" w:rsidRPr="000764B5" w:rsidRDefault="004B7F28">
            <w:pPr>
              <w:pStyle w:val="Plenum"/>
              <w:tabs>
                <w:tab w:val="clear" w:pos="1418"/>
              </w:tabs>
              <w:ind w:right="1"/>
            </w:pPr>
            <w:r w:rsidRPr="000764B5">
              <w:t>Votering</w:t>
            </w:r>
          </w:p>
        </w:tc>
      </w:tr>
    </w:tbl>
    <w:p w:rsidR="006E04A4" w:rsidRPr="000764B5" w:rsidRDefault="006E04A4">
      <w:pPr>
        <w:pStyle w:val="StreckLngt"/>
      </w:pPr>
      <w:r w:rsidRPr="000764B5">
        <w:tab/>
      </w:r>
    </w:p>
    <w:p w:rsidR="00D45AE3" w:rsidRPr="000764B5" w:rsidRDefault="00D45AE3" w:rsidP="00D45AE3">
      <w:pPr>
        <w:pStyle w:val="Blankrad"/>
      </w:pPr>
      <w:r w:rsidRPr="000764B5">
        <w:t>     </w:t>
      </w:r>
    </w:p>
    <w:p w:rsidR="004B2BF2" w:rsidRPr="000764B5" w:rsidRDefault="004B2BF2" w:rsidP="00CF242C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HuvudrubrikEnsam"/>
            </w:pPr>
            <w:r w:rsidRPr="000764B5">
              <w:t>Justering av protokoll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Protokollet från sammanträdet onsdagen den 8 april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HuvudrubrikEnsam"/>
            </w:pPr>
            <w:bookmarkStart w:id="1" w:name="Start_FördröjdaInterpellationer"/>
            <w:bookmarkEnd w:id="1"/>
            <w:r w:rsidRPr="000764B5">
              <w:t>Anmälan om fördröjt svar på interpellation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2008/09:435 av Matilda Ernkrans (s)</w:t>
            </w:r>
          </w:p>
          <w:p w:rsidR="004B2BF2" w:rsidRPr="000764B5" w:rsidRDefault="004B2BF2" w:rsidP="009D4197">
            <w:r w:rsidRPr="000764B5">
              <w:t>Försäkringskassans information om utebliven utbetalning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5F03B4" w:rsidP="009D4197">
            <w:pPr>
              <w:pStyle w:val="Huvudrubrik"/>
            </w:pPr>
            <w:bookmarkStart w:id="2" w:name="Start_HänvisningTillUtskott"/>
            <w:bookmarkEnd w:id="2"/>
            <w:r w:rsidRPr="000764B5">
              <w:t>Ärenden för hänvisning till utskott</w:t>
            </w:r>
          </w:p>
        </w:tc>
        <w:tc>
          <w:tcPr>
            <w:tcW w:w="2481" w:type="dxa"/>
          </w:tcPr>
          <w:p w:rsidR="004B2BF2" w:rsidRPr="000764B5" w:rsidRDefault="005F03B4" w:rsidP="009D4197">
            <w:pPr>
              <w:pStyle w:val="HuvudrubrikKolumn3"/>
            </w:pPr>
            <w:r w:rsidRPr="000764B5">
              <w:t>Förslag</w:t>
            </w: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5F03B4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5F03B4" w:rsidP="005F03B4">
            <w:pPr>
              <w:pStyle w:val="renderubrik"/>
            </w:pPr>
            <w:r w:rsidRPr="000764B5">
              <w:t>Propositioner</w:t>
            </w:r>
          </w:p>
        </w:tc>
        <w:tc>
          <w:tcPr>
            <w:tcW w:w="2481" w:type="dxa"/>
          </w:tcPr>
          <w:p w:rsidR="004B2BF2" w:rsidRPr="000764B5" w:rsidRDefault="004B2BF2" w:rsidP="005F03B4">
            <w:pPr>
              <w:pStyle w:val="renderubrik"/>
              <w:rPr>
                <w:spacing w:val="-4"/>
              </w:rPr>
            </w:pP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FlistaNrText"/>
            </w:pPr>
          </w:p>
        </w:tc>
        <w:tc>
          <w:tcPr>
            <w:tcW w:w="6237" w:type="dxa"/>
          </w:tcPr>
          <w:p w:rsidR="005F03B4" w:rsidRPr="000764B5" w:rsidRDefault="005F03B4" w:rsidP="005F03B4">
            <w:r w:rsidRPr="000764B5">
              <w:t>2008/09:99 2009 års proposition om vårtilläggsbudget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FiU</w:t>
            </w: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FlistaNrText"/>
            </w:pPr>
          </w:p>
        </w:tc>
        <w:tc>
          <w:tcPr>
            <w:tcW w:w="6237" w:type="dxa"/>
          </w:tcPr>
          <w:p w:rsidR="005F03B4" w:rsidRPr="000764B5" w:rsidRDefault="005F03B4" w:rsidP="005F03B4">
            <w:r w:rsidRPr="000764B5">
              <w:t>2008/09:100 2009 års ekonomiska vårproposition</w:t>
            </w:r>
          </w:p>
          <w:p w:rsidR="005F03B4" w:rsidRPr="000764B5" w:rsidRDefault="005F03B4" w:rsidP="005F03B4">
            <w:r w:rsidRPr="000764B5">
              <w:t>Förslagspunkt 1</w:t>
            </w:r>
          </w:p>
          <w:p w:rsidR="005F03B4" w:rsidRPr="000764B5" w:rsidRDefault="005F03B4" w:rsidP="005F03B4">
            <w:r w:rsidRPr="000764B5">
              <w:t>Förslagspunkt 2-14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FiU</w:t>
            </w:r>
          </w:p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FiU</w:t>
            </w:r>
          </w:p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KU</w:t>
            </w: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FlistaNrText"/>
            </w:pPr>
          </w:p>
        </w:tc>
        <w:tc>
          <w:tcPr>
            <w:tcW w:w="6237" w:type="dxa"/>
          </w:tcPr>
          <w:p w:rsidR="005F03B4" w:rsidRPr="000764B5" w:rsidRDefault="005F03B4" w:rsidP="005F03B4">
            <w:r w:rsidRPr="000764B5">
              <w:t>2008/09:179 Liechtensteins associering till Schengenregelverket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JuU</w:t>
            </w: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renderubrik"/>
            </w:pPr>
          </w:p>
        </w:tc>
        <w:tc>
          <w:tcPr>
            <w:tcW w:w="6237" w:type="dxa"/>
          </w:tcPr>
          <w:p w:rsidR="005F03B4" w:rsidRPr="000764B5" w:rsidRDefault="005F03B4" w:rsidP="005F03B4">
            <w:pPr>
              <w:pStyle w:val="renderubrik"/>
            </w:pPr>
            <w:r w:rsidRPr="000764B5">
              <w:t>Skrivelser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pStyle w:val="renderubrik"/>
              <w:rPr>
                <w:spacing w:val="-4"/>
              </w:rPr>
            </w:pP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FlistaNrText"/>
            </w:pPr>
          </w:p>
        </w:tc>
        <w:tc>
          <w:tcPr>
            <w:tcW w:w="6237" w:type="dxa"/>
          </w:tcPr>
          <w:p w:rsidR="005F03B4" w:rsidRPr="000764B5" w:rsidRDefault="005F03B4" w:rsidP="005F03B4">
            <w:r w:rsidRPr="000764B5">
              <w:t>2008/09:102 Utvecklingen inom den kommunala sektorn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FiU</w:t>
            </w:r>
          </w:p>
        </w:tc>
      </w:tr>
      <w:tr w:rsidR="005F03B4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03B4" w:rsidRPr="000764B5" w:rsidRDefault="005F03B4" w:rsidP="005F03B4">
            <w:pPr>
              <w:pStyle w:val="FlistaNrText"/>
            </w:pPr>
          </w:p>
        </w:tc>
        <w:tc>
          <w:tcPr>
            <w:tcW w:w="6237" w:type="dxa"/>
          </w:tcPr>
          <w:p w:rsidR="005F03B4" w:rsidRPr="000764B5" w:rsidRDefault="005F03B4" w:rsidP="005F03B4">
            <w:r w:rsidRPr="000764B5">
              <w:t>2008/09:183 Redovisning av skatteutgifter 2009</w:t>
            </w:r>
          </w:p>
        </w:tc>
        <w:tc>
          <w:tcPr>
            <w:tcW w:w="2481" w:type="dxa"/>
          </w:tcPr>
          <w:p w:rsidR="005F03B4" w:rsidRPr="000764B5" w:rsidRDefault="005F03B4" w:rsidP="005F03B4">
            <w:pPr>
              <w:rPr>
                <w:spacing w:val="-4"/>
              </w:rPr>
            </w:pPr>
            <w:r w:rsidRPr="000764B5">
              <w:rPr>
                <w:spacing w:val="-4"/>
              </w:rPr>
              <w:t>SkU</w:t>
            </w: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Huvudrubrik"/>
            </w:pPr>
            <w:bookmarkStart w:id="3" w:name="Start_ÄrendenFörBordläggning"/>
            <w:bookmarkEnd w:id="3"/>
            <w:r w:rsidRPr="000764B5">
              <w:t>Ärende för bordläggning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  <w:r w:rsidRPr="000764B5">
              <w:t>Reservationer</w:t>
            </w: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renderubrik"/>
            </w:pPr>
            <w:r w:rsidRPr="000764B5">
              <w:t>Socialförsäkringsutskottets betänkande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rende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2008/09:SfU8 Migration och asylpolitik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56 res. (s,v,mp)</w:t>
            </w: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HuvudrubrikEnsam"/>
            </w:pPr>
            <w:bookmarkStart w:id="4" w:name="TypRubrik"/>
            <w:bookmarkEnd w:id="4"/>
            <w:r w:rsidRPr="000764B5">
              <w:t>Ärende för avgörande kl. 16.00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Under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Underrubrik"/>
            </w:pPr>
            <w:r w:rsidRPr="000764B5">
              <w:t>Tidigare slutdebatterat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Under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Underrubrik"/>
            </w:pPr>
          </w:p>
        </w:tc>
        <w:tc>
          <w:tcPr>
            <w:tcW w:w="6237" w:type="dxa"/>
          </w:tcPr>
          <w:p w:rsidR="004B2BF2" w:rsidRPr="000764B5" w:rsidRDefault="004B2BF2" w:rsidP="004B2BF2">
            <w:pPr>
              <w:pStyle w:val="renderubrik"/>
            </w:pPr>
            <w:bookmarkStart w:id="5" w:name="TypUnderrubrik"/>
            <w:bookmarkEnd w:id="5"/>
            <w:r w:rsidRPr="000764B5">
              <w:t>Utrikesutskottets betänkande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Under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2008/09:UU15 Mänskliga rättigheter i svensk utrikespolitik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2 res. (s,v,mp)</w:t>
            </w: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Huvudrubrik"/>
            </w:pPr>
            <w:bookmarkStart w:id="7" w:name="Start_Ärendenfördebattochavgörande"/>
            <w:bookmarkEnd w:id="7"/>
            <w:r w:rsidRPr="000764B5">
              <w:t>Ärenden för debatt och avgörande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renderubrik"/>
            </w:pPr>
            <w:r w:rsidRPr="000764B5">
              <w:t>Konstitutionsutskottets betänkande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rende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2008/09:KU19 Kommittéberättelse 2009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renderubrik"/>
            </w:pPr>
            <w:r w:rsidRPr="000764B5">
              <w:t>Justitieutskottets betänkande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rende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2008/09:JuU22 Polisfrågor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22 res. (s,v,mp)</w:t>
            </w: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renderubrik"/>
            </w:pPr>
            <w:r w:rsidRPr="000764B5">
              <w:t>Kulturutskottets betänkande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rende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2008/09:KrU7 Folkbildning och friluftsliv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7 res. (s,v)</w:t>
            </w: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renderubrik"/>
            </w:pPr>
          </w:p>
        </w:tc>
        <w:tc>
          <w:tcPr>
            <w:tcW w:w="6237" w:type="dxa"/>
          </w:tcPr>
          <w:p w:rsidR="004B2BF2" w:rsidRPr="000764B5" w:rsidRDefault="004B2BF2" w:rsidP="009D4197">
            <w:pPr>
              <w:pStyle w:val="renderubrik"/>
            </w:pPr>
            <w:r w:rsidRPr="000764B5">
              <w:t>Finansutskottets betänkanden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renderubrik"/>
              <w:rPr>
                <w:spacing w:val="-4"/>
              </w:rPr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2008/09:FiU23 Riksbankens förvaltning 2008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1 res. (v,mp)</w:t>
            </w: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>2008/09:FiU39 Utvidgning av uppdrag för Sveriges Bostadsfinansieringsaktiebolag, SBAB (publ)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  <w:r w:rsidRPr="000764B5">
              <w:rPr>
                <w:spacing w:val="-4"/>
              </w:rPr>
              <w:t>3 res. (s,v)</w:t>
            </w: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>     </w:t>
      </w:r>
    </w:p>
    <w:p w:rsidR="004B7F28" w:rsidRPr="000764B5" w:rsidRDefault="004B7F28">
      <w:pPr>
        <w:pStyle w:val="Blankrad"/>
      </w:pPr>
      <w:bookmarkStart w:id="8" w:name="Start"/>
      <w:bookmarkEnd w:id="8"/>
      <w:r w:rsidRPr="000764B5">
        <w:t>    </w:t>
      </w:r>
    </w:p>
    <w:p w:rsidR="004B7F28" w:rsidRPr="000764B5" w:rsidRDefault="004B7F28">
      <w:pPr>
        <w:pStyle w:val="Blankrad"/>
      </w:pPr>
      <w:r w:rsidRPr="000764B5">
        <w:t>    </w:t>
      </w:r>
    </w:p>
    <w:p w:rsidR="004B7F28" w:rsidRPr="000764B5" w:rsidRDefault="004B7F28">
      <w:pPr>
        <w:pStyle w:val="Blankrad"/>
      </w:pPr>
      <w:r w:rsidRPr="000764B5">
        <w:t>    </w:t>
      </w:r>
    </w:p>
    <w:p w:rsidR="00D133F7" w:rsidRPr="000764B5" w:rsidRDefault="00D133F7">
      <w:pPr>
        <w:pStyle w:val="Blankrad"/>
      </w:pPr>
      <w:r w:rsidRPr="000764B5">
        <w:t xml:space="preserve">     </w:t>
      </w:r>
    </w:p>
    <w:p w:rsidR="004B2BF2" w:rsidRPr="000764B5" w:rsidRDefault="004B2BF2">
      <w:pPr>
        <w:pStyle w:val="Blankrad"/>
      </w:pPr>
      <w:r w:rsidRPr="000764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2BF2" w:rsidRPr="000764B5" w:rsidTr="009D419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2BF2" w:rsidRPr="000764B5" w:rsidRDefault="004B2BF2" w:rsidP="009D4197">
            <w:pPr>
              <w:pStyle w:val="HuvudrubrikFlisteNr"/>
            </w:pPr>
          </w:p>
        </w:tc>
        <w:tc>
          <w:tcPr>
            <w:tcW w:w="6237" w:type="dxa"/>
          </w:tcPr>
          <w:p w:rsidR="004B2BF2" w:rsidRPr="000764B5" w:rsidRDefault="006A06C9" w:rsidP="009D4197">
            <w:pPr>
              <w:pStyle w:val="HuvudrubrikEnsam"/>
            </w:pPr>
            <w:r w:rsidRPr="000764B5">
              <w:t>F</w:t>
            </w:r>
            <w:r w:rsidR="004B2BF2" w:rsidRPr="000764B5">
              <w:t>rågestund</w:t>
            </w:r>
            <w:r w:rsidR="00AE3D98" w:rsidRPr="000764B5">
              <w:t xml:space="preserve"> kl. 14.00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pStyle w:val="HuvudrubrikKolumn3"/>
            </w:pPr>
          </w:p>
        </w:tc>
      </w:tr>
      <w:tr w:rsidR="004B2BF2" w:rsidRPr="000764B5" w:rsidTr="009D4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2BF2" w:rsidRPr="000764B5" w:rsidRDefault="004B2BF2" w:rsidP="009D4197">
            <w:pPr>
              <w:pStyle w:val="FlistaNrText"/>
            </w:pPr>
          </w:p>
        </w:tc>
        <w:tc>
          <w:tcPr>
            <w:tcW w:w="6237" w:type="dxa"/>
          </w:tcPr>
          <w:p w:rsidR="004B2BF2" w:rsidRPr="000764B5" w:rsidRDefault="004B2BF2" w:rsidP="009D4197">
            <w:r w:rsidRPr="000764B5">
              <w:t xml:space="preserve">Frågor besvaras av: </w:t>
            </w:r>
          </w:p>
          <w:p w:rsidR="004B2BF2" w:rsidRPr="000764B5" w:rsidRDefault="004B2BF2" w:rsidP="009D4197">
            <w:r w:rsidRPr="000764B5">
              <w:t>Näringsminister Maud Olofsson (c)</w:t>
            </w:r>
          </w:p>
          <w:p w:rsidR="004B2BF2" w:rsidRPr="000764B5" w:rsidRDefault="004B2BF2" w:rsidP="009D4197">
            <w:r w:rsidRPr="000764B5">
              <w:t>Jordbruksminister Eskil Erlandsson (c)</w:t>
            </w:r>
          </w:p>
          <w:p w:rsidR="004B2BF2" w:rsidRPr="000764B5" w:rsidRDefault="004B2BF2" w:rsidP="009D4197">
            <w:r w:rsidRPr="000764B5">
              <w:t>Utbildningsminister Jan Björklund (fp)</w:t>
            </w:r>
          </w:p>
          <w:p w:rsidR="004B2BF2" w:rsidRPr="000764B5" w:rsidRDefault="004B2BF2" w:rsidP="009D4197">
            <w:r w:rsidRPr="000764B5">
              <w:t>Statsrådet Cecilia Malmström (fp)</w:t>
            </w:r>
          </w:p>
          <w:p w:rsidR="004B2BF2" w:rsidRPr="000764B5" w:rsidRDefault="004B2BF2" w:rsidP="009D4197">
            <w:r w:rsidRPr="000764B5">
              <w:t>Statsrådet Tobias Billström (m)</w:t>
            </w:r>
          </w:p>
        </w:tc>
        <w:tc>
          <w:tcPr>
            <w:tcW w:w="2481" w:type="dxa"/>
          </w:tcPr>
          <w:p w:rsidR="004B2BF2" w:rsidRPr="000764B5" w:rsidRDefault="004B2BF2" w:rsidP="009D4197">
            <w:pPr>
              <w:rPr>
                <w:spacing w:val="-4"/>
              </w:rPr>
            </w:pPr>
          </w:p>
        </w:tc>
      </w:tr>
    </w:tbl>
    <w:p w:rsidR="004B2BF2" w:rsidRPr="000764B5" w:rsidRDefault="004B2BF2" w:rsidP="004B2BF2">
      <w:pPr>
        <w:pStyle w:val="Blankrad"/>
      </w:pPr>
      <w:r w:rsidRPr="000764B5">
        <w:t>     </w:t>
      </w:r>
    </w:p>
    <w:p w:rsidR="004B2BF2" w:rsidRPr="000764B5" w:rsidRDefault="004B2BF2" w:rsidP="004B2BF2">
      <w:pPr>
        <w:pStyle w:val="Blankrad"/>
      </w:pPr>
      <w:r w:rsidRPr="000764B5">
        <w:t xml:space="preserve">     </w:t>
      </w:r>
    </w:p>
    <w:p w:rsidR="006E04A4" w:rsidRPr="000764B5" w:rsidRDefault="006E04A4">
      <w:pPr>
        <w:pStyle w:val="Blankrad"/>
      </w:pPr>
      <w:r w:rsidRPr="000764B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764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764B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764B5" w:rsidRDefault="006E04A4">
            <w:pPr>
              <w:pStyle w:val="StreckMitten"/>
            </w:pPr>
            <w:r w:rsidRPr="000764B5">
              <w:tab/>
            </w:r>
            <w:r w:rsidRPr="000764B5">
              <w:tab/>
            </w:r>
          </w:p>
        </w:tc>
      </w:tr>
    </w:tbl>
    <w:p w:rsidR="006E04A4" w:rsidRPr="000764B5" w:rsidRDefault="006E04A4" w:rsidP="00CE4300">
      <w:pPr>
        <w:pStyle w:val="Blankrad"/>
      </w:pPr>
    </w:p>
    <w:sectPr w:rsidR="006E04A4" w:rsidRPr="000764B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42F" w:rsidRPr="000764B5" w:rsidRDefault="0028042F">
      <w:r w:rsidRPr="000764B5">
        <w:separator/>
      </w:r>
    </w:p>
  </w:endnote>
  <w:endnote w:type="continuationSeparator" w:id="0">
    <w:p w:rsidR="0028042F" w:rsidRPr="000764B5" w:rsidRDefault="0028042F">
      <w:r w:rsidRPr="000764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80C" w:rsidRPr="000764B5" w:rsidRDefault="00E3780C">
    <w:pPr>
      <w:pStyle w:val="Sidhuvud"/>
      <w:jc w:val="center"/>
    </w:pPr>
    <w:r w:rsidRPr="000764B5">
      <w:fldChar w:fldCharType="begin" w:fldLock="1"/>
    </w:r>
    <w:r w:rsidRPr="000764B5">
      <w:instrText xml:space="preserve"> PAGE </w:instrText>
    </w:r>
    <w:r w:rsidRPr="000764B5">
      <w:fldChar w:fldCharType="separate"/>
    </w:r>
    <w:r w:rsidR="0033359F" w:rsidRPr="000764B5">
      <w:t>2</w:t>
    </w:r>
    <w:r w:rsidRPr="000764B5">
      <w:fldChar w:fldCharType="end"/>
    </w:r>
    <w:r w:rsidRPr="000764B5">
      <w:t xml:space="preserve"> (</w:t>
    </w:r>
    <w:r w:rsidRPr="000764B5">
      <w:fldChar w:fldCharType="begin" w:fldLock="1"/>
    </w:r>
    <w:r w:rsidRPr="000764B5">
      <w:instrText xml:space="preserve"> NUMPAGES </w:instrText>
    </w:r>
    <w:r w:rsidRPr="000764B5">
      <w:fldChar w:fldCharType="separate"/>
    </w:r>
    <w:r w:rsidR="0033359F" w:rsidRPr="000764B5">
      <w:t>2</w:t>
    </w:r>
    <w:r w:rsidRPr="000764B5">
      <w:fldChar w:fldCharType="end"/>
    </w:r>
    <w:r w:rsidRPr="000764B5">
      <w:t>)</w:t>
    </w:r>
  </w:p>
  <w:p w:rsidR="00E3780C" w:rsidRPr="000764B5" w:rsidRDefault="00E378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80C" w:rsidRPr="000764B5" w:rsidRDefault="00E3780C">
    <w:pPr>
      <w:pStyle w:val="Sidhuvud"/>
      <w:jc w:val="center"/>
    </w:pPr>
    <w:r w:rsidRPr="000764B5">
      <w:fldChar w:fldCharType="begin" w:fldLock="1"/>
    </w:r>
    <w:r w:rsidRPr="000764B5">
      <w:instrText xml:space="preserve"> PAGE </w:instrText>
    </w:r>
    <w:r w:rsidRPr="000764B5">
      <w:fldChar w:fldCharType="separate"/>
    </w:r>
    <w:r w:rsidR="0028042F" w:rsidRPr="000764B5">
      <w:t>1</w:t>
    </w:r>
    <w:r w:rsidRPr="000764B5">
      <w:fldChar w:fldCharType="end"/>
    </w:r>
    <w:r w:rsidRPr="000764B5">
      <w:t xml:space="preserve"> (</w:t>
    </w:r>
    <w:r w:rsidRPr="000764B5">
      <w:fldChar w:fldCharType="begin" w:fldLock="1"/>
    </w:r>
    <w:r w:rsidRPr="000764B5">
      <w:instrText xml:space="preserve"> NUMPAGES </w:instrText>
    </w:r>
    <w:r w:rsidRPr="000764B5">
      <w:fldChar w:fldCharType="separate"/>
    </w:r>
    <w:r w:rsidR="0033359F" w:rsidRPr="000764B5">
      <w:t>2</w:t>
    </w:r>
    <w:r w:rsidRPr="000764B5">
      <w:fldChar w:fldCharType="end"/>
    </w:r>
    <w:r w:rsidRPr="000764B5">
      <w:t>)</w:t>
    </w:r>
  </w:p>
  <w:p w:rsidR="00E3780C" w:rsidRPr="000764B5" w:rsidRDefault="00E378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42F" w:rsidRPr="000764B5" w:rsidRDefault="0028042F">
      <w:r w:rsidRPr="000764B5">
        <w:separator/>
      </w:r>
    </w:p>
  </w:footnote>
  <w:footnote w:type="continuationSeparator" w:id="0">
    <w:p w:rsidR="0028042F" w:rsidRPr="000764B5" w:rsidRDefault="0028042F">
      <w:r w:rsidRPr="000764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80C" w:rsidRPr="000764B5" w:rsidRDefault="00E378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80C" w:rsidRPr="000764B5" w:rsidRDefault="00E3780C">
    <w:pPr>
      <w:pStyle w:val="Sidhuvud"/>
      <w:tabs>
        <w:tab w:val="clear" w:pos="4536"/>
      </w:tabs>
    </w:pPr>
    <w:r w:rsidRPr="000764B5">
      <w:fldChar w:fldCharType="begin" w:fldLock="1"/>
    </w:r>
    <w:r w:rsidRPr="000764B5">
      <w:instrText xml:space="preserve"> DOCPROPERTY "DocumentDate" </w:instrText>
    </w:r>
    <w:r w:rsidRPr="000764B5">
      <w:fldChar w:fldCharType="separate"/>
    </w:r>
    <w:r w:rsidR="0033359F" w:rsidRPr="000764B5">
      <w:t>Torsdagen den 16 april 2009</w:t>
    </w:r>
    <w:r w:rsidRPr="000764B5">
      <w:fldChar w:fldCharType="end"/>
    </w:r>
    <w:r w:rsidRPr="000764B5">
      <w:tab/>
    </w:r>
  </w:p>
  <w:p w:rsidR="00E3780C" w:rsidRPr="000764B5" w:rsidRDefault="00E378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764B5">
      <w:rPr>
        <w:sz w:val="12"/>
      </w:rPr>
      <w:tab/>
    </w:r>
  </w:p>
  <w:p w:rsidR="00E3780C" w:rsidRPr="000764B5" w:rsidRDefault="00E3780C"/>
  <w:p w:rsidR="00E3780C" w:rsidRPr="000764B5" w:rsidRDefault="00E378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80C" w:rsidRPr="000764B5" w:rsidRDefault="000764B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764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80C" w:rsidRPr="000764B5" w:rsidRDefault="00E3780C">
    <w:pPr>
      <w:pStyle w:val="Dokumentrubrik"/>
      <w:spacing w:after="360"/>
    </w:pPr>
    <w:r w:rsidRPr="000764B5">
      <w:t>Föredragningslista</w:t>
    </w:r>
  </w:p>
  <w:p w:rsidR="00E3780C" w:rsidRPr="000764B5" w:rsidRDefault="00E378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8675650">
    <w:abstractNumId w:val="5"/>
  </w:num>
  <w:num w:numId="2" w16cid:durableId="1673334787">
    <w:abstractNumId w:val="2"/>
  </w:num>
  <w:num w:numId="3" w16cid:durableId="1891840903">
    <w:abstractNumId w:val="4"/>
  </w:num>
  <w:num w:numId="4" w16cid:durableId="2140951876">
    <w:abstractNumId w:val="1"/>
  </w:num>
  <w:num w:numId="5" w16cid:durableId="1564441262">
    <w:abstractNumId w:val="0"/>
  </w:num>
  <w:num w:numId="6" w16cid:durableId="1232810078">
    <w:abstractNumId w:val="3"/>
  </w:num>
  <w:num w:numId="7" w16cid:durableId="1389498269">
    <w:abstractNumId w:val="3"/>
  </w:num>
  <w:num w:numId="8" w16cid:durableId="615988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05CAC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39A8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4B5"/>
    <w:rsid w:val="00076C5F"/>
    <w:rsid w:val="000816E1"/>
    <w:rsid w:val="00083022"/>
    <w:rsid w:val="0009271C"/>
    <w:rsid w:val="00092904"/>
    <w:rsid w:val="00096F15"/>
    <w:rsid w:val="000A48E1"/>
    <w:rsid w:val="000A51FF"/>
    <w:rsid w:val="000C3C48"/>
    <w:rsid w:val="000C5BD6"/>
    <w:rsid w:val="000C6C04"/>
    <w:rsid w:val="000D3F45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533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042F"/>
    <w:rsid w:val="002826A6"/>
    <w:rsid w:val="002874D6"/>
    <w:rsid w:val="0029386E"/>
    <w:rsid w:val="002A09ED"/>
    <w:rsid w:val="002A6592"/>
    <w:rsid w:val="002B3051"/>
    <w:rsid w:val="002C244C"/>
    <w:rsid w:val="002C2EDB"/>
    <w:rsid w:val="002C484F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359F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35F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2BF2"/>
    <w:rsid w:val="004B7A73"/>
    <w:rsid w:val="004B7F28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2B12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3B4"/>
    <w:rsid w:val="005F080B"/>
    <w:rsid w:val="005F1084"/>
    <w:rsid w:val="005F793C"/>
    <w:rsid w:val="0060198F"/>
    <w:rsid w:val="00602264"/>
    <w:rsid w:val="006025D2"/>
    <w:rsid w:val="00602C19"/>
    <w:rsid w:val="00605CAC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06C9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C132C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76DBE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5D70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A7A3B"/>
    <w:rsid w:val="009B4B6A"/>
    <w:rsid w:val="009B58A6"/>
    <w:rsid w:val="009D208A"/>
    <w:rsid w:val="009D4197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3D98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D5D99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56C7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33F7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3825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80C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7613C7-5FAB-4196-9060-82F87292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4B2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238</Words>
  <Characters>1744</Characters>
  <Application>Microsoft Office Word</Application>
  <DocSecurity>4</DocSecurity>
  <Lines>174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2008/09:101</vt:lpstr>
      <vt:lpstr>Torsdagen den 16 april 2009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2009-04-15T14:41:00Z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april 2009</vt:lpwstr>
  </property>
  <property fmtid="{D5CDD505-2E9C-101B-9397-08002B2CF9AE}" pid="3" name="DocumentNumber">
    <vt:lpwstr>101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2009-04-16</vt:lpwstr>
  </property>
</Properties>
</file>