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83CAF6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CD2780">
              <w:rPr>
                <w:b/>
              </w:rPr>
              <w:t>30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74909EB" w:rsidR="0096348C" w:rsidRDefault="00EF70DA" w:rsidP="0096348C">
            <w:r w:rsidRPr="00CD2780">
              <w:t>20</w:t>
            </w:r>
            <w:r w:rsidR="00C3591B" w:rsidRPr="00CD2780">
              <w:t>2</w:t>
            </w:r>
            <w:r w:rsidR="002B6C96" w:rsidRPr="00CD2780">
              <w:t>5</w:t>
            </w:r>
            <w:r w:rsidR="009D6560" w:rsidRPr="00CD2780">
              <w:t>-</w:t>
            </w:r>
            <w:r w:rsidR="00CD2780" w:rsidRPr="00CD2780">
              <w:t>06-</w:t>
            </w:r>
            <w:r w:rsidR="00CD2780">
              <w:t>12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0D62F5">
              <w:t>TID</w:t>
            </w:r>
          </w:p>
        </w:tc>
        <w:tc>
          <w:tcPr>
            <w:tcW w:w="6463" w:type="dxa"/>
          </w:tcPr>
          <w:p w14:paraId="0B1FB026" w14:textId="261A4A28" w:rsidR="00D12EAD" w:rsidRDefault="00CD2780" w:rsidP="0096348C">
            <w:r>
              <w:t>10.00-</w:t>
            </w:r>
            <w:r w:rsidR="00EA1466">
              <w:t xml:space="preserve"> 10.40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E1B01DB" w14:textId="77777777" w:rsidR="00CD2780" w:rsidRPr="001E1FAC" w:rsidRDefault="00CD2780" w:rsidP="00CD27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3167F69" w14:textId="4D230DDE" w:rsidR="00CD2780" w:rsidRDefault="00CD278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313533B1" w14:textId="4765A9A8" w:rsidR="00E57DF8" w:rsidRPr="00EA1466" w:rsidRDefault="00CD2780" w:rsidP="00EA14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</w:t>
            </w:r>
            <w:r w:rsidRPr="00CD2780">
              <w:rPr>
                <w:snapToGrid w:val="0"/>
              </w:rPr>
              <w:t>25:29.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8F67B9" w14:paraId="2EDB2805" w14:textId="77777777" w:rsidTr="00D12EAD">
        <w:tc>
          <w:tcPr>
            <w:tcW w:w="567" w:type="dxa"/>
          </w:tcPr>
          <w:p w14:paraId="4406A391" w14:textId="4DBDD3C2" w:rsidR="008F67B9" w:rsidRDefault="00ED7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46765842" w14:textId="706A95ED" w:rsidR="00ED7B32" w:rsidRDefault="00ED7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62E4B5" w14:textId="5FEF4511" w:rsidR="008F67B9" w:rsidRDefault="00ED7B32" w:rsidP="00E77B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7B32">
              <w:rPr>
                <w:b/>
                <w:snapToGrid w:val="0"/>
              </w:rPr>
              <w:t>Förbättrad ordning och säkerhet vid förvar (SfU22)</w:t>
            </w:r>
          </w:p>
          <w:p w14:paraId="79398373" w14:textId="77777777" w:rsidR="00E77B79" w:rsidRPr="00ED7B32" w:rsidRDefault="00E77B79" w:rsidP="00E77B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C0A78D" w14:textId="4D6AE2B4" w:rsidR="00ED7B32" w:rsidRDefault="00ED7B32" w:rsidP="00ED7B3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025615">
              <w:rPr>
                <w:rFonts w:eastAsiaTheme="minorHAnsi"/>
                <w:color w:val="000000"/>
                <w:szCs w:val="24"/>
                <w:lang w:eastAsia="en-US"/>
              </w:rPr>
              <w:t>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025615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B4108F">
              <w:rPr>
                <w:rFonts w:eastAsiaTheme="minorHAnsi"/>
                <w:color w:val="000000"/>
                <w:szCs w:val="24"/>
                <w:lang w:eastAsia="en-US"/>
              </w:rPr>
              <w:t xml:space="preserve">161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och motioner.</w:t>
            </w:r>
          </w:p>
          <w:p w14:paraId="21E8ABD5" w14:textId="77777777" w:rsidR="00ED7B32" w:rsidRDefault="00ED7B32" w:rsidP="00ED7B32">
            <w:pPr>
              <w:tabs>
                <w:tab w:val="left" w:pos="1701"/>
              </w:tabs>
              <w:rPr>
                <w:snapToGrid w:val="0"/>
              </w:rPr>
            </w:pPr>
          </w:p>
          <w:p w14:paraId="7614DB86" w14:textId="3F36718C" w:rsidR="00ED7B32" w:rsidRDefault="00ED7B32" w:rsidP="00ED7B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</w:t>
            </w:r>
            <w:proofErr w:type="gramStart"/>
            <w:r>
              <w:rPr>
                <w:snapToGrid w:val="0"/>
              </w:rPr>
              <w:t>25:SfU</w:t>
            </w:r>
            <w:proofErr w:type="gramEnd"/>
            <w:r>
              <w:rPr>
                <w:snapToGrid w:val="0"/>
              </w:rPr>
              <w:t>22.</w:t>
            </w:r>
          </w:p>
          <w:p w14:paraId="19369905" w14:textId="77777777" w:rsidR="00ED7B32" w:rsidRDefault="00ED7B32" w:rsidP="00ED7B32">
            <w:pPr>
              <w:tabs>
                <w:tab w:val="left" w:pos="1701"/>
              </w:tabs>
              <w:rPr>
                <w:snapToGrid w:val="0"/>
              </w:rPr>
            </w:pPr>
          </w:p>
          <w:p w14:paraId="5E9919AD" w14:textId="09334E36" w:rsidR="00ED7B32" w:rsidRDefault="00AE6F87" w:rsidP="00ED7B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ED7B32">
              <w:rPr>
                <w:snapToGrid w:val="0"/>
              </w:rPr>
              <w:t xml:space="preserve">-, </w:t>
            </w:r>
            <w:r>
              <w:rPr>
                <w:snapToGrid w:val="0"/>
              </w:rPr>
              <w:t>V-, C</w:t>
            </w:r>
            <w:r w:rsidR="00ED7B32">
              <w:rPr>
                <w:snapToGrid w:val="0"/>
              </w:rPr>
              <w:t xml:space="preserve">- och </w:t>
            </w:r>
            <w:r>
              <w:rPr>
                <w:snapToGrid w:val="0"/>
              </w:rPr>
              <w:t>MP</w:t>
            </w:r>
            <w:r w:rsidR="00ED7B32">
              <w:rPr>
                <w:snapToGrid w:val="0"/>
              </w:rPr>
              <w:t xml:space="preserve">- ledamöterna anmälde reservationer. </w:t>
            </w:r>
          </w:p>
          <w:p w14:paraId="4524C660" w14:textId="7D0E4B12" w:rsidR="00ED7B32" w:rsidRPr="009C2ED3" w:rsidRDefault="00ED7B32" w:rsidP="00AE6F8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D7B32" w14:paraId="016E3799" w14:textId="77777777" w:rsidTr="00D12EAD">
        <w:tc>
          <w:tcPr>
            <w:tcW w:w="567" w:type="dxa"/>
          </w:tcPr>
          <w:p w14:paraId="04C1B6B9" w14:textId="3029AE97" w:rsidR="00ED7B32" w:rsidRDefault="00ED7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6557EE6" w14:textId="598B4DF8" w:rsidR="00025615" w:rsidRDefault="00ED7B32" w:rsidP="00E77B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77B79">
              <w:rPr>
                <w:b/>
                <w:snapToGrid w:val="0"/>
              </w:rPr>
              <w:t xml:space="preserve">Information av </w:t>
            </w:r>
            <w:r w:rsidR="00025615" w:rsidRPr="00E77B79">
              <w:rPr>
                <w:b/>
                <w:snapToGrid w:val="0"/>
              </w:rPr>
              <w:t>Information av Inspektionen för socialförsäkringen (ISF)</w:t>
            </w:r>
          </w:p>
          <w:p w14:paraId="503B0061" w14:textId="77777777" w:rsidR="00E77B79" w:rsidRPr="00E77B79" w:rsidRDefault="00E77B79" w:rsidP="00E77B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EE6BE2" w14:textId="5027259B" w:rsidR="00025615" w:rsidRPr="00025615" w:rsidRDefault="00025615" w:rsidP="00025615">
            <w:pPr>
              <w:tabs>
                <w:tab w:val="left" w:pos="1701"/>
              </w:tabs>
              <w:rPr>
                <w:b/>
              </w:rPr>
            </w:pPr>
            <w:r w:rsidRPr="003C1C78">
              <w:t>Vikarierande generaldirektör</w:t>
            </w:r>
            <w:r w:rsidRPr="00025615">
              <w:rPr>
                <w:bCs/>
              </w:rPr>
              <w:t xml:space="preserve"> Dan Ljungberg med medarbetare presentera</w:t>
            </w:r>
            <w:r w:rsidR="005019F2">
              <w:rPr>
                <w:bCs/>
              </w:rPr>
              <w:t>de</w:t>
            </w:r>
            <w:r w:rsidRPr="00025615">
              <w:rPr>
                <w:bCs/>
              </w:rPr>
              <w:t xml:space="preserve"> </w:t>
            </w:r>
            <w:r w:rsidR="00B4108F" w:rsidRPr="00025615">
              <w:rPr>
                <w:bCs/>
              </w:rPr>
              <w:t>rapporten</w:t>
            </w:r>
            <w:r w:rsidR="00412B1D">
              <w:rPr>
                <w:bCs/>
              </w:rPr>
              <w:t>:</w:t>
            </w:r>
          </w:p>
          <w:p w14:paraId="168B84B1" w14:textId="5E4C593D" w:rsidR="00ED7B32" w:rsidRPr="000D62F5" w:rsidRDefault="00025615" w:rsidP="000D62F5">
            <w:pPr>
              <w:pStyle w:val="Liststycke"/>
              <w:numPr>
                <w:ilvl w:val="0"/>
                <w:numId w:val="8"/>
              </w:numPr>
              <w:tabs>
                <w:tab w:val="clear" w:pos="284"/>
                <w:tab w:val="left" w:pos="0"/>
                <w:tab w:val="left" w:pos="1701"/>
              </w:tabs>
              <w:ind w:left="142" w:hanging="141"/>
              <w:rPr>
                <w:bCs/>
                <w:snapToGrid w:val="0"/>
              </w:rPr>
            </w:pPr>
            <w:r w:rsidRPr="000D62F5">
              <w:rPr>
                <w:bCs/>
                <w:snapToGrid w:val="0"/>
              </w:rPr>
              <w:t>Intyg om rätt till sjukvård för utlandsboende, 2025:2</w:t>
            </w:r>
            <w:r w:rsidR="000D62F5" w:rsidRPr="000D62F5">
              <w:rPr>
                <w:bCs/>
                <w:snapToGrid w:val="0"/>
              </w:rPr>
              <w:t>.</w:t>
            </w:r>
          </w:p>
        </w:tc>
      </w:tr>
      <w:tr w:rsidR="00ED7B32" w14:paraId="53324DAF" w14:textId="77777777" w:rsidTr="00D12EAD">
        <w:tc>
          <w:tcPr>
            <w:tcW w:w="567" w:type="dxa"/>
          </w:tcPr>
          <w:p w14:paraId="28B0C424" w14:textId="4A925F8A" w:rsidR="00ED7B32" w:rsidRDefault="00ED7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23F47CF" w14:textId="543D02E8" w:rsidR="00ED7B32" w:rsidRPr="005019F2" w:rsidRDefault="00ED7B32" w:rsidP="00ED7B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  <w:r w:rsidR="005019F2">
              <w:rPr>
                <w:b/>
                <w:snapToGrid w:val="0"/>
              </w:rPr>
              <w:br/>
            </w:r>
          </w:p>
          <w:p w14:paraId="6187CDFB" w14:textId="77777777" w:rsidR="00AE6F87" w:rsidRDefault="00AE6F87" w:rsidP="00AE6F8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70E78">
              <w:rPr>
                <w:rFonts w:eastAsiaTheme="minorHAnsi"/>
                <w:color w:val="000000"/>
                <w:szCs w:val="24"/>
                <w:lang w:eastAsia="en-US"/>
              </w:rPr>
              <w:t>Inkomna</w:t>
            </w: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 EU-dokument anmäldes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</w:p>
          <w:p w14:paraId="1132B649" w14:textId="4B10556A" w:rsidR="00AE6F87" w:rsidRPr="00412B1D" w:rsidRDefault="00412B1D" w:rsidP="00412B1D">
            <w:pPr>
              <w:pStyle w:val="Liststycke"/>
              <w:tabs>
                <w:tab w:val="clear" w:pos="284"/>
                <w:tab w:val="left" w:pos="0"/>
                <w:tab w:val="left" w:pos="1701"/>
              </w:tabs>
              <w:ind w:left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snapToGrid w:val="0"/>
              </w:rPr>
              <w:t xml:space="preserve">- </w:t>
            </w:r>
            <w:r w:rsidRPr="00412B1D">
              <w:rPr>
                <w:bCs/>
                <w:snapToGrid w:val="0"/>
              </w:rPr>
              <w:t xml:space="preserve">Meddelande om en förutsägbar och gemensam väg framåt för ukrainare i EU, </w:t>
            </w:r>
            <w:proofErr w:type="gramStart"/>
            <w:r w:rsidRPr="00412B1D">
              <w:rPr>
                <w:bCs/>
                <w:snapToGrid w:val="0"/>
              </w:rPr>
              <w:t>COM(</w:t>
            </w:r>
            <w:proofErr w:type="gramEnd"/>
            <w:r w:rsidRPr="00412B1D">
              <w:rPr>
                <w:bCs/>
                <w:snapToGrid w:val="0"/>
              </w:rPr>
              <w:t>2025) 649</w:t>
            </w:r>
            <w:r>
              <w:rPr>
                <w:bCs/>
                <w:snapToGrid w:val="0"/>
              </w:rPr>
              <w:t>.</w:t>
            </w:r>
            <w:r w:rsidRPr="00412B1D">
              <w:rPr>
                <w:bCs/>
                <w:snapToGrid w:val="0"/>
              </w:rPr>
              <w:br/>
              <w:t>- Rådets genomförandebeslut om förlängning av det tillfälliga skydd som infördes genom genomförandebeslut (EU) 2022/382, COM(2025) 650</w:t>
            </w:r>
            <w:r>
              <w:rPr>
                <w:bCs/>
                <w:snapToGrid w:val="0"/>
              </w:rPr>
              <w:t>.</w:t>
            </w:r>
            <w:r w:rsidRPr="00412B1D">
              <w:rPr>
                <w:bCs/>
                <w:snapToGrid w:val="0"/>
              </w:rPr>
              <w:br/>
              <w:t>- Rådets rekommendation om en samordnad strategi för övergången från tillfälligt skydd, COM(2025) 651</w:t>
            </w:r>
            <w:r>
              <w:rPr>
                <w:bCs/>
                <w:snapToGrid w:val="0"/>
              </w:rPr>
              <w:t>.</w:t>
            </w:r>
          </w:p>
          <w:p w14:paraId="2061637C" w14:textId="4647F999" w:rsidR="00ED7B32" w:rsidRDefault="00ED7B32" w:rsidP="00ED7B3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D7B32" w14:paraId="1453EDE9" w14:textId="77777777" w:rsidTr="00D12EAD">
        <w:tc>
          <w:tcPr>
            <w:tcW w:w="567" w:type="dxa"/>
          </w:tcPr>
          <w:p w14:paraId="1EF768A4" w14:textId="6F0CA016" w:rsidR="00ED7B32" w:rsidRDefault="00ED7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14:paraId="7F3558DC" w14:textId="681A1CBD" w:rsidR="00ED7B32" w:rsidRPr="00472401" w:rsidRDefault="00ED7B32" w:rsidP="00472401">
            <w:pPr>
              <w:pStyle w:val="Liststycke"/>
              <w:tabs>
                <w:tab w:val="clear" w:pos="284"/>
                <w:tab w:val="left" w:pos="0"/>
                <w:tab w:val="left" w:pos="1701"/>
              </w:tabs>
              <w:ind w:left="0"/>
              <w:rPr>
                <w:b/>
                <w:snapToGrid w:val="0"/>
                <w:sz w:val="24"/>
                <w:szCs w:val="20"/>
              </w:rPr>
            </w:pPr>
            <w:r w:rsidRPr="00A10A87">
              <w:rPr>
                <w:b/>
                <w:snapToGrid w:val="0"/>
                <w:sz w:val="24"/>
                <w:szCs w:val="20"/>
              </w:rPr>
              <w:t>Utrikes resor</w:t>
            </w:r>
            <w:r w:rsidR="00472401">
              <w:rPr>
                <w:b/>
                <w:snapToGrid w:val="0"/>
                <w:sz w:val="24"/>
                <w:szCs w:val="20"/>
              </w:rPr>
              <w:br/>
            </w:r>
            <w:r w:rsidR="00E77B79" w:rsidRPr="00472401">
              <w:rPr>
                <w:bCs/>
                <w:snapToGrid w:val="0"/>
              </w:rPr>
              <w:br/>
            </w:r>
            <w:r w:rsidR="00E77B79" w:rsidRPr="00472401">
              <w:rPr>
                <w:bCs/>
                <w:snapToGrid w:val="0"/>
                <w:szCs w:val="20"/>
              </w:rPr>
              <w:t>Utskottet beslutade att genomföra en utrikes resa till Bryssel under hösten 2025.</w:t>
            </w:r>
          </w:p>
          <w:p w14:paraId="14762AC8" w14:textId="64F04D4E" w:rsidR="00E77B79" w:rsidRDefault="00E77B79" w:rsidP="004F64CA">
            <w:pPr>
              <w:pStyle w:val="Default"/>
              <w:rPr>
                <w:b/>
                <w:snapToGrid w:val="0"/>
              </w:rPr>
            </w:pPr>
            <w:r w:rsidRPr="00472401">
              <w:rPr>
                <w:bCs/>
                <w:snapToGrid w:val="0"/>
              </w:rPr>
              <w:t xml:space="preserve">Syftet med resan är bl.a. att </w:t>
            </w:r>
            <w:r w:rsidR="004F64CA">
              <w:rPr>
                <w:sz w:val="22"/>
                <w:szCs w:val="22"/>
              </w:rPr>
              <w:t>diskutera aktuella frågor inom utskottets beredningsområde med berörda företrädare.</w:t>
            </w:r>
          </w:p>
        </w:tc>
      </w:tr>
      <w:tr w:rsidR="00ED7B32" w14:paraId="7661BFD1" w14:textId="77777777" w:rsidTr="00D12EAD">
        <w:tc>
          <w:tcPr>
            <w:tcW w:w="567" w:type="dxa"/>
          </w:tcPr>
          <w:p w14:paraId="35F200A1" w14:textId="77777777" w:rsidR="00ED7B32" w:rsidRDefault="00ED7B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00EE487" w14:textId="77777777" w:rsidR="00ED7B32" w:rsidRDefault="00ED7B32" w:rsidP="00ED7B3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53174D78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D2780">
              <w:rPr>
                <w:b/>
                <w:snapToGrid w:val="0"/>
              </w:rPr>
              <w:t xml:space="preserve"> </w:t>
            </w:r>
            <w:r w:rsidR="00AE6F8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FFA4861" w14:textId="7E06F92D" w:rsidR="00CD2780" w:rsidRPr="00A10A87" w:rsidRDefault="00CD2780" w:rsidP="00A10A87">
            <w:pPr>
              <w:pStyle w:val="Liststycke"/>
              <w:tabs>
                <w:tab w:val="clear" w:pos="284"/>
                <w:tab w:val="left" w:pos="0"/>
                <w:tab w:val="left" w:pos="1701"/>
              </w:tabs>
              <w:ind w:left="0"/>
              <w:rPr>
                <w:b/>
                <w:snapToGrid w:val="0"/>
                <w:sz w:val="24"/>
                <w:szCs w:val="20"/>
              </w:rPr>
            </w:pPr>
            <w:r w:rsidRPr="00A10A87">
              <w:rPr>
                <w:b/>
                <w:snapToGrid w:val="0"/>
                <w:sz w:val="24"/>
                <w:szCs w:val="20"/>
              </w:rPr>
              <w:t xml:space="preserve">Information av </w:t>
            </w:r>
            <w:r w:rsidR="00B4108F" w:rsidRPr="00A10A87">
              <w:rPr>
                <w:b/>
                <w:snapToGrid w:val="0"/>
                <w:sz w:val="24"/>
                <w:szCs w:val="20"/>
              </w:rPr>
              <w:t>Riksrevisionen</w:t>
            </w:r>
          </w:p>
          <w:p w14:paraId="556C2067" w14:textId="085182D7" w:rsidR="00CD2780" w:rsidRDefault="00B4108F" w:rsidP="00CD278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3C1C78">
              <w:rPr>
                <w:bCs/>
                <w:snapToGrid w:val="0"/>
              </w:rPr>
              <w:t xml:space="preserve">Riksrevisor Christina Gellerbrant Hagberg </w:t>
            </w:r>
            <w:r w:rsidR="00CD2780">
              <w:rPr>
                <w:szCs w:val="24"/>
              </w:rPr>
              <w:t xml:space="preserve">med medarbetare </w:t>
            </w:r>
            <w:r w:rsidR="005019F2">
              <w:rPr>
                <w:szCs w:val="24"/>
              </w:rPr>
              <w:t>presenterade rapporten:</w:t>
            </w:r>
          </w:p>
          <w:p w14:paraId="1EA7D04A" w14:textId="21752D03" w:rsidR="00E57DF8" w:rsidRPr="00A10A87" w:rsidRDefault="00412B1D" w:rsidP="00A10A87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textAlignment w:val="center"/>
              <w:rPr>
                <w:b/>
                <w:snapToGrid w:val="0"/>
              </w:rPr>
            </w:pPr>
            <w:r w:rsidRPr="00A10A87">
              <w:rPr>
                <w:szCs w:val="24"/>
              </w:rPr>
              <w:lastRenderedPageBreak/>
              <w:t xml:space="preserve">Socialförsäkringsskyddet vid internationell rörlighet – Försäkringskassans och Pensionsmyndighetens kontroller, </w:t>
            </w:r>
            <w:proofErr w:type="spellStart"/>
            <w:r w:rsidRPr="00A10A87">
              <w:rPr>
                <w:szCs w:val="24"/>
              </w:rPr>
              <w:t>RiR</w:t>
            </w:r>
            <w:proofErr w:type="spellEnd"/>
            <w:r w:rsidRPr="00A10A87">
              <w:rPr>
                <w:szCs w:val="24"/>
              </w:rPr>
              <w:t xml:space="preserve"> 2025:14</w:t>
            </w:r>
            <w:r w:rsidR="005019F2" w:rsidRPr="00A10A87">
              <w:rPr>
                <w:szCs w:val="24"/>
              </w:rPr>
              <w:t>.</w:t>
            </w: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1FEFFC8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D278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1D6E45B" w14:textId="2C031CF9" w:rsidR="00A10A87" w:rsidRPr="00A10A87" w:rsidRDefault="00134762" w:rsidP="00A10A87">
            <w:pPr>
              <w:pStyle w:val="Liststycke"/>
              <w:tabs>
                <w:tab w:val="clear" w:pos="284"/>
                <w:tab w:val="left" w:pos="0"/>
                <w:tab w:val="left" w:pos="1701"/>
              </w:tabs>
              <w:ind w:left="0"/>
              <w:rPr>
                <w:b/>
                <w:snapToGrid w:val="0"/>
                <w:sz w:val="24"/>
                <w:szCs w:val="20"/>
              </w:rPr>
            </w:pPr>
            <w:r w:rsidRPr="00A10A87">
              <w:rPr>
                <w:b/>
                <w:snapToGrid w:val="0"/>
                <w:sz w:val="24"/>
                <w:szCs w:val="20"/>
              </w:rPr>
              <w:t>Nästa sammanträde</w:t>
            </w:r>
          </w:p>
          <w:p w14:paraId="236EB446" w14:textId="4C9921D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Tid för nästa sammanträde meddelas senare. </w:t>
            </w:r>
          </w:p>
          <w:p w14:paraId="583D12D9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3076A395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A10A87" w:rsidRPr="00A55A80">
              <w:t>17</w:t>
            </w:r>
            <w:r w:rsidR="00A10A87">
              <w:t xml:space="preserve"> juni </w:t>
            </w:r>
            <w:r>
              <w:t>202</w:t>
            </w:r>
            <w:r w:rsidR="002B6C96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308AE54" w:rsidR="00BE5542" w:rsidRDefault="00BE5542" w:rsidP="00487A46">
            <w:r w:rsidRPr="00CD2780">
              <w:t>202</w:t>
            </w:r>
            <w:r w:rsidR="00F10029" w:rsidRPr="00CD2780">
              <w:t>4</w:t>
            </w:r>
            <w:r w:rsidRPr="00CD2780">
              <w:t>/2</w:t>
            </w:r>
            <w:r w:rsidR="00F10029" w:rsidRPr="00CD2780">
              <w:t>5</w:t>
            </w:r>
            <w:r w:rsidRPr="00CD2780">
              <w:t>:</w:t>
            </w:r>
            <w:r w:rsidR="00CD2780" w:rsidRPr="00CD2780">
              <w:t>30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6B98D1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A1466">
              <w:rPr>
                <w:sz w:val="22"/>
              </w:rPr>
              <w:t xml:space="preserve"> </w:t>
            </w:r>
            <w:proofErr w:type="gramStart"/>
            <w:r w:rsidR="00EA1466">
              <w:rPr>
                <w:sz w:val="22"/>
              </w:rPr>
              <w:t>1-2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A4AB0D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A1466">
              <w:rPr>
                <w:sz w:val="22"/>
              </w:rPr>
              <w:t xml:space="preserve"> </w:t>
            </w:r>
            <w:proofErr w:type="gramStart"/>
            <w:r w:rsidR="00EA1466">
              <w:rPr>
                <w:sz w:val="22"/>
              </w:rPr>
              <w:t>3-</w:t>
            </w:r>
            <w:r w:rsidR="008F67B9">
              <w:rPr>
                <w:sz w:val="22"/>
              </w:rPr>
              <w:t>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F8CD4B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67B9">
              <w:rPr>
                <w:sz w:val="22"/>
              </w:rPr>
              <w:t xml:space="preserve"> </w:t>
            </w:r>
            <w:proofErr w:type="gramStart"/>
            <w:r w:rsidR="00AE6F87">
              <w:rPr>
                <w:sz w:val="22"/>
              </w:rPr>
              <w:t>6</w:t>
            </w:r>
            <w:r w:rsidR="008F67B9">
              <w:rPr>
                <w:sz w:val="22"/>
              </w:rPr>
              <w:t>-</w:t>
            </w:r>
            <w:r w:rsidR="00AE6F87">
              <w:rPr>
                <w:sz w:val="22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77CCC6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9BADED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104B4C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C971C3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A146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4E9CEFC" w:rsidR="00BE5542" w:rsidRPr="001E1FAC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1E8E764E" w:rsidR="00BE5542" w:rsidRPr="001E1FAC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5A5D58AA" w:rsidR="00BE5542" w:rsidRPr="001E1FAC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8B68DB0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2EB7F1D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E66613D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1C59281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18D76B76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4584FBA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8AD6C3A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7392510D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1B425C2B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01DCBB4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F3C5908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5BD6B057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421CA20A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593064BE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5637E7D3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5F8137F7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095A8E3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39C56AE9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B4CF2DE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87CDA76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5A33DA4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20E1D51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68D5E470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4280A3FB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2879135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0A99B63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5C1FA122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5DA5D7F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35BB2B16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44758418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541904E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6870CA39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6B597863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A55A80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6C63AA7" w:rsidR="00BE5542" w:rsidRPr="00E01F81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F49CF88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4A0AE7BD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626C6ED7" w:rsidR="00BE5542" w:rsidRPr="00E70A95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4DAB9462" w:rsidR="00BE5542" w:rsidRPr="00E70A95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4A6856BB" w:rsidR="00BE5542" w:rsidRPr="0078232D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1F69213E" w:rsidR="00BE5542" w:rsidRPr="0078232D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1FD429B0" w:rsidR="00BE5542" w:rsidRPr="0078232D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F2D0A5D" w:rsidR="00BE5542" w:rsidRPr="0078232D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4E51820" w:rsidR="00BE5542" w:rsidRPr="0078232D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950120A" w:rsidR="00BE5542" w:rsidRPr="0078232D" w:rsidRDefault="00EA1466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1DF3462A" w:rsidR="00BE5542" w:rsidRPr="0078232D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13DB84A8" w:rsidR="00BE5542" w:rsidRPr="0078232D" w:rsidRDefault="008F67B9" w:rsidP="00AE6F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6B4FB7D8" w:rsidR="00BE5542" w:rsidRPr="00BB38A5" w:rsidRDefault="00793026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 xml:space="preserve">Anders </w:t>
            </w:r>
            <w:proofErr w:type="spellStart"/>
            <w:r w:rsidRPr="001A14C8"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 xml:space="preserve">Björn </w:t>
            </w:r>
            <w:proofErr w:type="spellStart"/>
            <w:r w:rsidRPr="007927E0">
              <w:rPr>
                <w:lang w:val="en-GB" w:eastAsia="en-US"/>
              </w:rPr>
              <w:t>Petersson</w:t>
            </w:r>
            <w:proofErr w:type="spellEnd"/>
            <w:r w:rsidRPr="007927E0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160D"/>
    <w:multiLevelType w:val="hybridMultilevel"/>
    <w:tmpl w:val="CC429066"/>
    <w:lvl w:ilvl="0" w:tplc="DE2855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6F9"/>
    <w:multiLevelType w:val="hybridMultilevel"/>
    <w:tmpl w:val="AA9006C4"/>
    <w:lvl w:ilvl="0" w:tplc="955C63F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0B0A"/>
    <w:multiLevelType w:val="hybridMultilevel"/>
    <w:tmpl w:val="DD744B00"/>
    <w:lvl w:ilvl="0" w:tplc="AF3407A4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CD06E2B"/>
    <w:multiLevelType w:val="hybridMultilevel"/>
    <w:tmpl w:val="312CC424"/>
    <w:lvl w:ilvl="0" w:tplc="63A4ECC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006BE"/>
    <w:multiLevelType w:val="hybridMultilevel"/>
    <w:tmpl w:val="362241BE"/>
    <w:lvl w:ilvl="0" w:tplc="19006A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75EBA"/>
    <w:multiLevelType w:val="hybridMultilevel"/>
    <w:tmpl w:val="72EAECA6"/>
    <w:lvl w:ilvl="0" w:tplc="7BC22D5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5615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D62F5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2B1D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72401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4CA"/>
    <w:rsid w:val="004F680C"/>
    <w:rsid w:val="0050040F"/>
    <w:rsid w:val="005019F2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8F67B9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10A87"/>
    <w:rsid w:val="00A258F2"/>
    <w:rsid w:val="00A304E0"/>
    <w:rsid w:val="00A31820"/>
    <w:rsid w:val="00A401A5"/>
    <w:rsid w:val="00A46C20"/>
    <w:rsid w:val="00A508D0"/>
    <w:rsid w:val="00A5183C"/>
    <w:rsid w:val="00A55748"/>
    <w:rsid w:val="00A55A80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E6F87"/>
    <w:rsid w:val="00AF4E88"/>
    <w:rsid w:val="00AF7C8D"/>
    <w:rsid w:val="00B15788"/>
    <w:rsid w:val="00B17955"/>
    <w:rsid w:val="00B30F51"/>
    <w:rsid w:val="00B3204F"/>
    <w:rsid w:val="00B4108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D2780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77B79"/>
    <w:rsid w:val="00E916EA"/>
    <w:rsid w:val="00E91F39"/>
    <w:rsid w:val="00E92A77"/>
    <w:rsid w:val="00E9326E"/>
    <w:rsid w:val="00E948E9"/>
    <w:rsid w:val="00E9564B"/>
    <w:rsid w:val="00E96868"/>
    <w:rsid w:val="00EA1466"/>
    <w:rsid w:val="00EA2807"/>
    <w:rsid w:val="00EA7B07"/>
    <w:rsid w:val="00EA7B53"/>
    <w:rsid w:val="00ED4EF3"/>
    <w:rsid w:val="00ED7B32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4F64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319</TotalTime>
  <Pages>4</Pages>
  <Words>450</Words>
  <Characters>3189</Characters>
  <Application>Microsoft Office Word</Application>
  <DocSecurity>0</DocSecurity>
  <Lines>1594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45</cp:revision>
  <cp:lastPrinted>2024-01-08T12:27:00Z</cp:lastPrinted>
  <dcterms:created xsi:type="dcterms:W3CDTF">2023-07-27T13:26:00Z</dcterms:created>
  <dcterms:modified xsi:type="dcterms:W3CDTF">2025-06-16T09:52:00Z</dcterms:modified>
</cp:coreProperties>
</file>