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6A9B1B" w14:textId="77777777">
      <w:pPr>
        <w:pStyle w:val="Normalutanindragellerluft"/>
      </w:pPr>
      <w:bookmarkStart w:name="_Toc106800475" w:id="0"/>
      <w:bookmarkStart w:name="_Toc106801300" w:id="1"/>
    </w:p>
    <w:p xmlns:w14="http://schemas.microsoft.com/office/word/2010/wordml" w:rsidRPr="009B062B" w:rsidR="00AF30DD" w:rsidP="00A413D1" w:rsidRDefault="006D4197" w14:paraId="0DCD3B05" w14:textId="77777777">
      <w:pPr>
        <w:pStyle w:val="RubrikFrslagTIllRiksdagsbeslut"/>
      </w:pPr>
      <w:sdt>
        <w:sdtPr>
          <w:alias w:val="CC_Boilerplate_4"/>
          <w:tag w:val="CC_Boilerplate_4"/>
          <w:id w:val="-1644581176"/>
          <w:lock w:val="sdtContentLocked"/>
          <w:placeholder>
            <w:docPart w:val="43EB02206F1C4905BA6C91EAD0781920"/>
          </w:placeholder>
          <w:text/>
        </w:sdtPr>
        <w:sdtEndPr/>
        <w:sdtContent>
          <w:r w:rsidRPr="009B062B" w:rsidR="00AF30DD">
            <w:t>Förslag till riksdagsbeslut</w:t>
          </w:r>
        </w:sdtContent>
      </w:sdt>
      <w:bookmarkEnd w:id="0"/>
      <w:bookmarkEnd w:id="1"/>
    </w:p>
    <w:sdt>
      <w:sdtPr>
        <w:alias w:val="Yrkande 1"/>
        <w:tag w:val="042d1aa5-63ea-4481-bfe4-57be1a2eef1b"/>
        <w:id w:val="568931540"/>
        <w:lock w:val="sdtLocked"/>
      </w:sdtPr>
      <w:sdtEndPr/>
      <w:sdtContent>
        <w:p>
          <w:pPr>
            <w:pStyle w:val="Frslagstext"/>
            <w:numPr>
              <w:ilvl w:val="0"/>
              <w:numId w:val="0"/>
            </w:numPr>
          </w:pPr>
          <w:r>
            <w:t>Riksdagen ställer sig bakom det som anförs i motionen om att återinföra namnet Skaraborg på valkretsen Västra Götalands läns östra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B00D33EE1F495482FD0A0BCB34F5FF"/>
        </w:placeholder>
        <w:text/>
      </w:sdtPr>
      <w:sdtEndPr/>
      <w:sdtContent>
        <w:p xmlns:w14="http://schemas.microsoft.com/office/word/2010/wordml" w:rsidRPr="009B062B" w:rsidR="006D79C9" w:rsidP="00333E95" w:rsidRDefault="006D79C9" w14:paraId="4F0C99EA" w14:textId="77777777">
          <w:pPr>
            <w:pStyle w:val="Rubrik1"/>
          </w:pPr>
          <w:r>
            <w:t>Motivering</w:t>
          </w:r>
        </w:p>
      </w:sdtContent>
    </w:sdt>
    <w:bookmarkEnd w:displacedByCustomXml="prev" w:id="3"/>
    <w:bookmarkEnd w:displacedByCustomXml="prev" w:id="4"/>
    <w:p xmlns:w14="http://schemas.microsoft.com/office/word/2010/wordml" w:rsidR="003C6F83" w:rsidP="003C6F83" w:rsidRDefault="003C6F83" w14:paraId="4B584EA4" w14:textId="2A35B36D">
      <w:pPr>
        <w:pStyle w:val="Normalutanindragellerluft"/>
      </w:pPr>
      <w:r>
        <w:t>Det är dags att återgå till att kalla valkretsen Västra Götalands läns östra för Skaraborgs valkrets. Invånarna i Västra Götalands län identifierar sig som ”skaraborgare” och därför är det en självklarhet att ta tillbaka det gamla valkretsnamnet, nämligen Skaraborgs valkrets.</w:t>
      </w:r>
    </w:p>
    <w:p xmlns:w14="http://schemas.microsoft.com/office/word/2010/wordml" w:rsidR="003C6F83" w:rsidP="003C6F83" w:rsidRDefault="003C6F83" w14:paraId="15CDD5A1" w14:textId="77777777">
      <w:pPr>
        <w:pStyle w:val="Normalutanindragellerluft"/>
      </w:pPr>
    </w:p>
    <w:p xmlns:w14="http://schemas.microsoft.com/office/word/2010/wordml" w:rsidRPr="00422B9E" w:rsidR="00422B9E" w:rsidP="003C6F83" w:rsidRDefault="003C6F83" w14:paraId="31799414" w14:textId="1C1FA51C">
      <w:pPr>
        <w:pStyle w:val="Normalutanindragellerluft"/>
      </w:pPr>
      <w:r>
        <w:t>Namnet är väl inarbetat med en lång tradition samt geografiskt avgränsat. Det är viktigt att ta historien i beaktande och tillvarata den kultur som finns kring ursprungsnamnet Skaraborg. Därför bör man ta bort namnet Västra Götalands läns östra valkrets för att ersätta det med det mer naturliga namnet Skaraborgs valkrets.</w:t>
      </w:r>
    </w:p>
    <w:p xmlns:w14="http://schemas.microsoft.com/office/word/2010/wordml" w:rsidR="00BB6339" w:rsidP="008E0FE2" w:rsidRDefault="00BB6339" w14:paraId="20329697" w14:textId="77777777">
      <w:pPr>
        <w:pStyle w:val="Normalutanindragellerluft"/>
      </w:pPr>
    </w:p>
    <w:sdt>
      <w:sdtPr>
        <w:rPr>
          <w:i/>
          <w:noProof/>
        </w:rPr>
        <w:alias w:val="CC_Underskrifter"/>
        <w:tag w:val="CC_Underskrifter"/>
        <w:id w:val="583496634"/>
        <w:lock w:val="sdtContentLocked"/>
        <w:placeholder>
          <w:docPart w:val="1813C35200F14905BCA3113361712B03"/>
        </w:placeholder>
      </w:sdtPr>
      <w:sdtEndPr/>
      <w:sdtContent>
        <w:p xmlns:w14="http://schemas.microsoft.com/office/word/2010/wordml" w:rsidR="00A413D1" w:rsidP="00A413D1" w:rsidRDefault="00A413D1" w14:paraId="6B6EB151" w14:textId="77777777"/>
        <w:p xmlns:w14="http://schemas.microsoft.com/office/word/2010/wordml" w:rsidR="00A413D1" w:rsidP="00A413D1" w:rsidRDefault="006D4197" w14:paraId="19011F8D" w14:textId="3B122A4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C5D996" w14:textId="5B241FB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41FD" w14:textId="77777777" w:rsidR="003C6F83" w:rsidRDefault="003C6F83" w:rsidP="000C1CAD">
      <w:pPr>
        <w:spacing w:line="240" w:lineRule="auto"/>
      </w:pPr>
      <w:r>
        <w:separator/>
      </w:r>
    </w:p>
  </w:endnote>
  <w:endnote w:type="continuationSeparator" w:id="0">
    <w:p w14:paraId="5F1B1C73" w14:textId="77777777" w:rsidR="003C6F83" w:rsidRDefault="003C6F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F5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03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3DA9" w14:textId="6F03B158" w:rsidR="00262EA3" w:rsidRPr="00A413D1" w:rsidRDefault="00262EA3" w:rsidP="00A413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33DA3" w14:textId="77777777" w:rsidR="003C6F83" w:rsidRDefault="003C6F83" w:rsidP="000C1CAD">
      <w:pPr>
        <w:spacing w:line="240" w:lineRule="auto"/>
      </w:pPr>
      <w:r>
        <w:separator/>
      </w:r>
    </w:p>
  </w:footnote>
  <w:footnote w:type="continuationSeparator" w:id="0">
    <w:p w14:paraId="3F640272" w14:textId="77777777" w:rsidR="003C6F83" w:rsidRDefault="003C6F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4717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B72E3F" wp14:anchorId="0C24E6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4197" w14:paraId="2861A2E1" w14:textId="7B55C90F">
                          <w:pPr>
                            <w:jc w:val="right"/>
                          </w:pPr>
                          <w:sdt>
                            <w:sdtPr>
                              <w:alias w:val="CC_Noformat_Partikod"/>
                              <w:tag w:val="CC_Noformat_Partikod"/>
                              <w:id w:val="-53464382"/>
                              <w:placeholder>
                                <w:docPart w:val="3CA5D0A5068A4BE19D97F6B0FFCC5771"/>
                              </w:placeholder>
                              <w:text/>
                            </w:sdtPr>
                            <w:sdtEndPr/>
                            <w:sdtContent>
                              <w:r w:rsidR="003C6F83">
                                <w:t>KD</w:t>
                              </w:r>
                            </w:sdtContent>
                          </w:sdt>
                          <w:sdt>
                            <w:sdtPr>
                              <w:alias w:val="CC_Noformat_Partinummer"/>
                              <w:tag w:val="CC_Noformat_Partinummer"/>
                              <w:id w:val="-1709555926"/>
                              <w:placeholder>
                                <w:docPart w:val="93A7D28EDC904F28A3D0043699126E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C24E6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13D1" w14:paraId="2861A2E1" w14:textId="7B55C90F">
                    <w:pPr>
                      <w:jc w:val="right"/>
                    </w:pPr>
                    <w:sdt>
                      <w:sdtPr>
                        <w:alias w:val="CC_Noformat_Partikod"/>
                        <w:tag w:val="CC_Noformat_Partikod"/>
                        <w:id w:val="-53464382"/>
                        <w:placeholder>
                          <w:docPart w:val="3CA5D0A5068A4BE19D97F6B0FFCC5771"/>
                        </w:placeholder>
                        <w:text/>
                      </w:sdtPr>
                      <w:sdtEndPr/>
                      <w:sdtContent>
                        <w:r w:rsidR="003C6F83">
                          <w:t>KD</w:t>
                        </w:r>
                      </w:sdtContent>
                    </w:sdt>
                    <w:sdt>
                      <w:sdtPr>
                        <w:alias w:val="CC_Noformat_Partinummer"/>
                        <w:tag w:val="CC_Noformat_Partinummer"/>
                        <w:id w:val="-1709555926"/>
                        <w:placeholder>
                          <w:docPart w:val="93A7D28EDC904F28A3D0043699126E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701F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4A41A4" w14:textId="77777777">
    <w:pPr>
      <w:jc w:val="right"/>
    </w:pPr>
  </w:p>
  <w:p w:rsidR="00262EA3" w:rsidP="00776B74" w:rsidRDefault="00262EA3" w14:paraId="26C51F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D4197" w14:paraId="5B7E88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50EB59" wp14:anchorId="547616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4197" w14:paraId="20478B51" w14:textId="57397BDC">
    <w:pPr>
      <w:pStyle w:val="FSHNormal"/>
      <w:spacing w:before="40"/>
    </w:pPr>
    <w:sdt>
      <w:sdtPr>
        <w:alias w:val="CC_Noformat_Motionstyp"/>
        <w:tag w:val="CC_Noformat_Motionstyp"/>
        <w:id w:val="1162973129"/>
        <w:lock w:val="sdtContentLocked"/>
        <w15:appearance w15:val="hidden"/>
        <w:text/>
      </w:sdtPr>
      <w:sdtEndPr/>
      <w:sdtContent>
        <w:r w:rsidR="00A413D1">
          <w:t>Enskild motion</w:t>
        </w:r>
      </w:sdtContent>
    </w:sdt>
    <w:r w:rsidR="00821B36">
      <w:t xml:space="preserve"> </w:t>
    </w:r>
    <w:sdt>
      <w:sdtPr>
        <w:alias w:val="CC_Noformat_Partikod"/>
        <w:tag w:val="CC_Noformat_Partikod"/>
        <w:id w:val="1471015553"/>
        <w:text/>
      </w:sdtPr>
      <w:sdtEndPr/>
      <w:sdtContent>
        <w:r w:rsidR="003C6F8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D4197" w14:paraId="73B85C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4197" w14:paraId="02C9E4D3" w14:textId="6177ACD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13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13D1">
          <w:t>:3575</w:t>
        </w:r>
      </w:sdtContent>
    </w:sdt>
  </w:p>
  <w:p w:rsidR="00262EA3" w:rsidP="00E03A3D" w:rsidRDefault="006D4197" w14:paraId="165C2E60" w14:textId="5109DB56">
    <w:pPr>
      <w:pStyle w:val="Motionr"/>
    </w:pPr>
    <w:sdt>
      <w:sdtPr>
        <w:alias w:val="CC_Noformat_Avtext"/>
        <w:tag w:val="CC_Noformat_Avtext"/>
        <w:id w:val="-2020768203"/>
        <w:lock w:val="sdtContentLocked"/>
        <w:placeholder>
          <w:docPart w:val="3CA5D0A5068A4BE19D97F6B0FFCC5771"/>
        </w:placeholder>
        <w15:appearance w15:val="hidden"/>
        <w:text/>
      </w:sdtPr>
      <w:sdtEndPr/>
      <w:sdtContent>
        <w:r w:rsidR="00A413D1">
          <w:t>av Dan Hovskär (KD)</w:t>
        </w:r>
      </w:sdtContent>
    </w:sdt>
  </w:p>
  <w:sdt>
    <w:sdtPr>
      <w:alias w:val="CC_Noformat_Rubtext"/>
      <w:tag w:val="CC_Noformat_Rubtext"/>
      <w:id w:val="-218060500"/>
      <w:lock w:val="sdtLocked"/>
      <w:placeholder>
        <w:docPart w:val="93A7D28EDC904F28A3D0043699126E39"/>
      </w:placeholder>
      <w:text/>
    </w:sdtPr>
    <w:sdtEndPr/>
    <w:sdtContent>
      <w:p w:rsidR="00262EA3" w:rsidP="00283E0F" w:rsidRDefault="003C6F83" w14:paraId="696BC36F" w14:textId="32AD1BD6">
        <w:pPr>
          <w:pStyle w:val="FSHRub2"/>
        </w:pPr>
        <w:r>
          <w:t>Nytt valkretsnamn Skaraborg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663570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6F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F3"/>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F83"/>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197"/>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3D1"/>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2A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5227AA"/>
  <w15:chartTrackingRefBased/>
  <w15:docId w15:val="{C2FC9992-A375-4270-9711-105E8CB5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B02206F1C4905BA6C91EAD0781920"/>
        <w:category>
          <w:name w:val="Allmänt"/>
          <w:gallery w:val="placeholder"/>
        </w:category>
        <w:types>
          <w:type w:val="bbPlcHdr"/>
        </w:types>
        <w:behaviors>
          <w:behavior w:val="content"/>
        </w:behaviors>
        <w:guid w:val="{E1121362-B55D-49BB-A1F8-422916DBA519}"/>
      </w:docPartPr>
      <w:docPartBody>
        <w:p w:rsidR="00647E44" w:rsidRDefault="00647E44">
          <w:pPr>
            <w:pStyle w:val="43EB02206F1C4905BA6C91EAD0781920"/>
          </w:pPr>
          <w:r w:rsidRPr="005A0A93">
            <w:rPr>
              <w:rStyle w:val="Platshllartext"/>
            </w:rPr>
            <w:t>Förslag till riksdagsbeslut</w:t>
          </w:r>
        </w:p>
      </w:docPartBody>
    </w:docPart>
    <w:docPart>
      <w:docPartPr>
        <w:name w:val="67B00D33EE1F495482FD0A0BCB34F5FF"/>
        <w:category>
          <w:name w:val="Allmänt"/>
          <w:gallery w:val="placeholder"/>
        </w:category>
        <w:types>
          <w:type w:val="bbPlcHdr"/>
        </w:types>
        <w:behaviors>
          <w:behavior w:val="content"/>
        </w:behaviors>
        <w:guid w:val="{4CD9FCDD-16E6-44CB-B154-4C6951FEE994}"/>
      </w:docPartPr>
      <w:docPartBody>
        <w:p w:rsidR="00647E44" w:rsidRDefault="00647E44">
          <w:pPr>
            <w:pStyle w:val="67B00D33EE1F495482FD0A0BCB34F5FF"/>
          </w:pPr>
          <w:r w:rsidRPr="005A0A93">
            <w:rPr>
              <w:rStyle w:val="Platshllartext"/>
            </w:rPr>
            <w:t>Motivering</w:t>
          </w:r>
        </w:p>
      </w:docPartBody>
    </w:docPart>
    <w:docPart>
      <w:docPartPr>
        <w:name w:val="3CA5D0A5068A4BE19D97F6B0FFCC5771"/>
        <w:category>
          <w:name w:val="Allmänt"/>
          <w:gallery w:val="placeholder"/>
        </w:category>
        <w:types>
          <w:type w:val="bbPlcHdr"/>
        </w:types>
        <w:behaviors>
          <w:behavior w:val="content"/>
        </w:behaviors>
        <w:guid w:val="{3611A029-343A-4282-A381-8FBBC04CEAF9}"/>
      </w:docPartPr>
      <w:docPartBody>
        <w:p w:rsidR="00647E44" w:rsidRDefault="00647E44">
          <w:pPr>
            <w:pStyle w:val="3CA5D0A5068A4BE19D97F6B0FFCC5771"/>
          </w:pPr>
          <w:r>
            <w:rPr>
              <w:rStyle w:val="Platshllartext"/>
            </w:rPr>
            <w:t xml:space="preserve"> </w:t>
          </w:r>
        </w:p>
      </w:docPartBody>
    </w:docPart>
    <w:docPart>
      <w:docPartPr>
        <w:name w:val="93A7D28EDC904F28A3D0043699126E39"/>
        <w:category>
          <w:name w:val="Allmänt"/>
          <w:gallery w:val="placeholder"/>
        </w:category>
        <w:types>
          <w:type w:val="bbPlcHdr"/>
        </w:types>
        <w:behaviors>
          <w:behavior w:val="content"/>
        </w:behaviors>
        <w:guid w:val="{5AD260AA-14B0-41E1-B1B3-27E990AB0F48}"/>
      </w:docPartPr>
      <w:docPartBody>
        <w:p w:rsidR="00647E44" w:rsidRDefault="00647E44">
          <w:pPr>
            <w:pStyle w:val="93A7D28EDC904F28A3D0043699126E39"/>
          </w:pPr>
          <w:r>
            <w:t xml:space="preserve"> </w:t>
          </w:r>
        </w:p>
      </w:docPartBody>
    </w:docPart>
    <w:docPart>
      <w:docPartPr>
        <w:name w:val="1813C35200F14905BCA3113361712B03"/>
        <w:category>
          <w:name w:val="Allmänt"/>
          <w:gallery w:val="placeholder"/>
        </w:category>
        <w:types>
          <w:type w:val="bbPlcHdr"/>
        </w:types>
        <w:behaviors>
          <w:behavior w:val="content"/>
        </w:behaviors>
        <w:guid w:val="{EBBEDBBA-31D2-4CC7-A6A6-A4DB7A0B74BB}"/>
      </w:docPartPr>
      <w:docPartBody>
        <w:p w:rsidR="00000000" w:rsidRDefault="005272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44"/>
    <w:rsid w:val="00647E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B02206F1C4905BA6C91EAD0781920">
    <w:name w:val="43EB02206F1C4905BA6C91EAD0781920"/>
  </w:style>
  <w:style w:type="paragraph" w:customStyle="1" w:styleId="39F4DA3E4F5741F999D2AF0C9C190B4B">
    <w:name w:val="39F4DA3E4F5741F999D2AF0C9C190B4B"/>
  </w:style>
  <w:style w:type="paragraph" w:customStyle="1" w:styleId="67B00D33EE1F495482FD0A0BCB34F5FF">
    <w:name w:val="67B00D33EE1F495482FD0A0BCB34F5FF"/>
  </w:style>
  <w:style w:type="paragraph" w:customStyle="1" w:styleId="A2A7798FE1D846A5B22E1C67B06B495C">
    <w:name w:val="A2A7798FE1D846A5B22E1C67B06B495C"/>
  </w:style>
  <w:style w:type="paragraph" w:customStyle="1" w:styleId="3CA5D0A5068A4BE19D97F6B0FFCC5771">
    <w:name w:val="3CA5D0A5068A4BE19D97F6B0FFCC5771"/>
  </w:style>
  <w:style w:type="paragraph" w:customStyle="1" w:styleId="93A7D28EDC904F28A3D0043699126E39">
    <w:name w:val="93A7D28EDC904F28A3D0043699126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5A7AB-8518-43A4-9417-15429CADC7CF}"/>
</file>

<file path=customXml/itemProps2.xml><?xml version="1.0" encoding="utf-8"?>
<ds:datastoreItem xmlns:ds="http://schemas.openxmlformats.org/officeDocument/2006/customXml" ds:itemID="{47189A7F-2E21-4AE4-8D85-AF228BD24AA7}"/>
</file>

<file path=customXml/itemProps3.xml><?xml version="1.0" encoding="utf-8"?>
<ds:datastoreItem xmlns:ds="http://schemas.openxmlformats.org/officeDocument/2006/customXml" ds:itemID="{859CF699-A555-42DD-9379-077ED07E058D}"/>
</file>

<file path=docProps/app.xml><?xml version="1.0" encoding="utf-8"?>
<Properties xmlns="http://schemas.openxmlformats.org/officeDocument/2006/extended-properties" xmlns:vt="http://schemas.openxmlformats.org/officeDocument/2006/docPropsVTypes">
  <Template>Normal</Template>
  <TotalTime>7</TotalTime>
  <Pages>2</Pages>
  <Words>124</Words>
  <Characters>719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