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859DF" w:rsidRDefault="005D0A38" w14:paraId="15CD28A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B2FF010D9844304BB09A56EAA9EB0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bec352-c426-42d9-8d04-b2561b9d5a80"/>
        <w:id w:val="1287323983"/>
        <w:lock w:val="sdtLocked"/>
      </w:sdtPr>
      <w:sdtEndPr/>
      <w:sdtContent>
        <w:p w:rsidR="00980280" w:rsidRDefault="00CD5F20" w14:paraId="09044B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sänkning av momsen på privat musikundervisning från 25 procent till 6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3063C525B3145ABB57E0DCB7B528DF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FF6D79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751A" w:rsidP="004C751A" w:rsidRDefault="004C751A" w14:paraId="19B09CF6" w14:textId="59048669">
      <w:pPr>
        <w:pStyle w:val="Normalutanindragellerluft"/>
      </w:pPr>
      <w:r>
        <w:t xml:space="preserve">Intresset för att lära sig spela ett instrument är mycket stort i alla åldersgrupper. Eget musicerande och musicerande med andra är långt mer än ett fritidsfördriv utan det berör </w:t>
      </w:r>
      <w:r w:rsidRPr="00AA4A2A">
        <w:rPr>
          <w:spacing w:val="-2"/>
        </w:rPr>
        <w:t>många områden:</w:t>
      </w:r>
      <w:r w:rsidRPr="00AA4A2A" w:rsidR="00AD7BA8">
        <w:rPr>
          <w:spacing w:val="-2"/>
        </w:rPr>
        <w:t xml:space="preserve"> </w:t>
      </w:r>
      <w:r w:rsidRPr="00AA4A2A">
        <w:rPr>
          <w:spacing w:val="-2"/>
        </w:rPr>
        <w:t xml:space="preserve">Bildning – samhälle </w:t>
      </w:r>
      <w:r w:rsidRPr="00AA4A2A" w:rsidR="00AD7BA8">
        <w:rPr>
          <w:spacing w:val="-2"/>
        </w:rPr>
        <w:t>–</w:t>
      </w:r>
      <w:r w:rsidRPr="00AA4A2A">
        <w:rPr>
          <w:spacing w:val="-2"/>
        </w:rPr>
        <w:t xml:space="preserve"> hälsa – jämlikhet och demokrati – möjliggörande </w:t>
      </w:r>
      <w:r>
        <w:t xml:space="preserve">och mycket mer. </w:t>
      </w:r>
    </w:p>
    <w:p w:rsidR="004C751A" w:rsidP="00AA4A2A" w:rsidRDefault="004C751A" w14:paraId="4EFF871E" w14:textId="361E0E25">
      <w:r>
        <w:t>Privat musikundervisning är sedan 1997 momsbelagd med 25</w:t>
      </w:r>
      <w:r w:rsidR="00AD7BA8">
        <w:t> </w:t>
      </w:r>
      <w:r>
        <w:t xml:space="preserve">procent moms. Med privat musikundervisning menas undervisning i instrument/sång på fritiden, oftast i enskild form eller i en liten grupp. Skatteverket gör ingen skillnad om undervisningen ges till barn/ungdom eller till vuxna. Det gör inte heller skillnad om undervisningen är studieförberedande eller rent idédriven. </w:t>
      </w:r>
    </w:p>
    <w:p w:rsidR="001C4E64" w:rsidP="00AA4A2A" w:rsidRDefault="004C751A" w14:paraId="0A8E89CF" w14:textId="659D7843">
      <w:r>
        <w:t xml:space="preserve">Samma tjänst tillhandahålls av kommunala kulturskolor och studieförbunden. Men då är den momsbefriad. Kommuner och staten tillför dessutom rejäla subventioner årligen. Kommunala </w:t>
      </w:r>
      <w:r w:rsidR="00AD7BA8">
        <w:t>k</w:t>
      </w:r>
      <w:r>
        <w:t xml:space="preserve">ulturskolor och studieförbunden är i nuläget helt beroende av skattemedel. Denna ekonomiska snedvridning har som följd att mindre aktörer inte kan livnära sig på </w:t>
      </w:r>
      <w:r>
        <w:lastRenderedPageBreak/>
        <w:t xml:space="preserve">sitt yrke och att det i vårt land knappt finns några privata musikskolor. </w:t>
      </w:r>
      <w:r w:rsidR="001C4E64">
        <w:t xml:space="preserve">Samtidigt saknas i Sverige en självständig bransch av privata musikskolor och en spänstig arbetsmarknad. Mindre aktörer kan inte livnära sig i en konkurrens som framkallas av olika beskattningar och ensidiga subventioner. </w:t>
      </w:r>
    </w:p>
    <w:p w:rsidR="004C751A" w:rsidP="00AA4A2A" w:rsidRDefault="001C4E64" w14:paraId="1307E7D2" w14:textId="55A602F4">
      <w:r>
        <w:t xml:space="preserve">För att göra musik tillgänglig för så många som möjligt behövs ett brett utbud och en mångfald av olika aktörer. </w:t>
      </w:r>
      <w:r w:rsidR="004C751A">
        <w:t xml:space="preserve">Dansskolor har </w:t>
      </w:r>
      <w:r w:rsidR="00C8385B">
        <w:t>sex</w:t>
      </w:r>
      <w:r w:rsidR="004C751A">
        <w:t xml:space="preserve"> procent moms, konserter har </w:t>
      </w:r>
      <w:r w:rsidR="00C8385B">
        <w:t xml:space="preserve">sex </w:t>
      </w:r>
      <w:r w:rsidR="004C751A">
        <w:t xml:space="preserve">procent moms, musikunderhållning har </w:t>
      </w:r>
      <w:r w:rsidR="00C8385B">
        <w:t>sex procent</w:t>
      </w:r>
      <w:r w:rsidR="004C751A">
        <w:t xml:space="preserve"> moms. </w:t>
      </w:r>
      <w:r w:rsidR="00C8385B">
        <w:t>För en mer enhetlig momssats inom kultur, bör även momsen för privata musikskolor sänkas från 25</w:t>
      </w:r>
      <w:r w:rsidR="00AD7BA8">
        <w:t> </w:t>
      </w:r>
      <w:r w:rsidR="00C8385B">
        <w:t>procent till sex procent.</w:t>
      </w:r>
    </w:p>
    <w:sdt>
      <w:sdtPr>
        <w:alias w:val="CC_Underskrifter"/>
        <w:tag w:val="CC_Underskrifter"/>
        <w:id w:val="583496634"/>
        <w:lock w:val="sdtContentLocked"/>
        <w:placeholder>
          <w:docPart w:val="9CE829C0166146EFB2C24B2E98923A47"/>
        </w:placeholder>
      </w:sdtPr>
      <w:sdtEndPr/>
      <w:sdtContent>
        <w:p w:rsidR="00D859DF" w:rsidP="00D859DF" w:rsidRDefault="00D859DF" w14:paraId="24AAF256" w14:textId="77777777"/>
        <w:p w:rsidRPr="008E0FE2" w:rsidR="00D859DF" w:rsidP="00D859DF" w:rsidRDefault="005D0A38" w14:paraId="6FE1A310" w14:textId="5782C9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0280" w14:paraId="5CE45E48" w14:textId="77777777">
        <w:trPr>
          <w:cantSplit/>
        </w:trPr>
        <w:tc>
          <w:tcPr>
            <w:tcW w:w="50" w:type="pct"/>
            <w:vAlign w:val="bottom"/>
          </w:tcPr>
          <w:p w:rsidR="00980280" w:rsidRDefault="00CD5F20" w14:paraId="384AA6EF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tc>
          <w:tcPr>
            <w:tcW w:w="50" w:type="pct"/>
            <w:vAlign w:val="bottom"/>
          </w:tcPr>
          <w:p w:rsidR="00980280" w:rsidRDefault="00980280" w14:paraId="22F2EFC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4262EC" w14:textId="3E399D1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D79F" w14:textId="77777777" w:rsidR="00244F0E" w:rsidRDefault="00244F0E" w:rsidP="000C1CAD">
      <w:pPr>
        <w:spacing w:line="240" w:lineRule="auto"/>
      </w:pPr>
      <w:r>
        <w:separator/>
      </w:r>
    </w:p>
  </w:endnote>
  <w:endnote w:type="continuationSeparator" w:id="0">
    <w:p w14:paraId="0F996A46" w14:textId="77777777" w:rsidR="00244F0E" w:rsidRDefault="00244F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81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42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821D" w14:textId="43F0AA94" w:rsidR="00262EA3" w:rsidRPr="00D859DF" w:rsidRDefault="00262EA3" w:rsidP="00D859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E940" w14:textId="77777777" w:rsidR="00244F0E" w:rsidRDefault="00244F0E" w:rsidP="000C1CAD">
      <w:pPr>
        <w:spacing w:line="240" w:lineRule="auto"/>
      </w:pPr>
      <w:r>
        <w:separator/>
      </w:r>
    </w:p>
  </w:footnote>
  <w:footnote w:type="continuationSeparator" w:id="0">
    <w:p w14:paraId="6F3CF451" w14:textId="77777777" w:rsidR="00244F0E" w:rsidRDefault="00244F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67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56B2DE" wp14:editId="5118A0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77260" w14:textId="7E4F08CB" w:rsidR="00262EA3" w:rsidRDefault="005D0A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44F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56B2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077260" w14:textId="7E4F08CB" w:rsidR="00262EA3" w:rsidRDefault="005D0A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44F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4EE4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6E15" w14:textId="77777777" w:rsidR="00262EA3" w:rsidRDefault="00262EA3" w:rsidP="008563AC">
    <w:pPr>
      <w:jc w:val="right"/>
    </w:pPr>
  </w:p>
  <w:p w14:paraId="07B607E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69DD" w14:textId="77777777" w:rsidR="00262EA3" w:rsidRDefault="005D0A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D9D9C1" wp14:editId="18839C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C2437D" w14:textId="6641E04E" w:rsidR="00262EA3" w:rsidRDefault="005D0A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59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4F0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1A3E428" w14:textId="77777777" w:rsidR="00262EA3" w:rsidRPr="008227B3" w:rsidRDefault="005D0A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74B2E3" w14:textId="47273677" w:rsidR="00262EA3" w:rsidRPr="008227B3" w:rsidRDefault="005D0A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9D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9DF">
          <w:t>:184</w:t>
        </w:r>
      </w:sdtContent>
    </w:sdt>
  </w:p>
  <w:p w14:paraId="02FF9EF0" w14:textId="48ED8F74" w:rsidR="00262EA3" w:rsidRDefault="005D0A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859DF">
          <w:t>av Victoria Tiblom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8102F4" w14:textId="24EE8156" w:rsidR="00262EA3" w:rsidRDefault="004C751A" w:rsidP="00283E0F">
        <w:pPr>
          <w:pStyle w:val="FSHRub2"/>
        </w:pPr>
        <w:r>
          <w:t>Sänkt moms på privat musikundervisning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5B131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4F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43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E64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4F0E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DD2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51A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A38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280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36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06F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A2A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BA8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E32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5B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C04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5F20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9DF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570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D384A4"/>
  <w15:chartTrackingRefBased/>
  <w15:docId w15:val="{B6F7D44F-D8DB-4D17-93BA-13E4BAF4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2FF010D9844304BB09A56EAA9EB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CEA53-7B42-4D74-99E7-5C07633DB454}"/>
      </w:docPartPr>
      <w:docPartBody>
        <w:p w:rsidR="004847C5" w:rsidRDefault="004847C5">
          <w:pPr>
            <w:pStyle w:val="DB2FF010D9844304BB09A56EAA9EB0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063C525B3145ABB57E0DCB7B528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96B77-9ECE-4831-B670-65E97D5F365C}"/>
      </w:docPartPr>
      <w:docPartBody>
        <w:p w:rsidR="004847C5" w:rsidRDefault="004847C5">
          <w:pPr>
            <w:pStyle w:val="B3063C525B3145ABB57E0DCB7B528D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E829C0166146EFB2C24B2E98923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51795-D2CF-4B29-9E03-D9149A780C9F}"/>
      </w:docPartPr>
      <w:docPartBody>
        <w:p w:rsidR="009E1D9D" w:rsidRDefault="009E1D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5"/>
    <w:rsid w:val="004847C5"/>
    <w:rsid w:val="007A37FE"/>
    <w:rsid w:val="009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2FF010D9844304BB09A56EAA9EB0BA">
    <w:name w:val="DB2FF010D9844304BB09A56EAA9EB0BA"/>
  </w:style>
  <w:style w:type="paragraph" w:customStyle="1" w:styleId="B3063C525B3145ABB57E0DCB7B528DFA">
    <w:name w:val="B3063C525B3145ABB57E0DCB7B528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76E14-9BBE-4B08-ABDA-7819876AB612}"/>
</file>

<file path=customXml/itemProps2.xml><?xml version="1.0" encoding="utf-8"?>
<ds:datastoreItem xmlns:ds="http://schemas.openxmlformats.org/officeDocument/2006/customXml" ds:itemID="{FB3B228A-8BF4-40BD-B045-1908AB3D8B88}"/>
</file>

<file path=customXml/itemProps3.xml><?xml version="1.0" encoding="utf-8"?>
<ds:datastoreItem xmlns:ds="http://schemas.openxmlformats.org/officeDocument/2006/customXml" ds:itemID="{214189BE-0C15-4CA5-B021-A4D7F241A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1621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Sänk momsen på privat musikundervisning</vt:lpstr>
      <vt:lpstr>
      </vt:lpstr>
    </vt:vector>
  </TitlesOfParts>
  <Company>Sveriges riksdag</Company>
  <LinksUpToDate>false</LinksUpToDate>
  <CharactersWithSpaces>1890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