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57B824F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7653B2">
              <w:rPr>
                <w:b/>
                <w:noProof/>
              </w:rPr>
              <w:t>2</w:t>
            </w:r>
            <w:r w:rsidR="007B2A49">
              <w:rPr>
                <w:b/>
                <w:noProof/>
              </w:rPr>
              <w:t>4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506ABA2D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02</w:t>
            </w:r>
            <w:r w:rsidR="00666516" w:rsidRPr="00195A55">
              <w:rPr>
                <w:noProof/>
              </w:rPr>
              <w:t>-</w:t>
            </w:r>
            <w:r w:rsidR="007B2A49">
              <w:rPr>
                <w:noProof/>
              </w:rPr>
              <w:t>26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28F3FE28" w:rsidR="00240790" w:rsidRPr="00615267" w:rsidRDefault="000732B4" w:rsidP="0096348C">
            <w:pPr>
              <w:rPr>
                <w:noProof/>
              </w:rPr>
            </w:pPr>
            <w:r w:rsidRPr="00615267">
              <w:rPr>
                <w:noProof/>
              </w:rPr>
              <w:t>10</w:t>
            </w:r>
            <w:r w:rsidR="007A17C6" w:rsidRPr="00615267">
              <w:rPr>
                <w:noProof/>
              </w:rPr>
              <w:t>.</w:t>
            </w:r>
            <w:r w:rsidR="00DE4A20" w:rsidRPr="00615267">
              <w:rPr>
                <w:noProof/>
              </w:rPr>
              <w:t>00</w:t>
            </w:r>
            <w:r w:rsidR="00C04B68" w:rsidRPr="00615267">
              <w:rPr>
                <w:noProof/>
              </w:rPr>
              <w:t xml:space="preserve"> – </w:t>
            </w:r>
            <w:r w:rsidRPr="00615267">
              <w:rPr>
                <w:noProof/>
              </w:rPr>
              <w:t>10</w:t>
            </w:r>
            <w:r w:rsidR="00C04B68" w:rsidRPr="00615267">
              <w:rPr>
                <w:noProof/>
              </w:rPr>
              <w:t>.</w:t>
            </w:r>
            <w:r w:rsidR="007B2A49" w:rsidRPr="00615267">
              <w:rPr>
                <w:noProof/>
              </w:rPr>
              <w:t>02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A7467" w:rsidRPr="00195A55" w14:paraId="675E04C2" w14:textId="77777777" w:rsidTr="00B7668F">
        <w:tc>
          <w:tcPr>
            <w:tcW w:w="567" w:type="dxa"/>
          </w:tcPr>
          <w:p w14:paraId="18C669EC" w14:textId="0E005600" w:rsidR="00FA7467" w:rsidRPr="00085658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B2A49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6775F418" w14:textId="77777777" w:rsidR="00FA7467" w:rsidRPr="00085658" w:rsidRDefault="00FA7467" w:rsidP="00FA7467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D0E09C3" w14:textId="3CB2FD17" w:rsidR="00FA7467" w:rsidRPr="00085658" w:rsidRDefault="00FA7467" w:rsidP="008941A6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 w:rsidR="007653B2">
              <w:rPr>
                <w:bCs/>
                <w:noProof/>
              </w:rPr>
              <w:t>2</w:t>
            </w:r>
            <w:r w:rsidR="007B2A49">
              <w:rPr>
                <w:bCs/>
                <w:noProof/>
              </w:rPr>
              <w:t>3</w:t>
            </w:r>
            <w:r w:rsidRPr="00085658">
              <w:rPr>
                <w:bCs/>
                <w:noProof/>
              </w:rPr>
              <w:t>.</w:t>
            </w:r>
          </w:p>
          <w:p w14:paraId="0EDA4A38" w14:textId="2AFA3D4A" w:rsidR="008941A6" w:rsidRPr="00085658" w:rsidRDefault="008941A6" w:rsidP="008941A6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FA7467" w:rsidRPr="007B2A49" w14:paraId="6DD3792E" w14:textId="77777777" w:rsidTr="00B7668F">
        <w:tc>
          <w:tcPr>
            <w:tcW w:w="567" w:type="dxa"/>
          </w:tcPr>
          <w:p w14:paraId="02CF45DA" w14:textId="3C5923FE" w:rsidR="00FA7467" w:rsidRPr="00085658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B2A49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4C608CEC" w14:textId="717E7C34" w:rsidR="007653B2" w:rsidRDefault="007B2A49" w:rsidP="00FA7467">
            <w:pPr>
              <w:widowControl/>
              <w:spacing w:line="280" w:lineRule="exact"/>
              <w:rPr>
                <w:b/>
                <w:bCs/>
              </w:rPr>
            </w:pPr>
            <w:r w:rsidRPr="007B2A49">
              <w:rPr>
                <w:b/>
                <w:bCs/>
              </w:rPr>
              <w:t>Skatteförfarande, folkbokföring och tull (SkU14)</w:t>
            </w:r>
          </w:p>
          <w:p w14:paraId="2EB6D67E" w14:textId="77777777" w:rsidR="007B2A49" w:rsidRPr="00085658" w:rsidRDefault="007B2A49" w:rsidP="00FA7467">
            <w:pPr>
              <w:widowControl/>
              <w:spacing w:line="280" w:lineRule="exact"/>
              <w:rPr>
                <w:b/>
                <w:bCs/>
              </w:rPr>
            </w:pPr>
          </w:p>
          <w:p w14:paraId="4EAA60E6" w14:textId="0C72D6A3" w:rsidR="008941A6" w:rsidRPr="00085658" w:rsidRDefault="008941A6" w:rsidP="008941A6">
            <w:pPr>
              <w:widowControl/>
              <w:spacing w:line="280" w:lineRule="exact"/>
            </w:pPr>
            <w:r w:rsidRPr="00085658">
              <w:t xml:space="preserve">Utskottet fortsatte beredningen av </w:t>
            </w:r>
            <w:r w:rsidR="007B2A49">
              <w:t>motioner</w:t>
            </w:r>
            <w:r w:rsidRPr="00085658">
              <w:t>.</w:t>
            </w:r>
          </w:p>
          <w:p w14:paraId="79543E6E" w14:textId="77777777" w:rsidR="008941A6" w:rsidRPr="00085658" w:rsidRDefault="008941A6" w:rsidP="008941A6">
            <w:pPr>
              <w:widowControl/>
              <w:spacing w:line="280" w:lineRule="exact"/>
            </w:pPr>
          </w:p>
          <w:p w14:paraId="2FEBEADD" w14:textId="7C8E2E85" w:rsidR="008941A6" w:rsidRDefault="007B2A49" w:rsidP="008941A6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14.</w:t>
            </w:r>
          </w:p>
          <w:p w14:paraId="7081A2C9" w14:textId="77777777" w:rsidR="007B2A49" w:rsidRDefault="007B2A49" w:rsidP="008941A6">
            <w:pPr>
              <w:widowControl/>
              <w:spacing w:line="280" w:lineRule="exact"/>
            </w:pPr>
          </w:p>
          <w:p w14:paraId="4706E51C" w14:textId="0A435E39" w:rsidR="007B2A49" w:rsidRPr="007B2A49" w:rsidRDefault="007B2A49" w:rsidP="008941A6">
            <w:pPr>
              <w:widowControl/>
              <w:spacing w:line="280" w:lineRule="exact"/>
            </w:pPr>
            <w:r w:rsidRPr="007B2A49">
              <w:t>S-, V-, C- och MP-leda</w:t>
            </w:r>
            <w:r>
              <w:t>möterna anmälde reservationer.</w:t>
            </w:r>
          </w:p>
          <w:p w14:paraId="64B77A16" w14:textId="449EAF45" w:rsidR="00FA7467" w:rsidRPr="007B2A49" w:rsidRDefault="00FA7467" w:rsidP="00FA7467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B2A49" w:rsidRPr="007B2A49" w14:paraId="47145C0D" w14:textId="77777777" w:rsidTr="00B7668F">
        <w:tc>
          <w:tcPr>
            <w:tcW w:w="567" w:type="dxa"/>
          </w:tcPr>
          <w:p w14:paraId="16388A7D" w14:textId="7E04FE3D" w:rsidR="007B2A49" w:rsidRPr="00085658" w:rsidRDefault="007B2A49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036F98B8" w14:textId="3C3BAB95" w:rsidR="007B2A49" w:rsidRDefault="007B2A49" w:rsidP="007B2A49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Mervärdesskatt (SkU17)</w:t>
            </w:r>
          </w:p>
          <w:p w14:paraId="6B427A1F" w14:textId="77777777" w:rsidR="007B2A49" w:rsidRPr="00085658" w:rsidRDefault="007B2A49" w:rsidP="007B2A49">
            <w:pPr>
              <w:widowControl/>
              <w:spacing w:line="280" w:lineRule="exact"/>
              <w:rPr>
                <w:b/>
                <w:bCs/>
              </w:rPr>
            </w:pPr>
          </w:p>
          <w:p w14:paraId="7053E8B3" w14:textId="77777777" w:rsidR="007B2A49" w:rsidRPr="00085658" w:rsidRDefault="007B2A49" w:rsidP="007B2A49">
            <w:pPr>
              <w:widowControl/>
              <w:spacing w:line="280" w:lineRule="exact"/>
            </w:pPr>
            <w:r w:rsidRPr="00085658">
              <w:t xml:space="preserve">Utskottet fortsatte beredningen av </w:t>
            </w:r>
            <w:r>
              <w:t>motioner</w:t>
            </w:r>
            <w:r w:rsidRPr="00085658">
              <w:t>.</w:t>
            </w:r>
          </w:p>
          <w:p w14:paraId="5E131B87" w14:textId="77777777" w:rsidR="007B2A49" w:rsidRPr="00085658" w:rsidRDefault="007B2A49" w:rsidP="007B2A49">
            <w:pPr>
              <w:widowControl/>
              <w:spacing w:line="280" w:lineRule="exact"/>
            </w:pPr>
          </w:p>
          <w:p w14:paraId="1E13F7AA" w14:textId="31882C96" w:rsidR="007B2A49" w:rsidRDefault="007B2A49" w:rsidP="007B2A49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17.</w:t>
            </w:r>
          </w:p>
          <w:p w14:paraId="7F1104A1" w14:textId="77777777" w:rsidR="007B2A49" w:rsidRDefault="007B2A49" w:rsidP="007B2A49">
            <w:pPr>
              <w:widowControl/>
              <w:spacing w:line="280" w:lineRule="exact"/>
            </w:pPr>
          </w:p>
          <w:p w14:paraId="4AEB8674" w14:textId="77777777" w:rsidR="007B2A49" w:rsidRDefault="007B2A49" w:rsidP="007B2A49">
            <w:pPr>
              <w:widowControl/>
              <w:spacing w:line="280" w:lineRule="exact"/>
            </w:pPr>
            <w:r w:rsidRPr="007B2A49">
              <w:t>S-, V-, C- och MP-leda</w:t>
            </w:r>
            <w:r>
              <w:t>möterna anmälde reservationer.</w:t>
            </w:r>
          </w:p>
          <w:p w14:paraId="7241476A" w14:textId="77777777" w:rsidR="007B2A49" w:rsidRDefault="007B2A49" w:rsidP="007B2A49">
            <w:pPr>
              <w:widowControl/>
              <w:spacing w:line="280" w:lineRule="exact"/>
            </w:pPr>
          </w:p>
          <w:p w14:paraId="1D7C3543" w14:textId="3D25C00B" w:rsidR="007B2A49" w:rsidRPr="007B2A49" w:rsidRDefault="007B2A49" w:rsidP="007B2A49">
            <w:pPr>
              <w:widowControl/>
              <w:spacing w:line="280" w:lineRule="exact"/>
            </w:pPr>
            <w:r>
              <w:t>V-ledamoten anmälde ett särskilt yttrande.</w:t>
            </w:r>
          </w:p>
          <w:p w14:paraId="122596BC" w14:textId="77777777" w:rsidR="007B2A49" w:rsidRPr="007B2A49" w:rsidRDefault="007B2A49" w:rsidP="00FA7467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B2A49" w:rsidRPr="007B2A49" w14:paraId="0E596FC8" w14:textId="77777777" w:rsidTr="00B7668F">
        <w:tc>
          <w:tcPr>
            <w:tcW w:w="567" w:type="dxa"/>
          </w:tcPr>
          <w:p w14:paraId="3DE34B69" w14:textId="368B4679" w:rsidR="007B2A49" w:rsidRDefault="007B2A49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14:paraId="4CB8BA6F" w14:textId="77777777" w:rsidR="007B2A49" w:rsidRDefault="007B2A49" w:rsidP="007B2A49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Inkomna skrivelser</w:t>
            </w:r>
          </w:p>
          <w:p w14:paraId="3B05C1FD" w14:textId="77777777" w:rsidR="007B2A49" w:rsidRDefault="007B2A49" w:rsidP="007B2A49">
            <w:pPr>
              <w:widowControl/>
              <w:spacing w:line="280" w:lineRule="exact"/>
              <w:rPr>
                <w:b/>
                <w:bCs/>
              </w:rPr>
            </w:pPr>
          </w:p>
          <w:p w14:paraId="1B125CFC" w14:textId="6997DE46" w:rsidR="007B2A49" w:rsidRPr="007B2A49" w:rsidRDefault="007B2A49" w:rsidP="007B2A49">
            <w:pPr>
              <w:widowControl/>
              <w:spacing w:line="280" w:lineRule="exact"/>
            </w:pPr>
            <w:r>
              <w:t>Inkomna skrivelser enligt bilaga 2 anmäldes.</w:t>
            </w:r>
          </w:p>
          <w:p w14:paraId="53D0DA74" w14:textId="716D75BF" w:rsidR="007B2A49" w:rsidRDefault="007B2A49" w:rsidP="007B2A4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FA7467" w:rsidRPr="00195A55" w14:paraId="74E8DCDD" w14:textId="77777777" w:rsidTr="00B7668F">
        <w:tc>
          <w:tcPr>
            <w:tcW w:w="567" w:type="dxa"/>
          </w:tcPr>
          <w:p w14:paraId="68A46B63" w14:textId="62611372" w:rsidR="00FA7467" w:rsidRPr="00195A55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4304F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29469EF1" w14:textId="77777777" w:rsidR="00FA7467" w:rsidRDefault="00FA7467" w:rsidP="00FA7467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154C499D" w14:textId="7218EF35" w:rsidR="00FA7467" w:rsidRDefault="00FA7467" w:rsidP="00FA7467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7B2A49">
              <w:rPr>
                <w:noProof/>
                <w:snapToGrid w:val="0"/>
              </w:rPr>
              <w:t>3</w:t>
            </w:r>
            <w:r w:rsidRPr="00195A55">
              <w:rPr>
                <w:noProof/>
                <w:snapToGrid w:val="0"/>
              </w:rPr>
              <w:t xml:space="preserve"> </w:t>
            </w:r>
            <w:r w:rsidR="007B2A49">
              <w:rPr>
                <w:noProof/>
                <w:snapToGrid w:val="0"/>
              </w:rPr>
              <w:t>mars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7B2A49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5BE63330" w:rsidR="00FA7467" w:rsidRPr="00195A55" w:rsidRDefault="00FA7467" w:rsidP="00FA7467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</w:p>
        </w:tc>
      </w:tr>
      <w:bookmarkEnd w:id="0"/>
      <w:bookmarkEnd w:id="1"/>
      <w:tr w:rsidR="00FA7467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FA7467" w:rsidRPr="00195A55" w:rsidRDefault="00FA7467" w:rsidP="00FA746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798E024A" w14:textId="3E1D7950" w:rsidR="00FA7467" w:rsidRDefault="00FA7467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9E3D6BC" w:rsidR="00FA7467" w:rsidRDefault="00FA7467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34B1D179" w14:textId="77777777" w:rsidR="00264C5B" w:rsidRDefault="00264C5B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FA7467" w:rsidRPr="00195A55" w:rsidRDefault="00FA7467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1273CC7D" w:rsidR="00FA7467" w:rsidRPr="00195A55" w:rsidRDefault="00FA7467" w:rsidP="00FA746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7B2A49">
              <w:rPr>
                <w:noProof/>
              </w:rPr>
              <w:t>3</w:t>
            </w:r>
            <w:r w:rsidRPr="00195A55">
              <w:rPr>
                <w:noProof/>
              </w:rPr>
              <w:t xml:space="preserve"> </w:t>
            </w:r>
            <w:r w:rsidR="007B2A49">
              <w:rPr>
                <w:noProof/>
              </w:rPr>
              <w:t>mars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0C1E515B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7B2A49">
              <w:rPr>
                <w:b/>
                <w:noProof/>
              </w:rPr>
              <w:t>4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48C2AAA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615267">
              <w:rPr>
                <w:noProof/>
                <w:sz w:val="21"/>
                <w:szCs w:val="21"/>
              </w:rPr>
              <w:t>5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FF7A7B3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615267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AE96129" w:rsidR="00327621" w:rsidRPr="00B76D79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0641214A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0BA6BAA0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16523C15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6BD7AEB1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C55BDED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1064103B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69CF66D2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4A879C1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E53B76E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CB0DA64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7B70997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3F7C8D7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090D5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719229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3E0918F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6C9A5B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93CF04A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1DB42D0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339F1009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78370760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FBB2EB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D72856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5C2E6A6" w:rsidR="00327621" w:rsidRPr="00195A55" w:rsidRDefault="00615267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66874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C66874" w:rsidRPr="00195A55" w:rsidRDefault="00C66874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2FC2EE9" w14:textId="2FA080B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7B2A49" w14:paraId="194405C0" w14:textId="77777777" w:rsidTr="00A36CA6">
        <w:tc>
          <w:tcPr>
            <w:tcW w:w="2881" w:type="dxa"/>
          </w:tcPr>
          <w:p w14:paraId="7791E4B8" w14:textId="77777777" w:rsidR="007B2A49" w:rsidRDefault="007B2A49" w:rsidP="00A36CA6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33006F84" w14:textId="77777777" w:rsidR="007B2A49" w:rsidRDefault="007B2A49" w:rsidP="00A36CA6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32C2DA6B" w14:textId="77777777" w:rsidR="007B2A49" w:rsidRDefault="007B2A49" w:rsidP="00A36CA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78420EF0" w14:textId="77777777" w:rsidR="007B2A49" w:rsidRDefault="007B2A49" w:rsidP="00A36CA6">
            <w:pPr>
              <w:tabs>
                <w:tab w:val="left" w:pos="1276"/>
              </w:tabs>
              <w:rPr>
                <w:b/>
              </w:rPr>
            </w:pPr>
            <w:r>
              <w:t>till protokoll 2025/26:24</w:t>
            </w:r>
          </w:p>
        </w:tc>
      </w:tr>
    </w:tbl>
    <w:p w14:paraId="619D5444" w14:textId="77777777" w:rsidR="007B2A49" w:rsidRDefault="007B2A49" w:rsidP="007B2A49">
      <w:pPr>
        <w:tabs>
          <w:tab w:val="left" w:pos="1276"/>
        </w:tabs>
        <w:ind w:left="-1134" w:firstLine="1134"/>
      </w:pPr>
    </w:p>
    <w:p w14:paraId="6BB69369" w14:textId="77777777" w:rsidR="007B2A49" w:rsidRDefault="007B2A49" w:rsidP="007B2A49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564213C3" w14:textId="77777777" w:rsidR="007B2A49" w:rsidRPr="00FE63C5" w:rsidRDefault="007B2A49" w:rsidP="007B2A4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3FFCF9FB" w14:textId="77777777" w:rsidR="007B2A49" w:rsidRDefault="007B2A49" w:rsidP="007B2A4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670ED95D" w14:textId="77777777" w:rsidR="007B2A49" w:rsidRDefault="007B2A49" w:rsidP="007B2A4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3FB5B40E" w14:textId="77777777" w:rsidR="007B2A49" w:rsidRDefault="007B2A49" w:rsidP="007B2A49">
      <w:pPr>
        <w:tabs>
          <w:tab w:val="left" w:pos="1985"/>
          <w:tab w:val="left" w:pos="7655"/>
        </w:tabs>
        <w:ind w:left="2127" w:right="-568" w:hanging="2127"/>
      </w:pPr>
      <w:r w:rsidRPr="00D97F2E">
        <w:rPr>
          <w:iCs/>
          <w:szCs w:val="24"/>
        </w:rPr>
        <w:tab/>
      </w:r>
    </w:p>
    <w:p w14:paraId="38C94CCF" w14:textId="77777777" w:rsidR="007B2A49" w:rsidRDefault="007B2A49" w:rsidP="007B2A49">
      <w:pPr>
        <w:widowControl/>
      </w:pPr>
    </w:p>
    <w:p w14:paraId="1D94853B" w14:textId="77777777" w:rsidR="007B2A49" w:rsidRPr="00F65FC3" w:rsidRDefault="007B2A49" w:rsidP="007B2A49"/>
    <w:p w14:paraId="65C7EEB7" w14:textId="77777777" w:rsidR="007B2A49" w:rsidRDefault="007B2A49" w:rsidP="007B2A49"/>
    <w:p w14:paraId="421DCADB" w14:textId="77777777" w:rsidR="007B2A49" w:rsidRPr="00FE63C5" w:rsidRDefault="007B2A49" w:rsidP="007B2A4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0BFC0E60" w14:textId="77777777" w:rsidR="007B2A49" w:rsidRPr="00F65FC3" w:rsidRDefault="007B2A49" w:rsidP="007B2A49">
      <w:pPr>
        <w:tabs>
          <w:tab w:val="left" w:pos="1985"/>
        </w:tabs>
      </w:pPr>
      <w:r>
        <w:tab/>
      </w:r>
      <w:hyperlink r:id="rId8" w:history="1">
        <w:r w:rsidRPr="0079594E">
          <w:rPr>
            <w:rStyle w:val="Hyperlnk"/>
          </w:rPr>
          <w:t>Tullverkets årsredovisning 2025</w:t>
        </w:r>
      </w:hyperlink>
    </w:p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298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A7467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ullverkets-arsredovisning-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2192</TotalTime>
  <Pages>3</Pages>
  <Words>335</Words>
  <Characters>2652</Characters>
  <Application>Microsoft Office Word</Application>
  <DocSecurity>0</DocSecurity>
  <Lines>1326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202</cp:revision>
  <cp:lastPrinted>2026-02-12T13:12:00Z</cp:lastPrinted>
  <dcterms:created xsi:type="dcterms:W3CDTF">2024-12-18T07:18:00Z</dcterms:created>
  <dcterms:modified xsi:type="dcterms:W3CDTF">2026-02-26T13:41:00Z</dcterms:modified>
</cp:coreProperties>
</file>