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07E9" w:rsidRPr="006F27D5" w:rsidTr="00C307E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07E9" w:rsidRPr="006F27D5" w:rsidRDefault="000C2729" w:rsidP="00C307E9">
            <w:pPr>
              <w:pStyle w:val="RSKRbeteckning"/>
              <w:spacing w:before="240"/>
            </w:pPr>
            <w:r w:rsidRPr="006F27D5">
              <w:t>Riksdagsskrivelse</w:t>
            </w:r>
          </w:p>
          <w:p w:rsidR="00C307E9" w:rsidRPr="006F27D5" w:rsidRDefault="000C2729" w:rsidP="00C307E9">
            <w:pPr>
              <w:pStyle w:val="RSKRbeteckning"/>
            </w:pPr>
            <w:r w:rsidRPr="006F27D5">
              <w:t>2008/09</w:t>
            </w:r>
            <w:r w:rsidR="00C307E9" w:rsidRPr="006F27D5">
              <w:t>:</w:t>
            </w:r>
            <w:r w:rsidRPr="006F27D5">
              <w:t>274</w:t>
            </w:r>
          </w:p>
        </w:tc>
        <w:tc>
          <w:tcPr>
            <w:tcW w:w="1134" w:type="dxa"/>
          </w:tcPr>
          <w:p w:rsidR="00C307E9" w:rsidRPr="006F27D5" w:rsidRDefault="006F27D5" w:rsidP="00C307E9">
            <w:pPr>
              <w:jc w:val="right"/>
            </w:pPr>
            <w:r w:rsidRPr="006F27D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7E9" w:rsidRPr="006F27D5" w:rsidTr="00C307E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07E9" w:rsidRPr="006F27D5" w:rsidRDefault="00C307E9">
            <w:pPr>
              <w:rPr>
                <w:sz w:val="10"/>
              </w:rPr>
            </w:pPr>
          </w:p>
        </w:tc>
      </w:tr>
    </w:tbl>
    <w:p w:rsidR="00C307E9" w:rsidRPr="006F27D5" w:rsidRDefault="00C307E9"/>
    <w:p w:rsidR="00C307E9" w:rsidRPr="006F27D5" w:rsidRDefault="000C2729" w:rsidP="00C307E9">
      <w:pPr>
        <w:pStyle w:val="Mottagare1"/>
      </w:pPr>
      <w:r w:rsidRPr="006F27D5">
        <w:t>Regeringen</w:t>
      </w:r>
    </w:p>
    <w:p w:rsidR="00C307E9" w:rsidRPr="006F27D5" w:rsidRDefault="000C2729" w:rsidP="00C307E9">
      <w:pPr>
        <w:pStyle w:val="Mottagare2"/>
      </w:pPr>
      <w:r w:rsidRPr="006F27D5">
        <w:t>Arbetsmarknadsdepartementet</w:t>
      </w:r>
    </w:p>
    <w:p w:rsidR="00C307E9" w:rsidRPr="006F27D5" w:rsidRDefault="00C307E9" w:rsidP="00C307E9">
      <w:r w:rsidRPr="006F27D5">
        <w:t xml:space="preserve">Med överlämnande av </w:t>
      </w:r>
      <w:r w:rsidR="000C2729" w:rsidRPr="006F27D5">
        <w:t>arbetsmarknadsutskottet</w:t>
      </w:r>
      <w:r w:rsidRPr="006F27D5">
        <w:t xml:space="preserve">s betänkande </w:t>
      </w:r>
      <w:r w:rsidR="000C2729" w:rsidRPr="006F27D5">
        <w:t>2008/09</w:t>
      </w:r>
      <w:r w:rsidRPr="006F27D5">
        <w:t>:</w:t>
      </w:r>
      <w:r w:rsidR="000C2729" w:rsidRPr="006F27D5">
        <w:t>AU9</w:t>
      </w:r>
      <w:r w:rsidRPr="006F27D5">
        <w:t xml:space="preserve"> </w:t>
      </w:r>
      <w:r w:rsidR="000C2729" w:rsidRPr="006F27D5">
        <w:t>Ändringar i arbetsmiljölagen m.m.</w:t>
      </w:r>
      <w:r w:rsidRPr="006F27D5">
        <w:t xml:space="preserve"> får jag anmäla att riksdagen denna dag bifallit utskottets förslag till riksdagsbeslut.</w:t>
      </w:r>
    </w:p>
    <w:p w:rsidR="00C307E9" w:rsidRPr="006F27D5" w:rsidRDefault="00C307E9" w:rsidP="00C307E9">
      <w:pPr>
        <w:pStyle w:val="Stockholm"/>
      </w:pPr>
      <w:r w:rsidRPr="006F27D5">
        <w:t xml:space="preserve">Stockholm </w:t>
      </w:r>
      <w:r w:rsidR="000C2729" w:rsidRPr="006F27D5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07E9" w:rsidRPr="006F27D5" w:rsidTr="00C307E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07E9" w:rsidRPr="006F27D5" w:rsidRDefault="000C2729" w:rsidP="00C307E9">
            <w:pPr>
              <w:pStyle w:val="AvsTalman"/>
            </w:pPr>
            <w:r w:rsidRPr="006F27D5">
              <w:t>Per Westerberg</w:t>
            </w:r>
          </w:p>
        </w:tc>
        <w:tc>
          <w:tcPr>
            <w:tcW w:w="3628" w:type="dxa"/>
          </w:tcPr>
          <w:p w:rsidR="00C307E9" w:rsidRPr="006F27D5" w:rsidRDefault="000C2729" w:rsidP="00C307E9">
            <w:pPr>
              <w:pStyle w:val="AvsTjnsteman"/>
            </w:pPr>
            <w:r w:rsidRPr="006F27D5">
              <w:t>Ulf Christoffersson</w:t>
            </w:r>
          </w:p>
        </w:tc>
      </w:tr>
    </w:tbl>
    <w:p w:rsidR="00D85057" w:rsidRPr="006F27D5" w:rsidRDefault="00D85057" w:rsidP="00C307E9"/>
    <w:sectPr w:rsidR="00D85057" w:rsidRPr="006F27D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E9"/>
    <w:rsid w:val="0009098F"/>
    <w:rsid w:val="000C2729"/>
    <w:rsid w:val="000C2D8D"/>
    <w:rsid w:val="001667BD"/>
    <w:rsid w:val="001C2855"/>
    <w:rsid w:val="00224A43"/>
    <w:rsid w:val="00243D3C"/>
    <w:rsid w:val="00244660"/>
    <w:rsid w:val="0026798D"/>
    <w:rsid w:val="0039713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27D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307E9"/>
    <w:rsid w:val="00C53F7D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2CFB6D-37E5-42E5-9E18-74F3B7B5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2009-05-27T12:30:00Z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274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Ändringar i arbetsmiljölagen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