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F24BAA01CCF497FBA510716C0976216"/>
        </w:placeholder>
        <w:text/>
      </w:sdtPr>
      <w:sdtEndPr/>
      <w:sdtContent>
        <w:p w:rsidRPr="009B062B" w:rsidR="00AF30DD" w:rsidP="00DA28CE" w:rsidRDefault="00AF30DD" w14:paraId="08BA8A3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3dcad25-0eb2-4124-8d12-0e2ced6bbbf4"/>
        <w:id w:val="-341785029"/>
        <w:lock w:val="sdtLocked"/>
      </w:sdtPr>
      <w:sdtEndPr/>
      <w:sdtContent>
        <w:p w:rsidR="00AC24B9" w:rsidRDefault="000752B5" w14:paraId="08BA8A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tidsatta krav för polisiär utryckning vid allvarliga brott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0E282CBD86C4247871C56D82E2109EF"/>
        </w:placeholder>
        <w:text/>
      </w:sdtPr>
      <w:sdtEndPr/>
      <w:sdtContent>
        <w:p w:rsidRPr="009B062B" w:rsidR="006D79C9" w:rsidP="00333E95" w:rsidRDefault="006D79C9" w14:paraId="08BA8A36" w14:textId="77777777">
          <w:pPr>
            <w:pStyle w:val="Rubrik1"/>
          </w:pPr>
          <w:r>
            <w:t>Motivering</w:t>
          </w:r>
        </w:p>
      </w:sdtContent>
    </w:sdt>
    <w:p w:rsidR="00E95A6E" w:rsidP="00E95A6E" w:rsidRDefault="00E95A6E" w14:paraId="08BA8A37" w14:textId="4EF48DD2">
      <w:pPr>
        <w:pStyle w:val="Normalutanindragellerluft"/>
      </w:pPr>
      <w:r>
        <w:t>År 2015 omorganiserades polisen till en enda nationell myndighet i syfte att komma närmare medborgarna samt utgå mer från de lokala behoven. Dock har dessa förändringar lyst med sin frånvaro, inte minst i län med långa avstånd och behov av snabba utryckningar, där polisen har ett större område att täcka.</w:t>
      </w:r>
    </w:p>
    <w:p w:rsidR="00E95A6E" w:rsidP="00E95A6E" w:rsidRDefault="00E95A6E" w14:paraId="08BA8A38" w14:textId="20E25F50">
      <w:r w:rsidRPr="00E95A6E">
        <w:t xml:space="preserve">Problemen har visat sig särskilt mycket i Jämtlands län. Poliser har skickats till fel adress, eller där poliser har dirigerats felaktigt oerhört långa sträckor, exempelvis </w:t>
      </w:r>
      <w:r w:rsidRPr="00E95A6E" w:rsidR="00770128">
        <w:t xml:space="preserve">dirigerades </w:t>
      </w:r>
      <w:r w:rsidRPr="00E95A6E">
        <w:t>en polisenhet till Örnsköldsvik när de</w:t>
      </w:r>
      <w:r w:rsidR="00770128">
        <w:t>n</w:t>
      </w:r>
      <w:r w:rsidRPr="00E95A6E">
        <w:t xml:space="preserve"> egentligen skulle till Östersund. Avsaknad av person- och lokalkännedom hos </w:t>
      </w:r>
      <w:r w:rsidR="00770128">
        <w:t>r</w:t>
      </w:r>
      <w:r w:rsidRPr="00E95A6E">
        <w:t xml:space="preserve">egionledningscentralen i Umeå och den polisiära frånvaron i </w:t>
      </w:r>
      <w:r w:rsidRPr="00E95A6E">
        <w:lastRenderedPageBreak/>
        <w:t>Norrlands inland skapar en stor otrygghet bland invånarna, särskilt på grund av de långa</w:t>
      </w:r>
      <w:r>
        <w:t xml:space="preserve"> avstånden. D</w:t>
      </w:r>
      <w:r w:rsidRPr="00E95A6E">
        <w:t>etta är oacceptabelt.</w:t>
      </w:r>
    </w:p>
    <w:p w:rsidR="00E95A6E" w:rsidP="00E95A6E" w:rsidRDefault="00E95A6E" w14:paraId="08BA8A39" w14:textId="51CA9E94">
      <w:r w:rsidRPr="00E95A6E">
        <w:t>Den uppenbara oförmågan att dirigera rätt blev tydlig när en polisenhet dirigerades till Östersunds centrum, trots att larmet gällde en trafikolycka tre mil utanför staden.</w:t>
      </w:r>
      <w:r>
        <w:t xml:space="preserve"> Även händelser av Prio 1-ärenden har inte kunnat åtgärdas då det inte har funnits någon polis att skicka till utryckningen, inte minst under sommarmånaderna. Människor i länet vet således inte om en polispatrull kan förväntas komma vid en allvarlig händelse.</w:t>
      </w:r>
    </w:p>
    <w:p w:rsidR="00E95A6E" w:rsidP="00E95A6E" w:rsidRDefault="00E95A6E" w14:paraId="08BA8A3A" w14:textId="55D4F188">
      <w:r w:rsidRPr="00E95A6E">
        <w:t xml:space="preserve">I Norge har man sedan 2015 infört krav </w:t>
      </w:r>
      <w:r>
        <w:t>på</w:t>
      </w:r>
      <w:r w:rsidRPr="00E95A6E">
        <w:t xml:space="preserve"> hur snabbt polisen ska finnas på plats vid allvarliga händelser, det som i Sverige motsvaras av Prio 1. Polisen har utformat natio</w:t>
      </w:r>
      <w:r w:rsidR="003D1E45">
        <w:softHyphen/>
      </w:r>
      <w:bookmarkStart w:name="_GoBack" w:id="1"/>
      <w:bookmarkEnd w:id="1"/>
      <w:r w:rsidRPr="00E95A6E">
        <w:t xml:space="preserve">nella </w:t>
      </w:r>
      <w:r>
        <w:t>krav för de enskilda distrikten</w:t>
      </w:r>
      <w:r w:rsidRPr="00E95A6E">
        <w:t xml:space="preserve"> där polisen i st</w:t>
      </w:r>
      <w:r w:rsidR="00770128">
        <w:t>ä</w:t>
      </w:r>
      <w:r w:rsidRPr="00E95A6E">
        <w:t>d</w:t>
      </w:r>
      <w:r w:rsidR="00770128">
        <w:t>er</w:t>
      </w:r>
      <w:r w:rsidRPr="00E95A6E">
        <w:t xml:space="preserve"> och </w:t>
      </w:r>
      <w:r>
        <w:t>tätort</w:t>
      </w:r>
      <w:r w:rsidR="00770128">
        <w:t>er</w:t>
      </w:r>
      <w:r>
        <w:t xml:space="preserve"> med över 20</w:t>
      </w:r>
      <w:r w:rsidR="00770128">
        <w:t> </w:t>
      </w:r>
      <w:r>
        <w:t>000 invånare</w:t>
      </w:r>
      <w:r w:rsidRPr="00E95A6E">
        <w:t xml:space="preserve"> ska finnas på plats inom 10 minuter i 50 procent av fallen och 15 minuter i 80 procent av fallen. I glesare områden ligger kraven på 22 minuter i 50 procent av fallen och 45 minuter i 80 procent av fallen.</w:t>
      </w:r>
    </w:p>
    <w:p w:rsidR="00556171" w:rsidP="00E95A6E" w:rsidRDefault="00E95A6E" w14:paraId="08BA8A3B" w14:textId="77777777">
      <w:r>
        <w:t>Jag menar att regeringen bör se över möjligheten att införa tidsbestämda krav för polisiär utryckning för att skapa mer trygghet oavsett var i landet man bor.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2384B11AEA4C0CB02384859FC80164"/>
        </w:placeholder>
      </w:sdtPr>
      <w:sdtEndPr>
        <w:rPr>
          <w:i w:val="0"/>
          <w:noProof w:val="0"/>
        </w:rPr>
      </w:sdtEndPr>
      <w:sdtContent>
        <w:p w:rsidR="00556171" w:rsidP="00556171" w:rsidRDefault="00556171" w14:paraId="08BA8A3C" w14:textId="77777777"/>
        <w:p w:rsidRPr="008E0FE2" w:rsidR="004801AC" w:rsidP="00556171" w:rsidRDefault="003D1E45" w14:paraId="08BA8A3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81C4D" w:rsidRDefault="00681C4D" w14:paraId="08BA8A41" w14:textId="77777777"/>
    <w:sectPr w:rsidR="00681C4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A8A43" w14:textId="77777777" w:rsidR="008910C2" w:rsidRDefault="008910C2" w:rsidP="000C1CAD">
      <w:pPr>
        <w:spacing w:line="240" w:lineRule="auto"/>
      </w:pPr>
      <w:r>
        <w:separator/>
      </w:r>
    </w:p>
  </w:endnote>
  <w:endnote w:type="continuationSeparator" w:id="0">
    <w:p w14:paraId="08BA8A44" w14:textId="77777777" w:rsidR="008910C2" w:rsidRDefault="008910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8A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8A4A" w14:textId="16F1D06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D1E4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A8A41" w14:textId="77777777" w:rsidR="008910C2" w:rsidRDefault="008910C2" w:rsidP="000C1CAD">
      <w:pPr>
        <w:spacing w:line="240" w:lineRule="auto"/>
      </w:pPr>
      <w:r>
        <w:separator/>
      </w:r>
    </w:p>
  </w:footnote>
  <w:footnote w:type="continuationSeparator" w:id="0">
    <w:p w14:paraId="08BA8A42" w14:textId="77777777" w:rsidR="008910C2" w:rsidRDefault="008910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8BA8A4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BA8A54" wp14:anchorId="08BA8A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D1E45" w14:paraId="08BA8A5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3E26D385C44A0E964B338064B17ED9"/>
                              </w:placeholder>
                              <w:text/>
                            </w:sdtPr>
                            <w:sdtEndPr/>
                            <w:sdtContent>
                              <w:r w:rsidR="008910C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D5DC690B8A4C8E85DDCF55AC3EF273"/>
                              </w:placeholder>
                              <w:text/>
                            </w:sdtPr>
                            <w:sdtEndPr/>
                            <w:sdtContent>
                              <w:r w:rsidR="00374FD0">
                                <w:t>1299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BA8A5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D1E45" w14:paraId="08BA8A5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3E26D385C44A0E964B338064B17ED9"/>
                        </w:placeholder>
                        <w:text/>
                      </w:sdtPr>
                      <w:sdtEndPr/>
                      <w:sdtContent>
                        <w:r w:rsidR="008910C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D5DC690B8A4C8E85DDCF55AC3EF273"/>
                        </w:placeholder>
                        <w:text/>
                      </w:sdtPr>
                      <w:sdtEndPr/>
                      <w:sdtContent>
                        <w:r w:rsidR="00374FD0">
                          <w:t>1299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BA8A4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8BA8A47" w14:textId="77777777">
    <w:pPr>
      <w:jc w:val="right"/>
    </w:pPr>
  </w:p>
  <w:p w:rsidR="00262EA3" w:rsidP="00776B74" w:rsidRDefault="00262EA3" w14:paraId="08BA8A4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D1E45" w14:paraId="08BA8A4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BA8A56" wp14:anchorId="08BA8A5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D1E45" w14:paraId="08BA8A4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10C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74FD0">
          <w:t>1299</w:t>
        </w:r>
      </w:sdtContent>
    </w:sdt>
  </w:p>
  <w:p w:rsidRPr="008227B3" w:rsidR="00262EA3" w:rsidP="008227B3" w:rsidRDefault="003D1E45" w14:paraId="08BA8A4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D1E45" w14:paraId="08BA8A4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:2650</w:t>
        </w:r>
      </w:sdtContent>
    </w:sdt>
  </w:p>
  <w:p w:rsidR="00262EA3" w:rsidP="00E03A3D" w:rsidRDefault="003D1E45" w14:paraId="08BA8A4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74FD0" w14:paraId="08BA8A50" w14:textId="77777777">
        <w:pPr>
          <w:pStyle w:val="FSHRub2"/>
        </w:pPr>
        <w:r>
          <w:t>Inför tidsbestämda krav för polisiär utryckning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BA8A5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910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2B5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39D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4FD0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0EF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E45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0C29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4E94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171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C4D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128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0C2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69D9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4B9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A6E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BA8A33"/>
  <w15:chartTrackingRefBased/>
  <w15:docId w15:val="{45F22586-063D-4E32-9ADA-87CD62EA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24BAA01CCF497FBA510716C0976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3ED64-FACE-4068-844E-97F8340761CD}"/>
      </w:docPartPr>
      <w:docPartBody>
        <w:p w:rsidR="00721AC3" w:rsidRDefault="00721AC3">
          <w:pPr>
            <w:pStyle w:val="6F24BAA01CCF497FBA510716C09762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E282CBD86C4247871C56D82E2109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615A3-FA0F-495A-A440-6E7609345715}"/>
      </w:docPartPr>
      <w:docPartBody>
        <w:p w:rsidR="00721AC3" w:rsidRDefault="00721AC3">
          <w:pPr>
            <w:pStyle w:val="A0E282CBD86C4247871C56D82E2109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3E26D385C44A0E964B338064B17E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53BBF-0D67-4713-9251-E5E07B653166}"/>
      </w:docPartPr>
      <w:docPartBody>
        <w:p w:rsidR="00721AC3" w:rsidRDefault="00721AC3">
          <w:pPr>
            <w:pStyle w:val="9E3E26D385C44A0E964B338064B17E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D5DC690B8A4C8E85DDCF55AC3EF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08A51-EE14-448C-AF64-6CF3B2B9359A}"/>
      </w:docPartPr>
      <w:docPartBody>
        <w:p w:rsidR="00721AC3" w:rsidRDefault="00721AC3">
          <w:pPr>
            <w:pStyle w:val="53D5DC690B8A4C8E85DDCF55AC3EF273"/>
          </w:pPr>
          <w:r>
            <w:t xml:space="preserve"> </w:t>
          </w:r>
        </w:p>
      </w:docPartBody>
    </w:docPart>
    <w:docPart>
      <w:docPartPr>
        <w:name w:val="4B2384B11AEA4C0CB02384859FC80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928AF-5B33-4EC3-8982-78105488B783}"/>
      </w:docPartPr>
      <w:docPartBody>
        <w:p w:rsidR="009C365F" w:rsidRDefault="009C36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C3"/>
    <w:rsid w:val="00721AC3"/>
    <w:rsid w:val="009C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F24BAA01CCF497FBA510716C0976216">
    <w:name w:val="6F24BAA01CCF497FBA510716C0976216"/>
  </w:style>
  <w:style w:type="paragraph" w:customStyle="1" w:styleId="5377F4E729054D6AA6B800E41065ABC4">
    <w:name w:val="5377F4E729054D6AA6B800E41065ABC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251F7206C045F3924150AF5FC9C3AF">
    <w:name w:val="74251F7206C045F3924150AF5FC9C3AF"/>
  </w:style>
  <w:style w:type="paragraph" w:customStyle="1" w:styleId="A0E282CBD86C4247871C56D82E2109EF">
    <w:name w:val="A0E282CBD86C4247871C56D82E2109EF"/>
  </w:style>
  <w:style w:type="paragraph" w:customStyle="1" w:styleId="9FBF1CC5766E4160BCF7BBBB00D65FF7">
    <w:name w:val="9FBF1CC5766E4160BCF7BBBB00D65FF7"/>
  </w:style>
  <w:style w:type="paragraph" w:customStyle="1" w:styleId="DA9DF65CF7D94689817B688D963EB449">
    <w:name w:val="DA9DF65CF7D94689817B688D963EB449"/>
  </w:style>
  <w:style w:type="paragraph" w:customStyle="1" w:styleId="9E3E26D385C44A0E964B338064B17ED9">
    <w:name w:val="9E3E26D385C44A0E964B338064B17ED9"/>
  </w:style>
  <w:style w:type="paragraph" w:customStyle="1" w:styleId="53D5DC690B8A4C8E85DDCF55AC3EF273">
    <w:name w:val="53D5DC690B8A4C8E85DDCF55AC3EF2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698DA-0819-4AED-9749-5A13F8F6DA1C}"/>
</file>

<file path=customXml/itemProps2.xml><?xml version="1.0" encoding="utf-8"?>
<ds:datastoreItem xmlns:ds="http://schemas.openxmlformats.org/officeDocument/2006/customXml" ds:itemID="{00CD33FF-BE76-4396-BA61-F08190006800}"/>
</file>

<file path=customXml/itemProps3.xml><?xml version="1.0" encoding="utf-8"?>
<ds:datastoreItem xmlns:ds="http://schemas.openxmlformats.org/officeDocument/2006/customXml" ds:itemID="{50C84A79-FE7B-4B0B-A69A-79207A19D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1782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Inför tidsbestämda krav för polisiär utryckning</vt:lpstr>
      <vt:lpstr>
      </vt:lpstr>
    </vt:vector>
  </TitlesOfParts>
  <Company>Sveriges riksdag</Company>
  <LinksUpToDate>false</LinksUpToDate>
  <CharactersWithSpaces>2106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