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6E19" w:rsidRDefault="00970663" w14:paraId="1A1595FB" w14:textId="77777777">
      <w:pPr>
        <w:pStyle w:val="Rubrik1"/>
        <w:spacing w:after="300"/>
      </w:pPr>
      <w:sdt>
        <w:sdtPr>
          <w:alias w:val="CC_Boilerplate_4"/>
          <w:tag w:val="CC_Boilerplate_4"/>
          <w:id w:val="-1644581176"/>
          <w:lock w:val="sdtLocked"/>
          <w:placeholder>
            <w:docPart w:val="BC4A6DDD3E1C4B73BA8150A24E27D641"/>
          </w:placeholder>
          <w:text/>
        </w:sdtPr>
        <w:sdtEndPr/>
        <w:sdtContent>
          <w:r w:rsidRPr="009B062B" w:rsidR="00AF30DD">
            <w:t>Förslag till riksdagsbeslut</w:t>
          </w:r>
        </w:sdtContent>
      </w:sdt>
      <w:bookmarkEnd w:id="0"/>
      <w:bookmarkEnd w:id="1"/>
    </w:p>
    <w:sdt>
      <w:sdtPr>
        <w:alias w:val="Yrkande 1"/>
        <w:tag w:val="e3517e7e-414b-4dea-bf90-563068fb6734"/>
        <w:id w:val="2107460019"/>
        <w:lock w:val="sdtLocked"/>
      </w:sdtPr>
      <w:sdtEndPr/>
      <w:sdtContent>
        <w:p w:rsidR="00C27C03" w:rsidRDefault="00F7572F" w14:paraId="514603A0" w14:textId="77777777">
          <w:pPr>
            <w:pStyle w:val="Frslagstext"/>
            <w:numPr>
              <w:ilvl w:val="0"/>
              <w:numId w:val="0"/>
            </w:numPr>
          </w:pPr>
          <w:r>
            <w:t>Riksdagen ställer sig bakom det som anförs i motionen om att se över möjligheten att utreda och planera för beredskapslager för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19D8F314B04F08BF25E193F75D7227"/>
        </w:placeholder>
        <w:text/>
      </w:sdtPr>
      <w:sdtEndPr/>
      <w:sdtContent>
        <w:p w:rsidRPr="009B062B" w:rsidR="006D79C9" w:rsidP="00333E95" w:rsidRDefault="006D79C9" w14:paraId="09151403" w14:textId="77777777">
          <w:pPr>
            <w:pStyle w:val="Rubrik1"/>
          </w:pPr>
          <w:r>
            <w:t>Motivering</w:t>
          </w:r>
        </w:p>
      </w:sdtContent>
    </w:sdt>
    <w:bookmarkEnd w:displacedByCustomXml="prev" w:id="3"/>
    <w:bookmarkEnd w:displacedByCustomXml="prev" w:id="4"/>
    <w:p w:rsidRPr="00A52FF8" w:rsidR="00A52FF8" w:rsidP="00F7572F" w:rsidRDefault="003700EF" w14:paraId="2B840301" w14:textId="4B350607">
      <w:pPr>
        <w:pStyle w:val="Normalutanindragellerluft"/>
      </w:pPr>
      <w:r>
        <w:t xml:space="preserve">Sverige är långt ifrån självförsörjande på mat, vilket är oerhört allvarligt om landet på något sätt </w:t>
      </w:r>
      <w:r w:rsidR="00F7572F">
        <w:t xml:space="preserve">skulle </w:t>
      </w:r>
      <w:r>
        <w:t>bli avspärrat eller råka ut för långvariga stopp av transporter.</w:t>
      </w:r>
      <w:r w:rsidR="00F7572F">
        <w:t xml:space="preserve"> </w:t>
      </w:r>
      <w:r w:rsidR="00A52FF8">
        <w:t>Sverige kan inte helt förlita sig på att handel med andra länder fungerar som vanligt vid en avspärrning och ett krisläge vilket kan göra att Sverige står helt utan livsmedel.</w:t>
      </w:r>
    </w:p>
    <w:p w:rsidR="00A52FF8" w:rsidP="00F7572F" w:rsidRDefault="003700EF" w14:paraId="01CBEA07" w14:textId="2BE2DF32">
      <w:r>
        <w:t>Livsmedelsstrategin har tydligt pekat ut att svensk livsmedelsproduktion ska öka, men tyvärr har flera politiska beslut istället inneburit negativ utveckling av svensk matproduktion.</w:t>
      </w:r>
      <w:r w:rsidR="00A52FF8">
        <w:t xml:space="preserve"> Svensk matproduktion måste få bättre villkor så att matproduktionen kan öka i Sverige. </w:t>
      </w:r>
    </w:p>
    <w:p w:rsidR="003700EF" w:rsidP="00F7572F" w:rsidRDefault="003700EF" w14:paraId="2820AD93" w14:textId="0D94A96C">
      <w:r w:rsidRPr="00D45FD2">
        <w:rPr>
          <w:spacing w:val="-2"/>
        </w:rPr>
        <w:t>I väntan på en mer landsbygdsvänlig politik och en ökad svensk livsmedelsproduktion</w:t>
      </w:r>
      <w:r>
        <w:t xml:space="preserve"> måste Sverige se över sina beredskapslager, om vi ska klara av landets livsmedels</w:t>
      </w:r>
      <w:r w:rsidR="00D45FD2">
        <w:softHyphen/>
      </w:r>
      <w:r>
        <w:t xml:space="preserve">försörjning vid en avspärrning, blockad, krig eller andra hot och faror som kan riskera att vi inte har livsmedel till vår befolkning. Sveriges matproduktion måste samtidigt öka kraftigt så att Sverige på sikt klarar av sin egen självförsörjningsgrad och därmed vara mindre sårbara vid kriser. </w:t>
      </w:r>
    </w:p>
    <w:p w:rsidR="003700EF" w:rsidP="00F7572F" w:rsidRDefault="003700EF" w14:paraId="46BD1190" w14:textId="1B3442EB">
      <w:r>
        <w:t xml:space="preserve">Sverige bör </w:t>
      </w:r>
      <w:r w:rsidR="00B33E27">
        <w:t xml:space="preserve">se över möjligheten att </w:t>
      </w:r>
      <w:r>
        <w:t>utreda och planera för beredskapslager för livs</w:t>
      </w:r>
      <w:r w:rsidR="00D45FD2">
        <w:softHyphen/>
      </w:r>
      <w:r>
        <w:t xml:space="preserve">medel så att vi klarar av försörjningen </w:t>
      </w:r>
      <w:r w:rsidR="00A52FF8">
        <w:t>även vid e</w:t>
      </w:r>
      <w:r>
        <w:t xml:space="preserve">n avspärrning, handelsstörningar eller andra kriser. </w:t>
      </w:r>
    </w:p>
    <w:sdt>
      <w:sdtPr>
        <w:rPr>
          <w:i/>
          <w:noProof/>
        </w:rPr>
        <w:alias w:val="CC_Underskrifter"/>
        <w:tag w:val="CC_Underskrifter"/>
        <w:id w:val="583496634"/>
        <w:lock w:val="sdtContentLocked"/>
        <w:placeholder>
          <w:docPart w:val="69B3C768CAFF4252BD0C51A539292016"/>
        </w:placeholder>
      </w:sdtPr>
      <w:sdtEndPr>
        <w:rPr>
          <w:i w:val="0"/>
          <w:noProof w:val="0"/>
        </w:rPr>
      </w:sdtEndPr>
      <w:sdtContent>
        <w:p w:rsidR="00006E19" w:rsidP="00006E19" w:rsidRDefault="00006E19" w14:paraId="66DEB83C" w14:textId="77777777"/>
        <w:p w:rsidRPr="008E0FE2" w:rsidR="004801AC" w:rsidP="00006E19" w:rsidRDefault="00970663" w14:paraId="7A385EDD" w14:textId="3377DD6B"/>
      </w:sdtContent>
    </w:sdt>
    <w:tbl>
      <w:tblPr>
        <w:tblW w:w="5000" w:type="pct"/>
        <w:tblLook w:val="04A0" w:firstRow="1" w:lastRow="0" w:firstColumn="1" w:lastColumn="0" w:noHBand="0" w:noVBand="1"/>
        <w:tblCaption w:val="underskrifter"/>
      </w:tblPr>
      <w:tblGrid>
        <w:gridCol w:w="4252"/>
        <w:gridCol w:w="4252"/>
      </w:tblGrid>
      <w:tr w:rsidR="00C27C03" w14:paraId="6C9BBE1D" w14:textId="77777777">
        <w:trPr>
          <w:cantSplit/>
        </w:trPr>
        <w:tc>
          <w:tcPr>
            <w:tcW w:w="50" w:type="pct"/>
            <w:vAlign w:val="bottom"/>
          </w:tcPr>
          <w:p w:rsidR="00C27C03" w:rsidRDefault="00F7572F" w14:paraId="5310F79E" w14:textId="77777777">
            <w:pPr>
              <w:pStyle w:val="Underskrifter"/>
              <w:spacing w:after="0"/>
            </w:pPr>
            <w:r>
              <w:lastRenderedPageBreak/>
              <w:t>Sten Bergheden (M)</w:t>
            </w:r>
          </w:p>
        </w:tc>
        <w:tc>
          <w:tcPr>
            <w:tcW w:w="50" w:type="pct"/>
            <w:vAlign w:val="bottom"/>
          </w:tcPr>
          <w:p w:rsidR="00C27C03" w:rsidRDefault="00C27C03" w14:paraId="4CF84C81" w14:textId="77777777">
            <w:pPr>
              <w:pStyle w:val="Underskrifter"/>
              <w:spacing w:after="0"/>
            </w:pPr>
          </w:p>
        </w:tc>
      </w:tr>
    </w:tbl>
    <w:p w:rsidR="00EF2DF5" w:rsidRDefault="00EF2DF5" w14:paraId="4ACF2117" w14:textId="77777777"/>
    <w:sectPr w:rsidR="00EF2D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6EF2" w14:textId="77777777" w:rsidR="00D45A3F" w:rsidRDefault="00D45A3F" w:rsidP="000C1CAD">
      <w:pPr>
        <w:spacing w:line="240" w:lineRule="auto"/>
      </w:pPr>
      <w:r>
        <w:separator/>
      </w:r>
    </w:p>
  </w:endnote>
  <w:endnote w:type="continuationSeparator" w:id="0">
    <w:p w14:paraId="01A2B53B" w14:textId="77777777" w:rsidR="00D45A3F" w:rsidRDefault="00D45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04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7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7EE2" w14:textId="225EC955" w:rsidR="00262EA3" w:rsidRPr="00006E19" w:rsidRDefault="00262EA3" w:rsidP="00006E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38CC" w14:textId="77777777" w:rsidR="00D45A3F" w:rsidRDefault="00D45A3F" w:rsidP="000C1CAD">
      <w:pPr>
        <w:spacing w:line="240" w:lineRule="auto"/>
      </w:pPr>
      <w:r>
        <w:separator/>
      </w:r>
    </w:p>
  </w:footnote>
  <w:footnote w:type="continuationSeparator" w:id="0">
    <w:p w14:paraId="2FB263D2" w14:textId="77777777" w:rsidR="00D45A3F" w:rsidRDefault="00D45A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0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B2C5E" wp14:editId="3091DB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BDF287" w14:textId="592C95CC" w:rsidR="00262EA3" w:rsidRDefault="00970663" w:rsidP="008103B5">
                          <w:pPr>
                            <w:jc w:val="right"/>
                          </w:pPr>
                          <w:sdt>
                            <w:sdtPr>
                              <w:alias w:val="CC_Noformat_Partikod"/>
                              <w:tag w:val="CC_Noformat_Partikod"/>
                              <w:id w:val="-53464382"/>
                              <w:text/>
                            </w:sdtPr>
                            <w:sdtEndPr/>
                            <w:sdtContent>
                              <w:r w:rsidR="003700EF">
                                <w:t>M</w:t>
                              </w:r>
                            </w:sdtContent>
                          </w:sdt>
                          <w:sdt>
                            <w:sdtPr>
                              <w:alias w:val="CC_Noformat_Partinummer"/>
                              <w:tag w:val="CC_Noformat_Partinummer"/>
                              <w:id w:val="-1709555926"/>
                              <w:text/>
                            </w:sdtPr>
                            <w:sdtEndPr/>
                            <w:sdtContent>
                              <w:r w:rsidR="00B4713A">
                                <w:t>1777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B2C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BDF287" w14:textId="592C95CC" w:rsidR="00262EA3" w:rsidRDefault="00970663" w:rsidP="008103B5">
                    <w:pPr>
                      <w:jc w:val="right"/>
                    </w:pPr>
                    <w:sdt>
                      <w:sdtPr>
                        <w:alias w:val="CC_Noformat_Partikod"/>
                        <w:tag w:val="CC_Noformat_Partikod"/>
                        <w:id w:val="-53464382"/>
                        <w:text/>
                      </w:sdtPr>
                      <w:sdtEndPr/>
                      <w:sdtContent>
                        <w:r w:rsidR="003700EF">
                          <w:t>M</w:t>
                        </w:r>
                      </w:sdtContent>
                    </w:sdt>
                    <w:sdt>
                      <w:sdtPr>
                        <w:alias w:val="CC_Noformat_Partinummer"/>
                        <w:tag w:val="CC_Noformat_Partinummer"/>
                        <w:id w:val="-1709555926"/>
                        <w:text/>
                      </w:sdtPr>
                      <w:sdtEndPr/>
                      <w:sdtContent>
                        <w:r w:rsidR="00B4713A">
                          <w:t>1777</w:t>
                        </w:r>
                      </w:sdtContent>
                    </w:sdt>
                  </w:p>
                </w:txbxContent>
              </v:textbox>
              <w10:wrap anchorx="page"/>
            </v:shape>
          </w:pict>
        </mc:Fallback>
      </mc:AlternateContent>
    </w:r>
  </w:p>
  <w:p w14:paraId="6CC1EB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A018" w14:textId="77777777" w:rsidR="00262EA3" w:rsidRDefault="00262EA3" w:rsidP="008563AC">
    <w:pPr>
      <w:jc w:val="right"/>
    </w:pPr>
  </w:p>
  <w:p w14:paraId="37C08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032F" w14:textId="77777777" w:rsidR="00262EA3" w:rsidRDefault="009706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98F74A" wp14:editId="1553CB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9B0FFE" w14:textId="08227231" w:rsidR="00262EA3" w:rsidRDefault="00970663" w:rsidP="00A314CF">
    <w:pPr>
      <w:pStyle w:val="FSHNormal"/>
      <w:spacing w:before="40"/>
    </w:pPr>
    <w:sdt>
      <w:sdtPr>
        <w:alias w:val="CC_Noformat_Motionstyp"/>
        <w:tag w:val="CC_Noformat_Motionstyp"/>
        <w:id w:val="1162973129"/>
        <w:lock w:val="sdtContentLocked"/>
        <w15:appearance w15:val="hidden"/>
        <w:text/>
      </w:sdtPr>
      <w:sdtEndPr/>
      <w:sdtContent>
        <w:r w:rsidR="00006E19">
          <w:t>Enskild motion</w:t>
        </w:r>
      </w:sdtContent>
    </w:sdt>
    <w:r w:rsidR="00821B36">
      <w:t xml:space="preserve"> </w:t>
    </w:r>
    <w:sdt>
      <w:sdtPr>
        <w:alias w:val="CC_Noformat_Partikod"/>
        <w:tag w:val="CC_Noformat_Partikod"/>
        <w:id w:val="1471015553"/>
        <w:lock w:val="contentLocked"/>
        <w:text/>
      </w:sdtPr>
      <w:sdtEndPr/>
      <w:sdtContent>
        <w:r w:rsidR="003700EF">
          <w:t>M</w:t>
        </w:r>
      </w:sdtContent>
    </w:sdt>
    <w:sdt>
      <w:sdtPr>
        <w:alias w:val="CC_Noformat_Partinummer"/>
        <w:tag w:val="CC_Noformat_Partinummer"/>
        <w:id w:val="-2014525982"/>
        <w:lock w:val="contentLocked"/>
        <w:text/>
      </w:sdtPr>
      <w:sdtEndPr/>
      <w:sdtContent>
        <w:r w:rsidR="00B4713A">
          <w:t>1777</w:t>
        </w:r>
      </w:sdtContent>
    </w:sdt>
  </w:p>
  <w:p w14:paraId="39C16F05" w14:textId="77777777" w:rsidR="00262EA3" w:rsidRPr="008227B3" w:rsidRDefault="009706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CF44C" w14:textId="2A564265" w:rsidR="00262EA3" w:rsidRPr="008227B3" w:rsidRDefault="009706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6E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6E19">
          <w:t>:2765</w:t>
        </w:r>
      </w:sdtContent>
    </w:sdt>
  </w:p>
  <w:p w14:paraId="6DC4ED82" w14:textId="50B2D904" w:rsidR="00262EA3" w:rsidRDefault="00970663" w:rsidP="00E03A3D">
    <w:pPr>
      <w:pStyle w:val="Motionr"/>
    </w:pPr>
    <w:sdt>
      <w:sdtPr>
        <w:alias w:val="CC_Noformat_Avtext"/>
        <w:tag w:val="CC_Noformat_Avtext"/>
        <w:id w:val="-2020768203"/>
        <w:lock w:val="sdtContentLocked"/>
        <w15:appearance w15:val="hidden"/>
        <w:text/>
      </w:sdtPr>
      <w:sdtEndPr/>
      <w:sdtContent>
        <w:r w:rsidR="00006E19">
          <w:t>av Sten Bergheden (M)</w:t>
        </w:r>
      </w:sdtContent>
    </w:sdt>
  </w:p>
  <w:sdt>
    <w:sdtPr>
      <w:alias w:val="CC_Noformat_Rubtext"/>
      <w:tag w:val="CC_Noformat_Rubtext"/>
      <w:id w:val="-218060500"/>
      <w:lock w:val="sdtLocked"/>
      <w:text/>
    </w:sdtPr>
    <w:sdtEndPr/>
    <w:sdtContent>
      <w:p w14:paraId="36D895A1" w14:textId="056A09E4" w:rsidR="00262EA3" w:rsidRDefault="00A52FF8" w:rsidP="00283E0F">
        <w:pPr>
          <w:pStyle w:val="FSHRub2"/>
        </w:pPr>
        <w:r>
          <w:t>Sverige behöver säkra sin livsmedelsberedskap</w:t>
        </w:r>
      </w:p>
    </w:sdtContent>
  </w:sdt>
  <w:sdt>
    <w:sdtPr>
      <w:alias w:val="CC_Boilerplate_3"/>
      <w:tag w:val="CC_Boilerplate_3"/>
      <w:id w:val="1606463544"/>
      <w:lock w:val="sdtContentLocked"/>
      <w15:appearance w15:val="hidden"/>
      <w:text w:multiLine="1"/>
    </w:sdtPr>
    <w:sdtEndPr/>
    <w:sdtContent>
      <w:p w14:paraId="2DF10F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0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1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A9C"/>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E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D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663"/>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F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10"/>
    <w:rsid w:val="00B27E2E"/>
    <w:rsid w:val="00B30A6B"/>
    <w:rsid w:val="00B30BC9"/>
    <w:rsid w:val="00B30D82"/>
    <w:rsid w:val="00B30ED2"/>
    <w:rsid w:val="00B3163A"/>
    <w:rsid w:val="00B31B46"/>
    <w:rsid w:val="00B3223C"/>
    <w:rsid w:val="00B328E0"/>
    <w:rsid w:val="00B32C68"/>
    <w:rsid w:val="00B33752"/>
    <w:rsid w:val="00B3380D"/>
    <w:rsid w:val="00B33E2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3A"/>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0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3F"/>
    <w:rsid w:val="00D45FD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F5"/>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2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3A73B"/>
  <w15:chartTrackingRefBased/>
  <w15:docId w15:val="{78E8849B-61E9-488A-AE0A-10F86C3A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A6DDD3E1C4B73BA8150A24E27D641"/>
        <w:category>
          <w:name w:val="Allmänt"/>
          <w:gallery w:val="placeholder"/>
        </w:category>
        <w:types>
          <w:type w:val="bbPlcHdr"/>
        </w:types>
        <w:behaviors>
          <w:behavior w:val="content"/>
        </w:behaviors>
        <w:guid w:val="{0B3CE398-34A5-4E48-B2F3-5E47068EEB7D}"/>
      </w:docPartPr>
      <w:docPartBody>
        <w:p w:rsidR="00996D61" w:rsidRDefault="00996D61">
          <w:pPr>
            <w:pStyle w:val="BC4A6DDD3E1C4B73BA8150A24E27D641"/>
          </w:pPr>
          <w:r w:rsidRPr="005A0A93">
            <w:rPr>
              <w:rStyle w:val="Platshllartext"/>
            </w:rPr>
            <w:t>Förslag till riksdagsbeslut</w:t>
          </w:r>
        </w:p>
      </w:docPartBody>
    </w:docPart>
    <w:docPart>
      <w:docPartPr>
        <w:name w:val="1B19D8F314B04F08BF25E193F75D7227"/>
        <w:category>
          <w:name w:val="Allmänt"/>
          <w:gallery w:val="placeholder"/>
        </w:category>
        <w:types>
          <w:type w:val="bbPlcHdr"/>
        </w:types>
        <w:behaviors>
          <w:behavior w:val="content"/>
        </w:behaviors>
        <w:guid w:val="{96B4E9F0-F582-4582-BE8A-F647C4ACB686}"/>
      </w:docPartPr>
      <w:docPartBody>
        <w:p w:rsidR="00996D61" w:rsidRDefault="00996D61">
          <w:pPr>
            <w:pStyle w:val="1B19D8F314B04F08BF25E193F75D7227"/>
          </w:pPr>
          <w:r w:rsidRPr="005A0A93">
            <w:rPr>
              <w:rStyle w:val="Platshllartext"/>
            </w:rPr>
            <w:t>Motivering</w:t>
          </w:r>
        </w:p>
      </w:docPartBody>
    </w:docPart>
    <w:docPart>
      <w:docPartPr>
        <w:name w:val="69B3C768CAFF4252BD0C51A539292016"/>
        <w:category>
          <w:name w:val="Allmänt"/>
          <w:gallery w:val="placeholder"/>
        </w:category>
        <w:types>
          <w:type w:val="bbPlcHdr"/>
        </w:types>
        <w:behaviors>
          <w:behavior w:val="content"/>
        </w:behaviors>
        <w:guid w:val="{4487E63E-5074-4374-96E9-3572814E0ADF}"/>
      </w:docPartPr>
      <w:docPartBody>
        <w:p w:rsidR="001632A5" w:rsidRDefault="00163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61"/>
    <w:rsid w:val="001632A5"/>
    <w:rsid w:val="008540CA"/>
    <w:rsid w:val="00996D61"/>
    <w:rsid w:val="00C0733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4A6DDD3E1C4B73BA8150A24E27D641">
    <w:name w:val="BC4A6DDD3E1C4B73BA8150A24E27D641"/>
  </w:style>
  <w:style w:type="paragraph" w:customStyle="1" w:styleId="1B19D8F314B04F08BF25E193F75D7227">
    <w:name w:val="1B19D8F314B04F08BF25E193F75D7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9202C-393E-47B8-ABAA-48B8647186C3}"/>
</file>

<file path=customXml/itemProps2.xml><?xml version="1.0" encoding="utf-8"?>
<ds:datastoreItem xmlns:ds="http://schemas.openxmlformats.org/officeDocument/2006/customXml" ds:itemID="{191AD389-D37E-4E7C-A237-6F10334205A5}"/>
</file>

<file path=customXml/itemProps3.xml><?xml version="1.0" encoding="utf-8"?>
<ds:datastoreItem xmlns:ds="http://schemas.openxmlformats.org/officeDocument/2006/customXml" ds:itemID="{543808A4-003D-4D29-AD92-B59D4777A1A2}"/>
</file>

<file path=docProps/app.xml><?xml version="1.0" encoding="utf-8"?>
<Properties xmlns="http://schemas.openxmlformats.org/officeDocument/2006/extended-properties" xmlns:vt="http://schemas.openxmlformats.org/officeDocument/2006/docPropsVTypes">
  <Template>Normal</Template>
  <TotalTime>30</TotalTime>
  <Pages>2</Pages>
  <Words>225</Words>
  <Characters>1292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