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B0EC647" w14:textId="77777777">
      <w:pPr>
        <w:pStyle w:val="Normalutanindragellerluft"/>
      </w:pPr>
      <w:bookmarkStart w:name="_Toc106800475" w:id="0"/>
      <w:bookmarkStart w:name="_Toc106801300" w:id="1"/>
    </w:p>
    <w:p xmlns:w14="http://schemas.microsoft.com/office/word/2010/wordml" w:rsidRPr="009B062B" w:rsidR="00AF30DD" w:rsidP="00B4151B" w:rsidRDefault="00E03353" w14:paraId="30D992D2" w14:textId="77777777">
      <w:pPr>
        <w:pStyle w:val="RubrikFrslagTIllRiksdagsbeslut"/>
      </w:pPr>
      <w:sdt>
        <w:sdtPr>
          <w:alias w:val="CC_Boilerplate_4"/>
          <w:tag w:val="CC_Boilerplate_4"/>
          <w:id w:val="-1644581176"/>
          <w:lock w:val="sdtContentLocked"/>
          <w:placeholder>
            <w:docPart w:val="DCB32BF9FD9B488B8B195C262C595231"/>
          </w:placeholder>
          <w:text/>
        </w:sdtPr>
        <w:sdtEndPr/>
        <w:sdtContent>
          <w:r w:rsidRPr="009B062B" w:rsidR="00AF30DD">
            <w:t>Förslag till riksdagsbeslut</w:t>
          </w:r>
        </w:sdtContent>
      </w:sdt>
      <w:bookmarkEnd w:id="0"/>
      <w:bookmarkEnd w:id="1"/>
    </w:p>
    <w:sdt>
      <w:sdtPr>
        <w:tag w:val="503f0ec9-6000-4bcf-9fdf-3a725d16f34e"/>
        <w:alias w:val="Yrkande 1"/>
        <w:lock w:val="sdtLocked"/>
        <w15:appearance xmlns:w15="http://schemas.microsoft.com/office/word/2012/wordml" w15:val="boundingBox"/>
      </w:sdtPr>
      <w:sdtContent>
        <w:p>
          <w:pPr>
            <w:pStyle w:val="Frslagstext"/>
          </w:pPr>
          <w:r>
            <w:t>Riksdagen ställer sig bakom det som anförs i motionen om att omgående signera FN:s konvention om förbud mot kärnvapen och tillkännager detta för regeringen.</w:t>
          </w:r>
        </w:p>
      </w:sdtContent>
    </w:sdt>
    <w:sdt>
      <w:sdtPr>
        <w:tag w:val="efda8fad-f54e-49b1-99f5-d30f89803677"/>
        <w:alias w:val="Yrkande 2"/>
        <w:lock w:val="sdtLocked"/>
        <w15:appearance xmlns:w15="http://schemas.microsoft.com/office/word/2012/wordml" w15:val="boundingBox"/>
      </w:sdtPr>
      <w:sdtContent>
        <w:p>
          <w:pPr>
            <w:pStyle w:val="Frslagstext"/>
          </w:pPr>
          <w:r>
            <w:t>Riksdagen ställer sig bakom det som anförs i motionen om att Sverige bör driva på för att samtliga länder i Norden samt EU ska skriva under konventionen och tillkännager detta för regeringen.</w:t>
          </w:r>
        </w:p>
      </w:sdtContent>
    </w:sdt>
    <w:sdt>
      <w:sdtPr>
        <w:tag w:val="300758b7-1e15-4d9c-8243-91d995867842"/>
        <w:alias w:val="Yrkande 3"/>
        <w:lock w:val="sdtLocked"/>
        <w15:appearance xmlns:w15="http://schemas.microsoft.com/office/word/2012/wordml" w15:val="boundingBox"/>
      </w:sdtPr>
      <w:sdtContent>
        <w:p>
          <w:pPr>
            <w:pStyle w:val="Frslagstext"/>
          </w:pPr>
          <w:r>
            <w:t>Riksdagen ställer sig bakom det som anförs i motionen om att Sverige omgående ska lämna Nato och tillkännager detta för regeringen.</w:t>
          </w:r>
        </w:p>
      </w:sdtContent>
    </w:sdt>
    <w:sdt>
      <w:sdtPr>
        <w:tag w:val="4ed520ed-6e9b-43eb-903b-5b5730d6d239"/>
        <w:alias w:val="Yrkande 4"/>
        <w:lock w:val="sdtLocked"/>
        <w15:appearance xmlns:w15="http://schemas.microsoft.com/office/word/2012/wordml" w15:val="boundingBox"/>
      </w:sdtPr>
      <w:sdtContent>
        <w:p>
          <w:pPr>
            <w:pStyle w:val="Frslagstext"/>
          </w:pPr>
          <w:r>
            <w:t>Riksdagen ställer sig bakom det som anförs i motionen om att besluten om 300 miljarder kronor till upprustning bör hävas och tillkännager detta för regeringen.</w:t>
          </w:r>
        </w:p>
      </w:sdtContent>
    </w:sdt>
    <w:sdt>
      <w:sdtPr>
        <w:tag w:val="bc7b2426-f96a-4da5-9414-8b69746db719"/>
        <w:alias w:val="Yrkande 5"/>
        <w:lock w:val="sdtLocked"/>
        <w15:appearance xmlns:w15="http://schemas.microsoft.com/office/word/2012/wordml" w15:val="boundingBox"/>
      </w:sdtPr>
      <w:sdtContent>
        <w:p>
          <w:pPr>
            <w:pStyle w:val="Frslagstext"/>
          </w:pPr>
          <w:r>
            <w:t>Riksdagen ställer sig bakom det som anförs i motionen om att Sverige i väntan på utträde ur Nato bör sluta följa Natos krav på försvarsbudget som innebär 5 procent av BNP och tillkännager detta för regeringen.</w:t>
          </w:r>
        </w:p>
      </w:sdtContent>
    </w:sdt>
    <w:sdt>
      <w:sdtPr>
        <w:tag w:val="3ef2d2b1-8177-4cce-8533-e6d8e59007cc"/>
        <w:alias w:val="Yrkande 6"/>
        <w:lock w:val="sdtLocked"/>
        <w15:appearance xmlns:w15="http://schemas.microsoft.com/office/word/2012/wordml" w15:val="boundingBox"/>
      </w:sdtPr>
      <w:sdtContent>
        <w:p>
          <w:pPr>
            <w:pStyle w:val="Frslagstext"/>
          </w:pPr>
          <w:r>
            <w:t>Riksdagen ställer sig bakom det som anförs i motionen om att hemligstämplandet av samtliga ärenden som rör individer och organisationer relaterat till Sveriges överenskommelser med turkiska staten i samband med Natoförhandlingarna omedelbart ska offentliggöras och hävas samt att Säkerhetspolisens rätt att hemligstämpla denna typ av ärenden bör tas bort, och detta tillkännager riksdagen för regeringen.</w:t>
          </w:r>
        </w:p>
      </w:sdtContent>
    </w:sdt>
    <w:sdt>
      <w:sdtPr>
        <w:tag w:val="d9b94d16-6b15-4237-a09e-0d97fab2f6c7"/>
        <w:alias w:val="Yrkande 7"/>
        <w:lock w:val="sdtLocked"/>
        <w15:appearance xmlns:w15="http://schemas.microsoft.com/office/word/2012/wordml" w15:val="boundingBox"/>
      </w:sdtPr>
      <w:sdtContent>
        <w:p>
          <w:pPr>
            <w:pStyle w:val="Frslagstext"/>
          </w:pPr>
          <w:r>
            <w:t>Riksdagen ställer sig bakom det som anförs i motionen om att Sverige omgående ska lämna DCA-avtalet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5CD7037300451CB8D67EB16C80C04F"/>
        </w:placeholder>
        <w:text/>
      </w:sdtPr>
      <w:sdtEndPr/>
      <w:sdtContent>
        <w:p xmlns:w14="http://schemas.microsoft.com/office/word/2010/wordml" w:rsidR="008B008C" w:rsidP="008B008C" w:rsidRDefault="006D79C9" w14:paraId="12DD6F5A" w14:textId="02C1B528">
          <w:pPr>
            <w:pStyle w:val="Rubrik1"/>
          </w:pPr>
          <w:r>
            <w:t>Motivering</w:t>
          </w:r>
        </w:p>
      </w:sdtContent>
    </w:sdt>
    <w:bookmarkEnd w:displacedByCustomXml="prev" w:id="3"/>
    <w:bookmarkEnd w:displacedByCustomXml="prev" w:id="4"/>
    <w:p xmlns:w14="http://schemas.microsoft.com/office/word/2010/wordml" w:rsidR="00422B9E" w:rsidP="0026563B" w:rsidRDefault="0026563B" w14:paraId="0E7D9399" w14:textId="60721005">
      <w:pPr>
        <w:pStyle w:val="Rubrik2"/>
      </w:pPr>
      <w:r w:rsidRPr="0026563B">
        <w:t>FN:s konvention om förbud mot kärnvapen</w:t>
      </w:r>
    </w:p>
    <w:p xmlns:w14="http://schemas.microsoft.com/office/word/2010/wordml" w:rsidR="0026563B" w:rsidP="008B008C" w:rsidRDefault="0026563B" w14:paraId="735B63B2" w14:textId="4BB8500D">
      <w:pPr>
        <w:pStyle w:val="Normalutanindragellerluft"/>
      </w:pPr>
      <w:r w:rsidRPr="0026563B">
        <w:t>FN:s konvention om förbud mot kärnvapen (</w:t>
      </w:r>
      <w:proofErr w:type="spellStart"/>
      <w:r w:rsidRPr="0026563B">
        <w:t>Treaty</w:t>
      </w:r>
      <w:proofErr w:type="spellEnd"/>
      <w:r w:rsidRPr="0026563B">
        <w:t xml:space="preserve"> on the Prohibition </w:t>
      </w:r>
      <w:proofErr w:type="spellStart"/>
      <w:r w:rsidRPr="0026563B">
        <w:t>of</w:t>
      </w:r>
      <w:proofErr w:type="spellEnd"/>
      <w:r w:rsidRPr="0026563B">
        <w:t xml:space="preserve"> </w:t>
      </w:r>
      <w:proofErr w:type="spellStart"/>
      <w:r w:rsidRPr="0026563B">
        <w:t>Nuclear</w:t>
      </w:r>
      <w:proofErr w:type="spellEnd"/>
      <w:r w:rsidRPr="0026563B">
        <w:t xml:space="preserve"> </w:t>
      </w:r>
      <w:proofErr w:type="spellStart"/>
      <w:r w:rsidRPr="0026563B">
        <w:t>Weapons</w:t>
      </w:r>
      <w:proofErr w:type="spellEnd"/>
      <w:r w:rsidRPr="0026563B">
        <w:t>, TPNW) antogs av en majoritet av FN:s medlemsländer i juli 2017. Den 22 januari i år hade 50 länder ratificerat avtalet vilket innebar att det kunde träda i kraft.</w:t>
      </w:r>
      <w:r>
        <w:t xml:space="preserve"> Den svenska regeringen har därefter valt att inte anta de</w:t>
      </w:r>
      <w:r w:rsidR="008B008C">
        <w:t>nna konvention</w:t>
      </w:r>
      <w:r>
        <w:t xml:space="preserve"> vilket jag motsätter mig kraftigt. Sverige ska vara en röst för fred och nedrustning. I det ingår att ställa sig bakom konventionen mot kärnvapen. </w:t>
      </w:r>
    </w:p>
    <w:p xmlns:w14="http://schemas.microsoft.com/office/word/2010/wordml" w:rsidRPr="008B008C" w:rsidR="008B008C" w:rsidP="008B008C" w:rsidRDefault="008B008C" w14:paraId="78E3E57A" w14:textId="77777777">
      <w:pPr>
        <w:pStyle w:val="Normalutanindragellerluft"/>
      </w:pPr>
    </w:p>
    <w:p xmlns:w14="http://schemas.microsoft.com/office/word/2010/wordml" w:rsidR="008B008C" w:rsidP="008B008C" w:rsidRDefault="008B008C" w14:paraId="172B8911" w14:textId="61193D51">
      <w:pPr>
        <w:pStyle w:val="Normalutanindragellerluft"/>
      </w:pPr>
      <w:r>
        <w:t xml:space="preserve">Det har nu gått över 80 år sedan atombomberna föll över Hiroshima och Nagasaki i augusti 1945. Dessa fruktansvärda händelser visade världen vad kärnvapen verkligen innebär: massdöd, förstörelse och mänskligt lidande på en nivå som aldrig tidigare skådats. Trots detta finns det idag över </w:t>
      </w:r>
      <w:proofErr w:type="gramStart"/>
      <w:r>
        <w:t>12 000</w:t>
      </w:r>
      <w:r>
        <w:t>-15 000</w:t>
      </w:r>
      <w:proofErr w:type="gramEnd"/>
      <w:r>
        <w:t xml:space="preserve"> kärnvapen i världen. Hotet är inte borta – det är närvarande varje dag.</w:t>
      </w:r>
      <w:r>
        <w:t xml:space="preserve"> Hotet minskar inte heller av att många länder styrs av diktatorer och auktoritära och fascistiska politiker.</w:t>
      </w:r>
    </w:p>
    <w:p xmlns:w14="http://schemas.microsoft.com/office/word/2010/wordml" w:rsidR="008B008C" w:rsidP="008B008C" w:rsidRDefault="008B008C" w14:paraId="7C3615CF" w14:textId="66ABBBEF">
      <w:pPr>
        <w:pStyle w:val="Normalutanindragellerluft"/>
      </w:pPr>
      <w:r>
        <w:t xml:space="preserve">Sverige </w:t>
      </w:r>
      <w:r>
        <w:t>brukade en gång i tiden</w:t>
      </w:r>
      <w:r>
        <w:t xml:space="preserve"> arbeta för fred, nedrustning och mänskliga rättigheter. </w:t>
      </w:r>
      <w:r>
        <w:t>Detta har ändrats till att Sverige numera driver på för krigshets och upprustning och därmed har regeringen</w:t>
      </w:r>
      <w:r>
        <w:t xml:space="preserve"> valt att inte skriva under FN:s konvention om kärnvapenförbud (TPNW), som trädde i kraft 2021. </w:t>
      </w:r>
      <w:r>
        <w:t>En konvention som</w:t>
      </w:r>
      <w:r>
        <w:t xml:space="preserve"> förbjuder utveckling, lagring, användning och hot om användning av kärnvapen. Över 90 länder har redan skrivit under, men Sverige avvaktar – med hänvisning till säkerhetspolitiska skäl.</w:t>
      </w:r>
    </w:p>
    <w:p xmlns:w14="http://schemas.microsoft.com/office/word/2010/wordml" w:rsidR="008B008C" w:rsidP="008B008C" w:rsidRDefault="008B008C" w14:paraId="41EF8EB9" w14:textId="77777777">
      <w:pPr>
        <w:pStyle w:val="Normalutanindragellerluft"/>
      </w:pPr>
    </w:p>
    <w:p xmlns:w14="http://schemas.microsoft.com/office/word/2010/wordml" w:rsidRPr="008B008C" w:rsidR="008B008C" w:rsidP="008B008C" w:rsidRDefault="008B008C" w14:paraId="4C5F6839" w14:textId="4F74BA9F">
      <w:pPr>
        <w:pStyle w:val="Normalutanindragellerluft"/>
      </w:pPr>
      <w:r>
        <w:t>Men är det verkligen säkrare att vara tyst inför kärnvapenhotet? Genom att inte skriva under sänder Sverige en signal om att vi accepterar att dessa massförstörelsevapen får finnas. Kärnvapen skapar inte trygghet – de skapar rädsla</w:t>
      </w:r>
      <w:r>
        <w:t xml:space="preserve"> och förödelse</w:t>
      </w:r>
      <w:r>
        <w:t>. Ett kärnvapenkrig skulle inte ha några vinnare. Det är dags för Sverige att ta ställning</w:t>
      </w:r>
      <w:r>
        <w:t xml:space="preserve"> för det enda rätta</w:t>
      </w:r>
      <w:r>
        <w:t>, visa mod och stå på rätt sida av historien. Genom att skriva under konventionen kan vi bidra till ett globalt tryck på kärnvapenmakterna att avveckla sina arsenaler. Det är inte naivt att vilja ha en värld utan kärnvapen – det är nödvändigt.</w:t>
      </w:r>
    </w:p>
    <w:p xmlns:w14="http://schemas.microsoft.com/office/word/2010/wordml" w:rsidR="0026563B" w:rsidP="008B008C" w:rsidRDefault="0026563B" w14:paraId="2F9C63B1" w14:textId="6B1EBD98">
      <w:pPr>
        <w:pStyle w:val="Normalutanindragellerluft"/>
      </w:pPr>
    </w:p>
    <w:p xmlns:w14="http://schemas.microsoft.com/office/word/2010/wordml" w:rsidRPr="003A6252" w:rsidR="0026563B" w:rsidP="008B008C" w:rsidRDefault="0026563B" w14:paraId="50EA43D2" w14:textId="5EF994B6">
      <w:pPr>
        <w:pStyle w:val="Normalutanindragellerluft"/>
      </w:pPr>
      <w:r w:rsidRPr="003A6252">
        <w:t>Sverige ska omgående signera FN:s konvention om förbud mot kärnvapen. Detta bör riksdagen ställa sig bakom och ge regeringen till känna</w:t>
      </w:r>
    </w:p>
    <w:p xmlns:w14="http://schemas.microsoft.com/office/word/2010/wordml" w:rsidRPr="001872E6" w:rsidR="001872E6" w:rsidP="001872E6" w:rsidRDefault="001872E6" w14:paraId="27CAEC46" w14:textId="77777777">
      <w:pPr>
        <w:rPr>
          <w:highlight w:val="yellow"/>
        </w:rPr>
      </w:pPr>
    </w:p>
    <w:p xmlns:w14="http://schemas.microsoft.com/office/word/2010/wordml" w:rsidRPr="0026563B" w:rsidR="0026563B" w:rsidP="00113F31" w:rsidRDefault="0026563B" w14:paraId="5BDC0B15" w14:textId="40E90237">
      <w:pPr>
        <w:pStyle w:val="Normalutanindragellerluft"/>
      </w:pPr>
      <w:r w:rsidRPr="003A6252">
        <w:t xml:space="preserve">Sverige bör driva på för </w:t>
      </w:r>
      <w:r w:rsidRPr="003A6252" w:rsidR="008B008C">
        <w:t>att samtliga länder i Norden samt EU ska skriva under konventionen</w:t>
      </w:r>
      <w:r w:rsidRPr="003A6252">
        <w:t>. Detta bör riksdagen ställa sig bakom och ge regeringen till känna.</w:t>
      </w:r>
    </w:p>
    <w:p xmlns:w14="http://schemas.microsoft.com/office/word/2010/wordml" w:rsidR="001872E6" w:rsidP="00113F31" w:rsidRDefault="001872E6" w14:paraId="354F7D94" w14:textId="77777777">
      <w:pPr>
        <w:pStyle w:val="Rubrik2"/>
      </w:pPr>
      <w:r>
        <w:t>Sverige ut ur NATO och DCA</w:t>
      </w:r>
    </w:p>
    <w:p xmlns:w14="http://schemas.microsoft.com/office/word/2010/wordml" w:rsidR="001872E6" w:rsidP="001872E6" w:rsidRDefault="001872E6" w14:paraId="608F15B4" w14:textId="33D1314D">
      <w:pPr>
        <w:pStyle w:val="Normalutanindragellerluft"/>
      </w:pPr>
      <w:r>
        <w:t xml:space="preserve">Beslutet om att Sverige skulle söka medlemskap i </w:t>
      </w:r>
      <w:r>
        <w:t>krigs</w:t>
      </w:r>
      <w:r>
        <w:t xml:space="preserve">alliansen Nato fattades </w:t>
      </w:r>
      <w:r>
        <w:t>på ett högst odemokratiskt sätt och lämnade mycket litet utrymme för debatt och andra åsikter. Såväl den etablerade median som majoriteten av riksdagspartierna drev på detta mycket målmedvetet till den grad att de även var beredda att sätta Sveriges säkerhet och svenska medborgares trygghet i händerna på fascistiska och imperialistiska statsledare som Turkiets Erdoğan och USA:s T</w:t>
      </w:r>
      <w:proofErr w:type="spellStart"/>
      <w:r>
        <w:t>rump</w:t>
      </w:r>
      <w:proofErr w:type="spellEnd"/>
      <w:r>
        <w:t>.</w:t>
      </w:r>
    </w:p>
    <w:p xmlns:w14="http://schemas.microsoft.com/office/word/2010/wordml" w:rsidR="001872E6" w:rsidP="001872E6" w:rsidRDefault="001872E6" w14:paraId="6C40933F" w14:textId="77777777">
      <w:pPr>
        <w:pStyle w:val="Normalutanindragellerluft"/>
      </w:pPr>
    </w:p>
    <w:p xmlns:w14="http://schemas.microsoft.com/office/word/2010/wordml" w:rsidR="00BB6339" w:rsidP="001872E6" w:rsidRDefault="001872E6" w14:paraId="0293FA6D" w14:textId="2FD62927">
      <w:pPr>
        <w:pStyle w:val="Normalutanindragellerluft"/>
      </w:pPr>
      <w:r>
        <w:t xml:space="preserve">Trots en stark opinion mot ett Natomedlemskap och att det är en historisk omsvängning av svensk säkerhetspolitik fick </w:t>
      </w:r>
      <w:r w:rsidR="00113F31">
        <w:t>Sverige</w:t>
      </w:r>
      <w:r>
        <w:t xml:space="preserve"> ingen folkomröstning i frågan. </w:t>
      </w:r>
      <w:r w:rsidR="00113F31">
        <w:t>Ingen</w:t>
      </w:r>
      <w:r>
        <w:t xml:space="preserve"> fick heller möjlighet att ta ställning till en svensk ansökan i riksdagsvalet eftersom beslutet redan var fattat. </w:t>
      </w:r>
      <w:r w:rsidR="00113F31">
        <w:t>Därefter har även partierna som röstade nej till medlemskapet börjat anpassa sig till att Sverige numera är medlemmar.</w:t>
      </w:r>
    </w:p>
    <w:p xmlns:w14="http://schemas.microsoft.com/office/word/2010/wordml" w:rsidR="00113F31" w:rsidP="00113F31" w:rsidRDefault="00113F31" w14:paraId="45F590DD" w14:textId="78C34400">
      <w:pPr>
        <w:ind w:firstLine="0"/>
      </w:pPr>
    </w:p>
    <w:p xmlns:w14="http://schemas.microsoft.com/office/word/2010/wordml" w:rsidRPr="00113F31" w:rsidR="00113F31" w:rsidP="00113F31" w:rsidRDefault="00113F31" w14:paraId="7614AC68" w14:textId="02BBD457">
      <w:pPr>
        <w:ind w:firstLine="0"/>
      </w:pPr>
      <w:r>
        <w:t xml:space="preserve">Några aktörer som var väldigt drivande i frågan om NATO-medlemskap var samma företag som senare har tjänat miljarder på den militära upprustningen i Sverige och som fortsätter att tjäna pengar på detta. </w:t>
      </w:r>
    </w:p>
    <w:p xmlns:w14="http://schemas.microsoft.com/office/word/2010/wordml" w:rsidR="00113F31" w:rsidP="00113F31" w:rsidRDefault="00113F31" w14:paraId="56B29067" w14:textId="1B5AAA31">
      <w:pPr>
        <w:ind w:firstLine="0"/>
      </w:pPr>
    </w:p>
    <w:p xmlns:w14="http://schemas.microsoft.com/office/word/2010/wordml" w:rsidR="00113F31" w:rsidP="00113F31" w:rsidRDefault="00113F31" w14:paraId="32114256" w14:textId="7186E3CB">
      <w:pPr>
        <w:ind w:firstLine="0"/>
      </w:pPr>
      <w:r>
        <w:t xml:space="preserve">NATO har som krigsallians varit USA-imperialismens verktyg för upprustning och skapat förödelse i stora delar av världen. NATO:s ledare bidrar också till en krigshets som saknar motstycke och bidrar till allt annat än nedrustning och fred. Utöver detta </w:t>
      </w:r>
      <w:r w:rsidR="00A00E14">
        <w:t>tar också NATO extremt mycket resurser från Sverige. Endast själva medlemsavgiften landar på ca en halv miljard kronor. Därtill ställs krav på medlemsländer att rusta upp för många miljarder. I Sverige har samtliga riksdagspartier ställt sig bakom detta vilket bland annat innebär upprustning för 300 miljarder kronor. Något som både bidrar till krigshets och kraftigt försämrat ekonomi för Sverige.</w:t>
      </w:r>
    </w:p>
    <w:p xmlns:w14="http://schemas.microsoft.com/office/word/2010/wordml" w:rsidR="000A7FD8" w:rsidP="00113F31" w:rsidRDefault="000A7FD8" w14:paraId="5EDDD3BD" w14:textId="7F10D033">
      <w:pPr>
        <w:ind w:firstLine="0"/>
      </w:pPr>
    </w:p>
    <w:p xmlns:w14="http://schemas.microsoft.com/office/word/2010/wordml" w:rsidR="000A7FD8" w:rsidP="00113F31" w:rsidRDefault="000A7FD8" w14:paraId="43102CDD" w14:textId="33292512">
      <w:pPr>
        <w:ind w:firstLine="0"/>
      </w:pPr>
      <w:r>
        <w:t xml:space="preserve">Såväl socialdemokratiska regeringen som den blåbruna regeringen har under NATO-processen också valt att särskilt utföra åtgärder för att </w:t>
      </w:r>
      <w:r w:rsidR="00440260">
        <w:t xml:space="preserve">få tillåtelse av diktator Erdoğan </w:t>
      </w:r>
      <w:r w:rsidR="00440260">
        <w:lastRenderedPageBreak/>
        <w:t xml:space="preserve">att ingå i NATO. Detta har bland annat inneburit att flera hundra kurdiska familjer blivit utsatta för systematisk diskriminering och föremål för hemligstämplade utvisningar och nekade till svenskt medborgarskap och fråntagna sina pass. Även kurdiska föreningar har på hemligstämplade grunder blivit av med sina bankkonton och kommunala och statliga bidrag. Förutom att individer utsatts för en enorm fara har också rättssäkerheten varit obefintlig eftersom advokater inte ens fått ta del av handlingar och inte getts möjlighet att överklaga dessa ärenden. Detta är en skamfläck för Sverige som måste rullas tillbaka. </w:t>
      </w:r>
    </w:p>
    <w:p xmlns:w14="http://schemas.microsoft.com/office/word/2010/wordml" w:rsidR="00A00E14" w:rsidP="00113F31" w:rsidRDefault="00A00E14" w14:paraId="52ECE177" w14:textId="6492719D">
      <w:pPr>
        <w:ind w:firstLine="0"/>
      </w:pPr>
    </w:p>
    <w:p xmlns:w14="http://schemas.microsoft.com/office/word/2010/wordml" w:rsidRPr="003A6252" w:rsidR="00A00E14" w:rsidP="00A00E14" w:rsidRDefault="00A00E14" w14:paraId="105C96F6" w14:textId="4C945620">
      <w:pPr>
        <w:pStyle w:val="Normalutanindragellerluft"/>
      </w:pPr>
      <w:r w:rsidRPr="003A6252">
        <w:t xml:space="preserve">Sverige ska omgående </w:t>
      </w:r>
      <w:r w:rsidRPr="003A6252">
        <w:t>lämna NATO</w:t>
      </w:r>
      <w:r w:rsidRPr="003A6252">
        <w:t>. Detta bör riksdagen ställa sig bakom och ge regeringen till känna</w:t>
      </w:r>
    </w:p>
    <w:p xmlns:w14="http://schemas.microsoft.com/office/word/2010/wordml" w:rsidR="000A7FD8" w:rsidP="000A7FD8" w:rsidRDefault="000A7FD8" w14:paraId="0F42BCD7" w14:textId="0E53351D">
      <w:pPr>
        <w:ind w:firstLine="0"/>
        <w:rPr>
          <w:highlight w:val="yellow"/>
        </w:rPr>
      </w:pPr>
    </w:p>
    <w:p xmlns:w14="http://schemas.microsoft.com/office/word/2010/wordml" w:rsidRPr="003A6252" w:rsidR="000A7FD8" w:rsidP="000A7FD8" w:rsidRDefault="000A7FD8" w14:paraId="2F4B8B79" w14:textId="37C8CB27">
      <w:pPr>
        <w:pStyle w:val="Normalutanindragellerluft"/>
      </w:pPr>
      <w:r w:rsidRPr="003A6252">
        <w:t>Regeringen bör skyndsamt återkomma med förslag som innebär att besluten om 300 miljarder</w:t>
      </w:r>
      <w:r w:rsidRPr="003A6252" w:rsidR="003A6252">
        <w:t xml:space="preserve"> kr</w:t>
      </w:r>
      <w:r w:rsidRPr="003A6252">
        <w:t xml:space="preserve"> upprustning hävs</w:t>
      </w:r>
      <w:r w:rsidRPr="003A6252">
        <w:t>. Detta bör riksdagen ställa sig bakom och ge regeringen till känna</w:t>
      </w:r>
    </w:p>
    <w:p xmlns:w14="http://schemas.microsoft.com/office/word/2010/wordml" w:rsidRPr="003A6252" w:rsidR="000A7FD8" w:rsidP="000A7FD8" w:rsidRDefault="000A7FD8" w14:paraId="1D827F68" w14:textId="325E739A">
      <w:pPr>
        <w:ind w:firstLine="0"/>
      </w:pPr>
    </w:p>
    <w:p xmlns:w14="http://schemas.microsoft.com/office/word/2010/wordml" w:rsidRPr="003A6252" w:rsidR="000A7FD8" w:rsidP="000A7FD8" w:rsidRDefault="000A7FD8" w14:paraId="5E16CFFA" w14:textId="01F7E433">
      <w:pPr>
        <w:pStyle w:val="Normalutanindragellerluft"/>
      </w:pPr>
      <w:r w:rsidRPr="003A6252">
        <w:t xml:space="preserve">Regeringen bör skyndsamt återkomma med förslag som innebär att </w:t>
      </w:r>
      <w:r w:rsidRPr="003A6252">
        <w:t>Sverige i väntan på utträde ur NATO slutar följa NATO:s krav på försvarsbudget som innebär 5% av BNP</w:t>
      </w:r>
      <w:r w:rsidRPr="003A6252">
        <w:t>. Detta bör riksdagen ställa sig bakom och ge regeringen till känna</w:t>
      </w:r>
    </w:p>
    <w:p xmlns:w14="http://schemas.microsoft.com/office/word/2010/wordml" w:rsidR="000A7FD8" w:rsidP="003A6252" w:rsidRDefault="000A7FD8" w14:paraId="431D54EE" w14:textId="57500AC6">
      <w:pPr>
        <w:ind w:firstLine="0"/>
        <w:rPr>
          <w:highlight w:val="yellow"/>
        </w:rPr>
      </w:pPr>
    </w:p>
    <w:p xmlns:w14="http://schemas.microsoft.com/office/word/2010/wordml" w:rsidRPr="003A6252" w:rsidR="000A7FD8" w:rsidP="003A6252" w:rsidRDefault="00440260" w14:paraId="29294512" w14:textId="105F16BF">
      <w:pPr>
        <w:pStyle w:val="Normalutanindragellerluft"/>
      </w:pPr>
      <w:r w:rsidRPr="003A6252">
        <w:t>Regeringen bör skyndsamt återkomma med lagförslag som gör</w:t>
      </w:r>
      <w:r w:rsidRPr="003A6252" w:rsidR="003A6252">
        <w:t xml:space="preserve"> </w:t>
      </w:r>
      <w:r w:rsidRPr="003A6252" w:rsidR="003A6252">
        <w:t xml:space="preserve">att hemligstämplandet av samtliga ärenden, som rör individer och organisationer, relaterat till Sveriges överenskommelser med </w:t>
      </w:r>
      <w:proofErr w:type="gramStart"/>
      <w:r w:rsidRPr="003A6252" w:rsidR="003A6252">
        <w:t>Turkiska</w:t>
      </w:r>
      <w:proofErr w:type="gramEnd"/>
      <w:r w:rsidRPr="003A6252" w:rsidR="003A6252">
        <w:t xml:space="preserve"> staten i samband med NATO-förhandlingarna omedelbart ska offentliggöras, hävas, samt att Säkerhetspolisens rätt att hemligstämpla denna typ av ärenden tas bort</w:t>
      </w:r>
      <w:r w:rsidRPr="003A6252" w:rsidR="000A7FD8">
        <w:t>. Detta bör riksdagen ställa sig bakom och ge regeringen till känna</w:t>
      </w:r>
    </w:p>
    <w:p xmlns:w14="http://schemas.microsoft.com/office/word/2010/wordml" w:rsidR="00A00E14" w:rsidP="00A00E14" w:rsidRDefault="00A00E14" w14:paraId="32A50918" w14:textId="005A9D7D">
      <w:pPr>
        <w:ind w:firstLine="0"/>
        <w:rPr>
          <w:highlight w:val="yellow"/>
        </w:rPr>
      </w:pPr>
    </w:p>
    <w:p xmlns:w14="http://schemas.microsoft.com/office/word/2010/wordml" w:rsidR="00A00E14" w:rsidP="00A00E14" w:rsidRDefault="00A00E14" w14:paraId="2F5867A1" w14:textId="7D9A1625">
      <w:pPr>
        <w:ind w:firstLine="0"/>
      </w:pPr>
      <w:proofErr w:type="spellStart"/>
      <w:r w:rsidRPr="00A00E14">
        <w:t>Defense</w:t>
      </w:r>
      <w:proofErr w:type="spellEnd"/>
      <w:r w:rsidRPr="00A00E14">
        <w:t xml:space="preserve"> </w:t>
      </w:r>
      <w:proofErr w:type="spellStart"/>
      <w:r w:rsidRPr="00A00E14">
        <w:t>Cooperation</w:t>
      </w:r>
      <w:proofErr w:type="spellEnd"/>
      <w:r w:rsidRPr="00A00E14">
        <w:t xml:space="preserve"> </w:t>
      </w:r>
      <w:proofErr w:type="spellStart"/>
      <w:r w:rsidRPr="00A00E14">
        <w:t>Agreement</w:t>
      </w:r>
      <w:proofErr w:type="spellEnd"/>
      <w:r w:rsidRPr="00A00E14">
        <w:t xml:space="preserve"> (DCA) är ett bilateralt militärt samarbetsavtal mellan Sverige och USA</w:t>
      </w:r>
      <w:r>
        <w:t xml:space="preserve"> som </w:t>
      </w:r>
      <w:r w:rsidRPr="00A00E14">
        <w:t>ger USA obehindrad tillgång till 17 svenska militärbaser</w:t>
      </w:r>
      <w:r>
        <w:t xml:space="preserve">. Delar </w:t>
      </w:r>
      <w:r>
        <w:lastRenderedPageBreak/>
        <w:t>av militärbaserna drivs och styrs helt av USA.</w:t>
      </w:r>
      <w:r w:rsidRPr="00A00E14">
        <w:t xml:space="preserve"> Avtalet ger även USA tillgång till svenska flygplatser och hamnar samt rätt att lagra amerikanska material i Sverige. DCA-avtalet reglerar också rättslig status för amerikanska styrkor vilket innebär att de amerikanska stationerade soldater som befinner sig i Sverige </w:t>
      </w:r>
      <w:r>
        <w:t xml:space="preserve">slipper åtal på svensk mark oavsett vilka brott de eventuellt begår. </w:t>
      </w:r>
    </w:p>
    <w:p xmlns:w14="http://schemas.microsoft.com/office/word/2010/wordml" w:rsidR="00A00E14" w:rsidP="00A00E14" w:rsidRDefault="00A00E14" w14:paraId="66BFA4BF" w14:textId="0A97C3B4">
      <w:pPr>
        <w:ind w:firstLine="0"/>
      </w:pPr>
    </w:p>
    <w:p xmlns:w14="http://schemas.microsoft.com/office/word/2010/wordml" w:rsidR="00A00E14" w:rsidP="00A00E14" w:rsidRDefault="00A00E14" w14:paraId="7B3B8E94" w14:textId="7745742D">
      <w:pPr>
        <w:ind w:firstLine="0"/>
      </w:pPr>
      <w:r>
        <w:t>I praktiken innebär detta att Sveriges militärbaser är under USA:s kontroll vilket är såväl odemokratiskt som farligt för vårt land. Sveriges försvar ska</w:t>
      </w:r>
      <w:r w:rsidR="000A7FD8">
        <w:t xml:space="preserve"> styras genom demokratiska former och beslut som fattas av de som folket har valt. Att ge världens största </w:t>
      </w:r>
      <w:proofErr w:type="spellStart"/>
      <w:r w:rsidR="000A7FD8">
        <w:t>krigsförande</w:t>
      </w:r>
      <w:proofErr w:type="spellEnd"/>
      <w:r w:rsidR="000A7FD8">
        <w:t xml:space="preserve"> nation makten över våra militära baser går i direkt motsättning mot detta och är högst odemokratiskt. Att USA dessutom i praktiken får möjlighet att placera kärnvapen på svensk mark bidrar till att minska säkerheten.</w:t>
      </w:r>
    </w:p>
    <w:p xmlns:w14="http://schemas.microsoft.com/office/word/2010/wordml" w:rsidR="000A7FD8" w:rsidP="00A00E14" w:rsidRDefault="000A7FD8" w14:paraId="3E86D331" w14:textId="5560C78E">
      <w:pPr>
        <w:ind w:firstLine="0"/>
      </w:pPr>
    </w:p>
    <w:p xmlns:w14="http://schemas.microsoft.com/office/word/2010/wordml" w:rsidR="000A7FD8" w:rsidP="00A00E14" w:rsidRDefault="000A7FD8" w14:paraId="7CD47ABC" w14:textId="648EFBB6">
      <w:pPr>
        <w:ind w:firstLine="0"/>
      </w:pPr>
      <w:r>
        <w:t xml:space="preserve">DCA-avtalet innebär också att Sverige utöver att ge USA denna makt också har fler och fler övningar med länder som Turkiet (NATO:s näst största styrka) som kränker mänskliga rättigheter. </w:t>
      </w:r>
    </w:p>
    <w:p xmlns:w14="http://schemas.microsoft.com/office/word/2010/wordml" w:rsidRPr="00A00E14" w:rsidR="00A00E14" w:rsidP="00A00E14" w:rsidRDefault="00A00E14" w14:paraId="436B09B9" w14:textId="77777777">
      <w:pPr>
        <w:ind w:firstLine="0"/>
        <w:rPr>
          <w:highlight w:val="yellow"/>
        </w:rPr>
      </w:pPr>
    </w:p>
    <w:p xmlns:w14="http://schemas.microsoft.com/office/word/2010/wordml" w:rsidRPr="003A6252" w:rsidR="00A00E14" w:rsidP="00A00E14" w:rsidRDefault="00A00E14" w14:paraId="56A6BCCA" w14:textId="251551FA">
      <w:pPr>
        <w:pStyle w:val="Normalutanindragellerluft"/>
      </w:pPr>
      <w:r w:rsidRPr="003A6252">
        <w:t xml:space="preserve">Sverige ska omgående </w:t>
      </w:r>
      <w:r w:rsidRPr="003A6252">
        <w:t>lämna DCA-avtalet</w:t>
      </w:r>
      <w:r w:rsidRPr="003A6252">
        <w:t>. Detta bör riksdagen ställa sig bakom och ge regeringen till känna</w:t>
      </w:r>
    </w:p>
    <w:p xmlns:w14="http://schemas.microsoft.com/office/word/2010/wordml" w:rsidR="000A7FD8" w:rsidP="000A7FD8" w:rsidRDefault="000A7FD8" w14:paraId="3C4D42A5" w14:textId="7B028802">
      <w:pPr>
        <w:ind w:firstLine="0"/>
        <w:rPr>
          <w:highlight w:val="yellow"/>
        </w:rPr>
      </w:pPr>
    </w:p>
    <w:p xmlns:w14="http://schemas.microsoft.com/office/word/2010/wordml" w:rsidRPr="000A7FD8" w:rsidR="000A7FD8" w:rsidP="000A7FD8" w:rsidRDefault="000A7FD8" w14:paraId="2B28AD4A" w14:textId="77777777">
      <w:pPr>
        <w:ind w:firstLine="0"/>
        <w:rPr>
          <w:highlight w:val="yellow"/>
        </w:rPr>
      </w:pPr>
    </w:p>
    <w:p xmlns:w14="http://schemas.microsoft.com/office/word/2010/wordml" w:rsidRPr="00A00E14" w:rsidR="00A00E14" w:rsidP="00A00E14" w:rsidRDefault="00A00E14" w14:paraId="34BAE7DF" w14:textId="77777777">
      <w:pPr>
        <w:ind w:firstLine="0"/>
        <w:rPr>
          <w:highlight w:val="yellow"/>
        </w:rPr>
      </w:pPr>
    </w:p>
    <w:p xmlns:w14="http://schemas.microsoft.com/office/word/2010/wordml" w:rsidR="00A00E14" w:rsidP="00113F31" w:rsidRDefault="00A00E14" w14:paraId="6D3798AA" w14:textId="08E8AFF1">
      <w:pPr>
        <w:ind w:firstLine="0"/>
      </w:pPr>
    </w:p>
    <w:p xmlns:w14="http://schemas.microsoft.com/office/word/2010/wordml" w:rsidR="00A00E14" w:rsidP="00113F31" w:rsidRDefault="00A00E14" w14:paraId="61B25F87" w14:textId="77777777">
      <w:pPr>
        <w:ind w:firstLine="0"/>
      </w:pPr>
    </w:p>
    <w:p xmlns:w14="http://schemas.microsoft.com/office/word/2010/wordml" w:rsidR="00113F31" w:rsidP="00113F31" w:rsidRDefault="00113F31" w14:paraId="058C2F60" w14:textId="77777777">
      <w:pPr>
        <w:ind w:firstLine="0"/>
      </w:pPr>
    </w:p>
    <w:sdt>
      <w:sdtPr>
        <w:alias w:val="CC_Underskrifter"/>
        <w:tag w:val="CC_Underskrifter"/>
        <w:id w:val="583496634"/>
        <w:lock w:val="sdtContentLocked"/>
        <w:placeholder>
          <w:docPart w:val="E0B02523A45B4C67A31D088BE416DB50"/>
        </w:placeholder>
      </w:sdtPr>
      <w:sdtEndPr>
        <w:rPr>
          <w:i/>
          <w:noProof/>
        </w:rPr>
      </w:sdtEndPr>
      <w:sdtContent>
        <w:p xmlns:w14="http://schemas.microsoft.com/office/word/2010/wordml" w:rsidR="004717BD" w:rsidP="00E03353" w:rsidRDefault="004717BD" w14:paraId="071E2321" w14:textId="77777777">
          <w:pPr/>
          <w:r/>
        </w:p>
        <w:p xmlns:w14="http://schemas.microsoft.com/office/word/2010/wordml" w:rsidR="004717BD" w:rsidP="00E03353" w:rsidRDefault="004717BD" w14:paraId="4C9BD604" w14:textId="0BE9EC0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Daniel Riazat (-)</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E23AB8E" w14:textId="116E289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42C1C" w14:textId="77777777" w:rsidR="004717BD" w:rsidRDefault="004717BD" w:rsidP="000C1CAD">
      <w:pPr>
        <w:spacing w:line="240" w:lineRule="auto"/>
      </w:pPr>
      <w:r>
        <w:separator/>
      </w:r>
    </w:p>
  </w:endnote>
  <w:endnote w:type="continuationSeparator" w:id="0">
    <w:p w14:paraId="63AD7BB1" w14:textId="77777777" w:rsidR="004717BD" w:rsidRDefault="004717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E70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212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1332C" w14:textId="286BBBD8" w:rsidR="00262EA3" w:rsidRPr="00E03353" w:rsidRDefault="00262EA3" w:rsidP="00E033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6191A" w14:textId="77777777" w:rsidR="004717BD" w:rsidRDefault="004717BD" w:rsidP="000C1CAD">
      <w:pPr>
        <w:spacing w:line="240" w:lineRule="auto"/>
      </w:pPr>
      <w:r>
        <w:separator/>
      </w:r>
    </w:p>
  </w:footnote>
  <w:footnote w:type="continuationSeparator" w:id="0">
    <w:p w14:paraId="69123574" w14:textId="77777777" w:rsidR="004717BD" w:rsidRDefault="004717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EA732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3C32F2" wp14:anchorId="2BB8A2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3353" w14:paraId="622E7B1E" w14:textId="54AD60F6">
                          <w:pPr>
                            <w:jc w:val="right"/>
                          </w:pPr>
                          <w:sdt>
                            <w:sdtPr>
                              <w:alias w:val="CC_Noformat_Partikod"/>
                              <w:tag w:val="CC_Noformat_Partikod"/>
                              <w:id w:val="-53464382"/>
                              <w:placeholder>
                                <w:docPart w:val="55C092ECCE2A436A962E48A68EB5F4E1"/>
                              </w:placeholder>
                              <w:text/>
                            </w:sdtPr>
                            <w:sdtEndPr/>
                            <w:sdtContent>
                              <w:r w:rsidR="004717BD">
                                <w:t>-</w:t>
                              </w:r>
                            </w:sdtContent>
                          </w:sdt>
                          <w:sdt>
                            <w:sdtPr>
                              <w:alias w:val="CC_Noformat_Partinummer"/>
                              <w:tag w:val="CC_Noformat_Partinummer"/>
                              <w:id w:val="-1709555926"/>
                              <w:placeholder>
                                <w:docPart w:val="DA111343CCFB46CD8A08C3FCFBC2E58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B8A2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3353" w14:paraId="622E7B1E" w14:textId="54AD60F6">
                    <w:pPr>
                      <w:jc w:val="right"/>
                    </w:pPr>
                    <w:sdt>
                      <w:sdtPr>
                        <w:alias w:val="CC_Noformat_Partikod"/>
                        <w:tag w:val="CC_Noformat_Partikod"/>
                        <w:id w:val="-53464382"/>
                        <w:placeholder>
                          <w:docPart w:val="55C092ECCE2A436A962E48A68EB5F4E1"/>
                        </w:placeholder>
                        <w:text/>
                      </w:sdtPr>
                      <w:sdtEndPr/>
                      <w:sdtContent>
                        <w:r w:rsidR="004717BD">
                          <w:t>-</w:t>
                        </w:r>
                      </w:sdtContent>
                    </w:sdt>
                    <w:sdt>
                      <w:sdtPr>
                        <w:alias w:val="CC_Noformat_Partinummer"/>
                        <w:tag w:val="CC_Noformat_Partinummer"/>
                        <w:id w:val="-1709555926"/>
                        <w:placeholder>
                          <w:docPart w:val="DA111343CCFB46CD8A08C3FCFBC2E58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F4D0E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40DBE25" w14:textId="77777777">
    <w:pPr>
      <w:jc w:val="right"/>
    </w:pPr>
  </w:p>
  <w:p w:rsidR="00262EA3" w:rsidP="00776B74" w:rsidRDefault="00262EA3" w14:paraId="1E44319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03353" w14:paraId="1FAA0B59" w14:textId="77777777">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03E0CD3E" wp14:anchorId="517B57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3353" w14:paraId="59821385" w14:textId="5FCF1E1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BA74614F88E24610900E34535FB303E8"/>
        </w:placeholder>
        <w:text/>
      </w:sdtPr>
      <w:sdtEndPr/>
      <w:sdtContent>
        <w:r w:rsidR="004717BD">
          <w:t>-</w:t>
        </w:r>
      </w:sdtContent>
    </w:sdt>
    <w:sdt>
      <w:sdtPr>
        <w:alias w:val="CC_Noformat_Partinummer"/>
        <w:tag w:val="CC_Noformat_Partinummer"/>
        <w:id w:val="-2014525982"/>
        <w:placeholder>
          <w:docPart w:val="7F51F49528DC40679A9B9D5F56626FB1"/>
        </w:placeholder>
        <w:showingPlcHdr/>
        <w:text/>
      </w:sdtPr>
      <w:sdtEndPr/>
      <w:sdtContent>
        <w:r w:rsidR="00821B36">
          <w:t xml:space="preserve"> </w:t>
        </w:r>
      </w:sdtContent>
    </w:sdt>
  </w:p>
  <w:p w:rsidRPr="008227B3" w:rsidR="00262EA3" w:rsidP="008227B3" w:rsidRDefault="00E03353" w14:paraId="6E33CC6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3353" w14:paraId="543470C4" w14:textId="37779443">
    <w:pPr>
      <w:pStyle w:val="MotionTIllRiksdagen"/>
    </w:pPr>
    <w:sdt>
      <w:sdtPr>
        <w:rPr>
          <w:rStyle w:val="BeteckningChar"/>
        </w:rPr>
        <w:alias w:val="CC_Noformat_Riksmote"/>
        <w:tag w:val="CC_Noformat_Riksmote"/>
        <w:id w:val="1201050710"/>
        <w:lock w:val="sdtContentLocked"/>
        <w:placeholder>
          <w:docPart w:val="1E9262E3C0CD4A6CB7924B44DFD56DE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:3724</w:t>
        </w:r>
      </w:sdtContent>
    </w:sdt>
  </w:p>
  <w:p w:rsidR="00262EA3" w:rsidP="00E03A3D" w:rsidRDefault="00E03353" w14:paraId="7AD6ECA3" w14:textId="3D55D72F">
    <w:pPr>
      <w:pStyle w:val="Motionr"/>
    </w:pPr>
    <w:sdt>
      <w:sdtPr>
        <w:alias w:val="CC_Noformat_Avtext"/>
        <w:tag w:val="CC_Noformat_Avtext"/>
        <w:id w:val="-2020768203"/>
        <w:lock w:val="sdtContentLocked"/>
        <w:placeholder>
          <w:docPart w:val="55C092ECCE2A436A962E48A68EB5F4E1"/>
        </w:placeholder>
        <w15:appearance w15:val="hidden"/>
        <w:text/>
      </w:sdtPr>
      <w:sdtEndPr/>
      <w:sdtContent>
        <w:r>
          <w:t>av Daniel Riazat (-)</w:t>
        </w:r>
      </w:sdtContent>
    </w:sdt>
  </w:p>
  <w:sdt>
    <w:sdtPr>
      <w:alias w:val="CC_Noformat_Rubtext"/>
      <w:tag w:val="CC_Noformat_Rubtext"/>
      <w:id w:val="-218060500"/>
      <w:lock w:val="sdtContentLocked"/>
      <w:placeholder>
        <w:docPart w:val="DA111343CCFB46CD8A08C3FCFBC2E58C"/>
      </w:placeholder>
      <w:text/>
    </w:sdtPr>
    <w:sdtEndPr/>
    <w:sdtContent>
      <w:p w:rsidR="00262EA3" w:rsidP="00283E0F" w:rsidRDefault="0026563B" w14:paraId="22411676" w14:textId="6E77E128">
        <w:pPr>
          <w:pStyle w:val="FSHRub2"/>
        </w:pPr>
        <w:r>
          <w:t>Förbud mot kärnvapen och utträde ur NATO</w:t>
        </w:r>
      </w:p>
    </w:sdtContent>
  </w:sdt>
  <w:sdt>
    <w:sdtPr>
      <w:alias w:val="CC_Boilerplate_3"/>
      <w:tag w:val="CC_Boilerplate_3"/>
      <w:id w:val="1606463544"/>
      <w:lock w:val="sdtContentLocked"/>
      <w15:appearance w15:val="hidden"/>
      <w:text w:multiLine="1"/>
    </w:sdtPr>
    <w:sdtEndPr/>
    <w:sdtContent>
      <w:p w:rsidR="00262EA3" w:rsidP="00283E0F" w:rsidRDefault="00262EA3" w14:paraId="360780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F111DA"/>
    <w:multiLevelType w:val="hybridMultilevel"/>
    <w:tmpl w:val="0630CAA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717B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FD8"/>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F31"/>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2E6"/>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63B"/>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ECF"/>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260"/>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7BD"/>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08C"/>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E14"/>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353"/>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2BAFE"/>
  <w15:chartTrackingRefBased/>
  <w15:docId w15:val="{E653E9FA-A0B7-4703-940A-7C10F360F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02195541">
      <w:bodyDiv w:val="1"/>
      <w:marLeft w:val="0"/>
      <w:marRight w:val="0"/>
      <w:marTop w:val="0"/>
      <w:marBottom w:val="0"/>
      <w:divBdr>
        <w:top w:val="none" w:sz="0" w:space="0" w:color="auto"/>
        <w:left w:val="none" w:sz="0" w:space="0" w:color="auto"/>
        <w:bottom w:val="none" w:sz="0" w:space="0" w:color="auto"/>
        <w:right w:val="none" w:sz="0" w:space="0" w:color="auto"/>
      </w:divBdr>
    </w:div>
    <w:div w:id="1756627867">
      <w:bodyDiv w:val="1"/>
      <w:marLeft w:val="0"/>
      <w:marRight w:val="0"/>
      <w:marTop w:val="0"/>
      <w:marBottom w:val="0"/>
      <w:divBdr>
        <w:top w:val="none" w:sz="0" w:space="0" w:color="auto"/>
        <w:left w:val="none" w:sz="0" w:space="0" w:color="auto"/>
        <w:bottom w:val="none" w:sz="0" w:space="0" w:color="auto"/>
        <w:right w:val="none" w:sz="0" w:space="0" w:color="auto"/>
      </w:divBdr>
    </w:div>
    <w:div w:id="1816137614">
      <w:bodyDiv w:val="1"/>
      <w:marLeft w:val="0"/>
      <w:marRight w:val="0"/>
      <w:marTop w:val="0"/>
      <w:marBottom w:val="0"/>
      <w:divBdr>
        <w:top w:val="none" w:sz="0" w:space="0" w:color="auto"/>
        <w:left w:val="none" w:sz="0" w:space="0" w:color="auto"/>
        <w:bottom w:val="none" w:sz="0" w:space="0" w:color="auto"/>
        <w:right w:val="none" w:sz="0" w:space="0" w:color="auto"/>
      </w:divBdr>
    </w:div>
    <w:div w:id="190024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B32BF9FD9B488B8B195C262C595231"/>
        <w:category>
          <w:name w:val="Allmänt"/>
          <w:gallery w:val="placeholder"/>
        </w:category>
        <w:types>
          <w:type w:val="bbPlcHdr"/>
        </w:types>
        <w:behaviors>
          <w:behavior w:val="content"/>
        </w:behaviors>
        <w:guid w:val="{E18E1ADD-B4BE-4FE9-898D-958B7B0136A7}"/>
      </w:docPartPr>
      <w:docPartBody>
        <w:p w:rsidR="00000000" w:rsidRDefault="003217B6">
          <w:pPr>
            <w:pStyle w:val="DCB32BF9FD9B488B8B195C262C595231"/>
          </w:pPr>
          <w:r w:rsidRPr="005A0A93">
            <w:rPr>
              <w:rStyle w:val="Platshllartext"/>
            </w:rPr>
            <w:t>Förslag till riksdagsbeslut</w:t>
          </w:r>
        </w:p>
      </w:docPartBody>
    </w:docPart>
    <w:docPart>
      <w:docPartPr>
        <w:name w:val="97541F6B9BE349E29E9A288ABCF1561D"/>
        <w:category>
          <w:name w:val="Allmänt"/>
          <w:gallery w:val="placeholder"/>
        </w:category>
        <w:types>
          <w:type w:val="bbPlcHdr"/>
        </w:types>
        <w:behaviors>
          <w:behavior w:val="content"/>
        </w:behaviors>
        <w:guid w:val="{1C335A4E-326A-41A0-8A16-35DC10D646FE}"/>
      </w:docPartPr>
      <w:docPartBody>
        <w:p w:rsidR="00000000" w:rsidRDefault="003217B6">
          <w:pPr>
            <w:pStyle w:val="97541F6B9BE349E29E9A288ABCF1561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35CD7037300451CB8D67EB16C80C04F"/>
        <w:category>
          <w:name w:val="Allmänt"/>
          <w:gallery w:val="placeholder"/>
        </w:category>
        <w:types>
          <w:type w:val="bbPlcHdr"/>
        </w:types>
        <w:behaviors>
          <w:behavior w:val="content"/>
        </w:behaviors>
        <w:guid w:val="{0558291C-7B35-405B-AC2B-E583C249DDD4}"/>
      </w:docPartPr>
      <w:docPartBody>
        <w:p w:rsidR="00000000" w:rsidRDefault="003217B6">
          <w:pPr>
            <w:pStyle w:val="835CD7037300451CB8D67EB16C80C04F"/>
          </w:pPr>
          <w:r w:rsidRPr="005A0A93">
            <w:rPr>
              <w:rStyle w:val="Platshllartext"/>
            </w:rPr>
            <w:t>Motivering</w:t>
          </w:r>
        </w:p>
      </w:docPartBody>
    </w:docPart>
    <w:docPart>
      <w:docPartPr>
        <w:name w:val="E0B02523A45B4C67A31D088BE416DB50"/>
        <w:category>
          <w:name w:val="Allmänt"/>
          <w:gallery w:val="placeholder"/>
        </w:category>
        <w:types>
          <w:type w:val="bbPlcHdr"/>
        </w:types>
        <w:behaviors>
          <w:behavior w:val="content"/>
        </w:behaviors>
        <w:guid w:val="{3C76B7A3-C621-4ED2-A3D2-F86C66AC1135}"/>
      </w:docPartPr>
      <w:docPartBody>
        <w:p w:rsidR="00000000" w:rsidRDefault="003217B6">
          <w:pPr>
            <w:pStyle w:val="E0B02523A45B4C67A31D088BE416DB50"/>
          </w:pPr>
          <w:r w:rsidRPr="009B077E">
            <w:rPr>
              <w:rStyle w:val="Platshllartext"/>
            </w:rPr>
            <w:t xml:space="preserve">Namn på </w:t>
          </w:r>
          <w:r w:rsidRPr="009B077E">
            <w:rPr>
              <w:rStyle w:val="Platshllartext"/>
            </w:rPr>
            <w:t>motionärer infogas/tas bort via panelen.</w:t>
          </w:r>
        </w:p>
      </w:docPartBody>
    </w:docPart>
    <w:docPart>
      <w:docPartPr>
        <w:name w:val="55C092ECCE2A436A962E48A68EB5F4E1"/>
        <w:category>
          <w:name w:val="Allmänt"/>
          <w:gallery w:val="placeholder"/>
        </w:category>
        <w:types>
          <w:type w:val="bbPlcHdr"/>
        </w:types>
        <w:behaviors>
          <w:behavior w:val="content"/>
        </w:behaviors>
        <w:guid w:val="{6C4694CE-FC5C-420D-9FEF-3CD412FD7ABD}"/>
      </w:docPartPr>
      <w:docPartBody>
        <w:p w:rsidR="00000000" w:rsidRDefault="003217B6">
          <w:pPr>
            <w:pStyle w:val="55C092ECCE2A436A962E48A68EB5F4E1"/>
          </w:pPr>
          <w:r>
            <w:rPr>
              <w:rStyle w:val="Platshllartext"/>
            </w:rPr>
            <w:t xml:space="preserve"> </w:t>
          </w:r>
        </w:p>
      </w:docPartBody>
    </w:docPart>
    <w:docPart>
      <w:docPartPr>
        <w:name w:val="DA111343CCFB46CD8A08C3FCFBC2E58C"/>
        <w:category>
          <w:name w:val="Allmänt"/>
          <w:gallery w:val="placeholder"/>
        </w:category>
        <w:types>
          <w:type w:val="bbPlcHdr"/>
        </w:types>
        <w:behaviors>
          <w:behavior w:val="content"/>
        </w:behaviors>
        <w:guid w:val="{3FFE8178-F648-4CBF-BED0-971CFA295F3C}"/>
      </w:docPartPr>
      <w:docPartBody>
        <w:p w:rsidR="00000000" w:rsidRDefault="003217B6">
          <w:pPr>
            <w:pStyle w:val="DA111343CCFB46CD8A08C3FCFBC2E58C"/>
          </w:pPr>
          <w:r>
            <w:t xml:space="preserve"> </w:t>
          </w:r>
        </w:p>
      </w:docPartBody>
    </w:docPart>
    <w:docPart>
      <w:docPartPr>
        <w:name w:val="1E9262E3C0CD4A6CB7924B44DFD56DEC"/>
        <w:category>
          <w:name w:val="Allmänt"/>
          <w:gallery w:val="placeholder"/>
        </w:category>
        <w:types>
          <w:type w:val="bbPlcHdr"/>
        </w:types>
        <w:behaviors>
          <w:behavior w:val="content"/>
        </w:behaviors>
        <w:guid w:val="{2A960791-56BE-49C7-9582-5BE16B6FE03E}"/>
      </w:docPartPr>
      <w:docPartBody>
        <w:p w:rsidR="00000000" w:rsidRDefault="003217B6" w:rsidP="003217B6">
          <w:pPr>
            <w:pStyle w:val="1E9262E3C0CD4A6CB7924B44DFD56DE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A74614F88E24610900E34535FB303E8"/>
        <w:category>
          <w:name w:val="Allmänt"/>
          <w:gallery w:val="placeholder"/>
        </w:category>
        <w:types>
          <w:type w:val="bbPlcHdr"/>
        </w:types>
        <w:behaviors>
          <w:behavior w:val="content"/>
        </w:behaviors>
        <w:guid w:val="{F4344F77-9CDA-4739-9D0F-DF48BA086CC4}"/>
      </w:docPartPr>
      <w:docPartBody>
        <w:p w:rsidR="00000000" w:rsidRDefault="003217B6" w:rsidP="003217B6">
          <w:pPr>
            <w:pStyle w:val="BA74614F88E24610900E34535FB303E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F51F49528DC40679A9B9D5F56626FB1"/>
        <w:category>
          <w:name w:val="Allmänt"/>
          <w:gallery w:val="placeholder"/>
        </w:category>
        <w:types>
          <w:type w:val="bbPlcHdr"/>
        </w:types>
        <w:behaviors>
          <w:behavior w:val="content"/>
        </w:behaviors>
        <w:guid w:val="{325EBF44-138E-481E-8792-7BFB3E231B84}"/>
      </w:docPartPr>
      <w:docPartBody>
        <w:p w:rsidR="00000000" w:rsidRDefault="003217B6" w:rsidP="003217B6">
          <w:pPr>
            <w:pStyle w:val="7F51F49528DC40679A9B9D5F56626FB1"/>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7B6"/>
    <w:rsid w:val="003217B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17B6"/>
    <w:rPr>
      <w:color w:val="F4B083" w:themeColor="accent2" w:themeTint="99"/>
    </w:rPr>
  </w:style>
  <w:style w:type="paragraph" w:customStyle="1" w:styleId="DCB32BF9FD9B488B8B195C262C595231">
    <w:name w:val="DCB32BF9FD9B488B8B195C262C595231"/>
  </w:style>
  <w:style w:type="paragraph" w:customStyle="1" w:styleId="97541F6B9BE349E29E9A288ABCF1561D">
    <w:name w:val="97541F6B9BE349E29E9A288ABCF1561D"/>
  </w:style>
  <w:style w:type="paragraph" w:customStyle="1" w:styleId="45FDAF676B954C8B961F441B34B3B3ED">
    <w:name w:val="45FDAF676B954C8B961F441B34B3B3ED"/>
  </w:style>
  <w:style w:type="paragraph" w:customStyle="1" w:styleId="835CD7037300451CB8D67EB16C80C04F">
    <w:name w:val="835CD7037300451CB8D67EB16C80C04F"/>
  </w:style>
  <w:style w:type="paragraph" w:customStyle="1" w:styleId="95D0724F9A614E89BB5E06AF26150074">
    <w:name w:val="95D0724F9A614E89BB5E06AF26150074"/>
  </w:style>
  <w:style w:type="paragraph" w:customStyle="1" w:styleId="E0B02523A45B4C67A31D088BE416DB50">
    <w:name w:val="E0B02523A45B4C67A31D088BE416DB50"/>
  </w:style>
  <w:style w:type="paragraph" w:customStyle="1" w:styleId="55C092ECCE2A436A962E48A68EB5F4E1">
    <w:name w:val="55C092ECCE2A436A962E48A68EB5F4E1"/>
  </w:style>
  <w:style w:type="paragraph" w:customStyle="1" w:styleId="DA111343CCFB46CD8A08C3FCFBC2E58C">
    <w:name w:val="DA111343CCFB46CD8A08C3FCFBC2E58C"/>
  </w:style>
  <w:style w:type="paragraph" w:customStyle="1" w:styleId="E718823E15324D53B10A7E45E59AEC6C">
    <w:name w:val="E718823E15324D53B10A7E45E59AEC6C"/>
    <w:rsid w:val="003217B6"/>
  </w:style>
  <w:style w:type="paragraph" w:customStyle="1" w:styleId="1E9262E3C0CD4A6CB7924B44DFD56DEC">
    <w:name w:val="1E9262E3C0CD4A6CB7924B44DFD56DEC"/>
    <w:rsid w:val="003217B6"/>
  </w:style>
  <w:style w:type="paragraph" w:customStyle="1" w:styleId="03005C25D5384759BE06013EA1C70BF7">
    <w:name w:val="03005C25D5384759BE06013EA1C70BF7"/>
    <w:rsid w:val="003217B6"/>
  </w:style>
  <w:style w:type="paragraph" w:customStyle="1" w:styleId="B9CA3EA113FC4D6A862EAA3789510DD0">
    <w:name w:val="B9CA3EA113FC4D6A862EAA3789510DD0"/>
    <w:rsid w:val="003217B6"/>
  </w:style>
  <w:style w:type="paragraph" w:customStyle="1" w:styleId="7552093EC17644FCA5B41C1CF1F52ED0">
    <w:name w:val="7552093EC17644FCA5B41C1CF1F52ED0"/>
    <w:rsid w:val="003217B6"/>
  </w:style>
  <w:style w:type="paragraph" w:customStyle="1" w:styleId="BA74614F88E24610900E34535FB303E8">
    <w:name w:val="BA74614F88E24610900E34535FB303E8"/>
    <w:rsid w:val="003217B6"/>
  </w:style>
  <w:style w:type="paragraph" w:customStyle="1" w:styleId="7F51F49528DC40679A9B9D5F56626FB1">
    <w:name w:val="7F51F49528DC40679A9B9D5F56626FB1"/>
    <w:rsid w:val="003217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0DBA78-DCAF-4A04-9BF1-97FD088737A7}"/>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FD133911-9109-471E-ADF0-A0461B544E2E}"/>
</file>

<file path=customXml/itemProps4.xml><?xml version="1.0" encoding="utf-8"?>
<ds:datastoreItem xmlns:ds="http://schemas.openxmlformats.org/officeDocument/2006/customXml" ds:itemID="{31E1DF18-313F-4A21-BAB6-39CEA3CACCBF}"/>
</file>

<file path=docProps/app.xml><?xml version="1.0" encoding="utf-8"?>
<Properties xmlns="http://schemas.openxmlformats.org/officeDocument/2006/extended-properties" xmlns:vt="http://schemas.openxmlformats.org/officeDocument/2006/docPropsVTypes">
  <Template>Normal</Template>
  <TotalTime>106</TotalTime>
  <Pages>5</Pages>
  <Words>1309</Words>
  <Characters>7298</Characters>
  <Application>Microsoft Office Word</Application>
  <DocSecurity>0</DocSecurity>
  <Lines>143</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Ja till fred   nej till krig  upprustning och kärnvapen  Sverige ut ur NATO</vt:lpstr>
      <vt:lpstr>
      </vt:lpstr>
    </vt:vector>
  </TitlesOfParts>
  <Company>Sveriges riksdag</Company>
  <LinksUpToDate>false</LinksUpToDate>
  <CharactersWithSpaces>8584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