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3AF1DA9AEB41819706A11FFCBE3C13"/>
        </w:placeholder>
        <w:text/>
      </w:sdtPr>
      <w:sdtEndPr/>
      <w:sdtContent>
        <w:p w:rsidRPr="009B062B" w:rsidR="00AF30DD" w:rsidP="00DA28CE" w:rsidRDefault="00AF30DD" w14:paraId="79BD148A" w14:textId="77777777">
          <w:pPr>
            <w:pStyle w:val="Rubrik1"/>
            <w:spacing w:after="300"/>
          </w:pPr>
          <w:r w:rsidRPr="009B062B">
            <w:t>Förslag till riksdagsbeslut</w:t>
          </w:r>
        </w:p>
      </w:sdtContent>
    </w:sdt>
    <w:sdt>
      <w:sdtPr>
        <w:alias w:val="Yrkande 1"/>
        <w:tag w:val="540018a3-5ee6-4889-8772-b9ff5b04d023"/>
        <w:id w:val="-1158381881"/>
        <w:lock w:val="sdtLocked"/>
      </w:sdtPr>
      <w:sdtEndPr/>
      <w:sdtContent>
        <w:p w:rsidR="00C81F17" w:rsidRDefault="005C2E16" w14:paraId="79BD148B" w14:textId="77777777">
          <w:pPr>
            <w:pStyle w:val="Frslagstext"/>
            <w:numPr>
              <w:ilvl w:val="0"/>
              <w:numId w:val="0"/>
            </w:numPr>
          </w:pPr>
          <w:r>
            <w:t>Riksdagen ställer sig bakom det som anförs i motionen om att se över möjligheten att införa obligatoriska läkarkontroller av körkortsinnehavare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2D6DFEF073453DA04808D35D2E35DA"/>
        </w:placeholder>
        <w:text/>
      </w:sdtPr>
      <w:sdtEndPr/>
      <w:sdtContent>
        <w:p w:rsidRPr="009B062B" w:rsidR="006D79C9" w:rsidP="00333E95" w:rsidRDefault="006D79C9" w14:paraId="79BD148C" w14:textId="77777777">
          <w:pPr>
            <w:pStyle w:val="Rubrik1"/>
          </w:pPr>
          <w:r>
            <w:t>Motivering</w:t>
          </w:r>
        </w:p>
      </w:sdtContent>
    </w:sdt>
    <w:p w:rsidR="00060E0F" w:rsidP="00060E0F" w:rsidRDefault="00D4515C" w14:paraId="79BD148D" w14:textId="77777777">
      <w:pPr>
        <w:pStyle w:val="Normalutanindragellerluft"/>
      </w:pPr>
      <w:r w:rsidRPr="00D4515C">
        <w:t xml:space="preserve">Många personer drabbas på ålderns höst av demens eller andra sjukdomar. Det kan i vissa fall dessvärre leda till att man har sämre möjligheter att köra bil och kanske till och med kan anses vara olämplig som bilförare. Allt färre läkare anmäler dock olämpliga bilförare till Transportstyrelsen. </w:t>
      </w:r>
    </w:p>
    <w:p w:rsidR="00060E0F" w:rsidP="00060E0F" w:rsidRDefault="00060E0F" w14:paraId="79BD148E" w14:textId="119C3043">
      <w:r w:rsidRPr="00060E0F">
        <w:t>Antalet körkort som återkallas i Sverige ökar. Under första halvåret 2018 beslutades om återkallelse i 17</w:t>
      </w:r>
      <w:r w:rsidR="008C4DEA">
        <w:t> </w:t>
      </w:r>
      <w:r w:rsidRPr="00060E0F">
        <w:t>779 fall. Det är en ökning på 7,7 procent jämför med första halvåret 2017</w:t>
      </w:r>
      <w:r>
        <w:t xml:space="preserve">. </w:t>
      </w:r>
      <w:r w:rsidR="008C4DEA">
        <w:t xml:space="preserve">Återkallelsegrund </w:t>
      </w:r>
      <w:r>
        <w:t>7, som handlar om ifall e</w:t>
      </w:r>
      <w:r w:rsidRPr="00060E0F">
        <w:t xml:space="preserve">n sjukdom gör att </w:t>
      </w:r>
      <w:r>
        <w:t>man</w:t>
      </w:r>
      <w:r w:rsidRPr="00060E0F">
        <w:t xml:space="preserve"> inte uppfyller de medicinska krav so</w:t>
      </w:r>
      <w:r>
        <w:t xml:space="preserve">m ställs för att få ha körkort och där </w:t>
      </w:r>
      <w:r w:rsidRPr="00060E0F">
        <w:t>Transportstyrelsen kräver ett läkarintyg eller ett bevis om ett godkänt förarprov</w:t>
      </w:r>
      <w:r>
        <w:t xml:space="preserve">, ökade från </w:t>
      </w:r>
      <w:r w:rsidRPr="00060E0F">
        <w:t>1</w:t>
      </w:r>
      <w:r w:rsidR="008C4DEA">
        <w:t> </w:t>
      </w:r>
      <w:r w:rsidRPr="00060E0F">
        <w:t>906</w:t>
      </w:r>
      <w:r>
        <w:t xml:space="preserve"> personer år 2016 till </w:t>
      </w:r>
      <w:r w:rsidRPr="00060E0F">
        <w:t>2</w:t>
      </w:r>
      <w:r w:rsidR="008C4DEA">
        <w:t> </w:t>
      </w:r>
      <w:r w:rsidRPr="00060E0F">
        <w:t>120</w:t>
      </w:r>
      <w:r>
        <w:t xml:space="preserve"> personer år 2018. Det är en ökning med 104 personer. </w:t>
      </w:r>
    </w:p>
    <w:p w:rsidRPr="00AA2F01" w:rsidR="00D4515C" w:rsidP="00AA2F01" w:rsidRDefault="00D4515C" w14:paraId="79BD1490" w14:textId="447A8903">
      <w:r w:rsidRPr="00AA2F01">
        <w:t>Personer med demens eller andra sjukdomar som negativt påverkar förmågan att köra bil utgör en</w:t>
      </w:r>
      <w:bookmarkStart w:name="_GoBack" w:id="1"/>
      <w:bookmarkEnd w:id="1"/>
      <w:r w:rsidRPr="00AA2F01">
        <w:t xml:space="preserve"> trafikfara. Människor som av läkare har konstaterats inte vara lämpliga som förare ska inte, såsom nu är fallet, kunna fortsätta att framföra fordon i trafiken och därmed riskera att framkalla fara för andra medtrafikanter.</w:t>
      </w:r>
    </w:p>
    <w:p w:rsidRPr="00D4515C" w:rsidR="00D4515C" w:rsidP="00D4515C" w:rsidRDefault="00D4515C" w14:paraId="79BD1491" w14:textId="77777777">
      <w:r w:rsidRPr="00D4515C">
        <w:t>För att rädda oskyldiga människor från att bli skadade, och kanske till och med dödade, till följd av olämpliga förare så vill vi att möjligheten att införa obligatoriska läkarkontroller av körkortsinnehavare ska ses över.</w:t>
      </w:r>
    </w:p>
    <w:p w:rsidR="00BB6339" w:rsidP="00D4515C" w:rsidRDefault="00D4515C" w14:paraId="79BD1492" w14:textId="77777777">
      <w:r w:rsidRPr="00D4515C">
        <w:t xml:space="preserve">Regeringen bör ge relevanta myndigheter i uppdrag att se över möjligheten att införa obligatoriska läkarkontroller och komma med förslag avseende hur dessa kontroller ska </w:t>
      </w:r>
      <w:r w:rsidRPr="00D4515C">
        <w:lastRenderedPageBreak/>
        <w:t>utformas samt utifrån vilka kriterier (som exempelvis sjukdom, ålder osv.) som en persons lämplighet som förare ska bedömas.</w:t>
      </w:r>
    </w:p>
    <w:sdt>
      <w:sdtPr>
        <w:rPr>
          <w:i/>
          <w:noProof/>
        </w:rPr>
        <w:alias w:val="CC_Underskrifter"/>
        <w:tag w:val="CC_Underskrifter"/>
        <w:id w:val="583496634"/>
        <w:lock w:val="sdtContentLocked"/>
        <w:placeholder>
          <w:docPart w:val="6EC7BC365DE94A82AC8C8606745EA0A8"/>
        </w:placeholder>
      </w:sdtPr>
      <w:sdtEndPr>
        <w:rPr>
          <w:i w:val="0"/>
          <w:noProof w:val="0"/>
        </w:rPr>
      </w:sdtEndPr>
      <w:sdtContent>
        <w:p w:rsidR="001A034F" w:rsidP="001A034F" w:rsidRDefault="001A034F" w14:paraId="79BD1493" w14:textId="77777777"/>
        <w:p w:rsidRPr="008E0FE2" w:rsidR="004801AC" w:rsidP="001A034F" w:rsidRDefault="00AA2F01" w14:paraId="79BD14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bl>
    <w:p w:rsidR="008B5365" w:rsidRDefault="008B5365" w14:paraId="79BD1498" w14:textId="77777777"/>
    <w:sectPr w:rsidR="008B53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149A" w14:textId="77777777" w:rsidR="00667C5F" w:rsidRDefault="00667C5F" w:rsidP="000C1CAD">
      <w:pPr>
        <w:spacing w:line="240" w:lineRule="auto"/>
      </w:pPr>
      <w:r>
        <w:separator/>
      </w:r>
    </w:p>
  </w:endnote>
  <w:endnote w:type="continuationSeparator" w:id="0">
    <w:p w14:paraId="79BD149B" w14:textId="77777777" w:rsidR="00667C5F" w:rsidRDefault="00667C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14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1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03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14A9" w14:textId="77777777" w:rsidR="00262EA3" w:rsidRPr="001A034F" w:rsidRDefault="00262EA3" w:rsidP="001A03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1498" w14:textId="77777777" w:rsidR="00667C5F" w:rsidRDefault="00667C5F" w:rsidP="000C1CAD">
      <w:pPr>
        <w:spacing w:line="240" w:lineRule="auto"/>
      </w:pPr>
      <w:r>
        <w:separator/>
      </w:r>
    </w:p>
  </w:footnote>
  <w:footnote w:type="continuationSeparator" w:id="0">
    <w:p w14:paraId="79BD1499" w14:textId="77777777" w:rsidR="00667C5F" w:rsidRDefault="00667C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BD14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BD14AB" wp14:anchorId="79BD14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2F01" w14:paraId="79BD14AE" w14:textId="77777777">
                          <w:pPr>
                            <w:jc w:val="right"/>
                          </w:pPr>
                          <w:sdt>
                            <w:sdtPr>
                              <w:alias w:val="CC_Noformat_Partikod"/>
                              <w:tag w:val="CC_Noformat_Partikod"/>
                              <w:id w:val="-53464382"/>
                              <w:placeholder>
                                <w:docPart w:val="BBEDD79746B84D21A10323BE08AD6F6D"/>
                              </w:placeholder>
                              <w:text/>
                            </w:sdtPr>
                            <w:sdtEndPr/>
                            <w:sdtContent>
                              <w:r w:rsidR="00D4515C">
                                <w:t>SD</w:t>
                              </w:r>
                            </w:sdtContent>
                          </w:sdt>
                          <w:sdt>
                            <w:sdtPr>
                              <w:alias w:val="CC_Noformat_Partinummer"/>
                              <w:tag w:val="CC_Noformat_Partinummer"/>
                              <w:id w:val="-1709555926"/>
                              <w:placeholder>
                                <w:docPart w:val="7ACEA168744540DDAB3743594A4A4820"/>
                              </w:placeholder>
                              <w:text/>
                            </w:sdtPr>
                            <w:sdtEndPr/>
                            <w:sdtContent>
                              <w:r w:rsidR="001A034F">
                                <w:t>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BD14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2F01" w14:paraId="79BD14AE" w14:textId="77777777">
                    <w:pPr>
                      <w:jc w:val="right"/>
                    </w:pPr>
                    <w:sdt>
                      <w:sdtPr>
                        <w:alias w:val="CC_Noformat_Partikod"/>
                        <w:tag w:val="CC_Noformat_Partikod"/>
                        <w:id w:val="-53464382"/>
                        <w:placeholder>
                          <w:docPart w:val="BBEDD79746B84D21A10323BE08AD6F6D"/>
                        </w:placeholder>
                        <w:text/>
                      </w:sdtPr>
                      <w:sdtEndPr/>
                      <w:sdtContent>
                        <w:r w:rsidR="00D4515C">
                          <w:t>SD</w:t>
                        </w:r>
                      </w:sdtContent>
                    </w:sdt>
                    <w:sdt>
                      <w:sdtPr>
                        <w:alias w:val="CC_Noformat_Partinummer"/>
                        <w:tag w:val="CC_Noformat_Partinummer"/>
                        <w:id w:val="-1709555926"/>
                        <w:placeholder>
                          <w:docPart w:val="7ACEA168744540DDAB3743594A4A4820"/>
                        </w:placeholder>
                        <w:text/>
                      </w:sdtPr>
                      <w:sdtEndPr/>
                      <w:sdtContent>
                        <w:r w:rsidR="001A034F">
                          <w:t>355</w:t>
                        </w:r>
                      </w:sdtContent>
                    </w:sdt>
                  </w:p>
                </w:txbxContent>
              </v:textbox>
              <w10:wrap anchorx="page"/>
            </v:shape>
          </w:pict>
        </mc:Fallback>
      </mc:AlternateContent>
    </w:r>
  </w:p>
  <w:p w:rsidRPr="00293C4F" w:rsidR="00262EA3" w:rsidP="00776B74" w:rsidRDefault="00262EA3" w14:paraId="79BD14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BD149E" w14:textId="77777777">
    <w:pPr>
      <w:jc w:val="right"/>
    </w:pPr>
  </w:p>
  <w:p w:rsidR="00262EA3" w:rsidP="00776B74" w:rsidRDefault="00262EA3" w14:paraId="79BD14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2F01" w14:paraId="79BD14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BD14AD" wp14:anchorId="79BD14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2F01" w14:paraId="79BD14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515C">
          <w:t>SD</w:t>
        </w:r>
      </w:sdtContent>
    </w:sdt>
    <w:sdt>
      <w:sdtPr>
        <w:alias w:val="CC_Noformat_Partinummer"/>
        <w:tag w:val="CC_Noformat_Partinummer"/>
        <w:id w:val="-2014525982"/>
        <w:text/>
      </w:sdtPr>
      <w:sdtEndPr/>
      <w:sdtContent>
        <w:r w:rsidR="001A034F">
          <w:t>355</w:t>
        </w:r>
      </w:sdtContent>
    </w:sdt>
  </w:p>
  <w:p w:rsidRPr="008227B3" w:rsidR="00262EA3" w:rsidP="008227B3" w:rsidRDefault="00AA2F01" w14:paraId="79BD14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2F01" w14:paraId="79BD14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:2779</w:t>
        </w:r>
      </w:sdtContent>
    </w:sdt>
  </w:p>
  <w:p w:rsidR="00262EA3" w:rsidP="00E03A3D" w:rsidRDefault="00AA2F01" w14:paraId="79BD14A6" w14:textId="77777777">
    <w:pPr>
      <w:pStyle w:val="Motionr"/>
    </w:pPr>
    <w:sdt>
      <w:sdtPr>
        <w:alias w:val="CC_Noformat_Avtext"/>
        <w:tag w:val="CC_Noformat_Avtext"/>
        <w:id w:val="-2020768203"/>
        <w:lock w:val="sdtContentLocked"/>
        <w15:appearance w15:val="hidden"/>
        <w:text/>
      </w:sdtPr>
      <w:sdtEndPr/>
      <w:sdtContent>
        <w:r>
          <w:t>av Carina Ståhl Herrstedt (SD)</w:t>
        </w:r>
      </w:sdtContent>
    </w:sdt>
  </w:p>
  <w:sdt>
    <w:sdtPr>
      <w:alias w:val="CC_Noformat_Rubtext"/>
      <w:tag w:val="CC_Noformat_Rubtext"/>
      <w:id w:val="-218060500"/>
      <w:lock w:val="sdtLocked"/>
      <w:text/>
    </w:sdtPr>
    <w:sdtEndPr/>
    <w:sdtContent>
      <w:p w:rsidR="00262EA3" w:rsidP="00283E0F" w:rsidRDefault="00D4515C" w14:paraId="79BD14A7" w14:textId="77777777">
        <w:pPr>
          <w:pStyle w:val="FSHRub2"/>
        </w:pPr>
        <w:r>
          <w:t>Obligatoriska läkarkontroller av körkortsinnehavare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9BD14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451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0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1E"/>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4F"/>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C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88"/>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16"/>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C5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C2D"/>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365"/>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DE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99C"/>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F01"/>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F1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5C"/>
    <w:rsid w:val="00D408D3"/>
    <w:rsid w:val="00D40B0A"/>
    <w:rsid w:val="00D41500"/>
    <w:rsid w:val="00D4151B"/>
    <w:rsid w:val="00D4263D"/>
    <w:rsid w:val="00D44A58"/>
    <w:rsid w:val="00D4515C"/>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D1489"/>
  <w15:chartTrackingRefBased/>
  <w15:docId w15:val="{15BC0FE1-5113-47B1-810D-AC23915F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D4515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D4515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2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AF1DA9AEB41819706A11FFCBE3C13"/>
        <w:category>
          <w:name w:val="Allmänt"/>
          <w:gallery w:val="placeholder"/>
        </w:category>
        <w:types>
          <w:type w:val="bbPlcHdr"/>
        </w:types>
        <w:behaviors>
          <w:behavior w:val="content"/>
        </w:behaviors>
        <w:guid w:val="{B6FB2955-8553-4FF9-8D5D-9E4DA56E8DA3}"/>
      </w:docPartPr>
      <w:docPartBody>
        <w:p w:rsidR="009C4FFC" w:rsidRDefault="004A7E4A">
          <w:pPr>
            <w:pStyle w:val="B33AF1DA9AEB41819706A11FFCBE3C13"/>
          </w:pPr>
          <w:r w:rsidRPr="005A0A93">
            <w:rPr>
              <w:rStyle w:val="Platshllartext"/>
            </w:rPr>
            <w:t>Förslag till riksdagsbeslut</w:t>
          </w:r>
        </w:p>
      </w:docPartBody>
    </w:docPart>
    <w:docPart>
      <w:docPartPr>
        <w:name w:val="192D6DFEF073453DA04808D35D2E35DA"/>
        <w:category>
          <w:name w:val="Allmänt"/>
          <w:gallery w:val="placeholder"/>
        </w:category>
        <w:types>
          <w:type w:val="bbPlcHdr"/>
        </w:types>
        <w:behaviors>
          <w:behavior w:val="content"/>
        </w:behaviors>
        <w:guid w:val="{F13AE5F9-5F78-4FAB-9E2A-32969EE6E5A8}"/>
      </w:docPartPr>
      <w:docPartBody>
        <w:p w:rsidR="009C4FFC" w:rsidRDefault="004A7E4A">
          <w:pPr>
            <w:pStyle w:val="192D6DFEF073453DA04808D35D2E35DA"/>
          </w:pPr>
          <w:r w:rsidRPr="005A0A93">
            <w:rPr>
              <w:rStyle w:val="Platshllartext"/>
            </w:rPr>
            <w:t>Motivering</w:t>
          </w:r>
        </w:p>
      </w:docPartBody>
    </w:docPart>
    <w:docPart>
      <w:docPartPr>
        <w:name w:val="BBEDD79746B84D21A10323BE08AD6F6D"/>
        <w:category>
          <w:name w:val="Allmänt"/>
          <w:gallery w:val="placeholder"/>
        </w:category>
        <w:types>
          <w:type w:val="bbPlcHdr"/>
        </w:types>
        <w:behaviors>
          <w:behavior w:val="content"/>
        </w:behaviors>
        <w:guid w:val="{77852EB5-F42D-4BEE-A1F1-93292F0B5F84}"/>
      </w:docPartPr>
      <w:docPartBody>
        <w:p w:rsidR="009C4FFC" w:rsidRDefault="004A7E4A">
          <w:pPr>
            <w:pStyle w:val="BBEDD79746B84D21A10323BE08AD6F6D"/>
          </w:pPr>
          <w:r>
            <w:rPr>
              <w:rStyle w:val="Platshllartext"/>
            </w:rPr>
            <w:t xml:space="preserve"> </w:t>
          </w:r>
        </w:p>
      </w:docPartBody>
    </w:docPart>
    <w:docPart>
      <w:docPartPr>
        <w:name w:val="7ACEA168744540DDAB3743594A4A4820"/>
        <w:category>
          <w:name w:val="Allmänt"/>
          <w:gallery w:val="placeholder"/>
        </w:category>
        <w:types>
          <w:type w:val="bbPlcHdr"/>
        </w:types>
        <w:behaviors>
          <w:behavior w:val="content"/>
        </w:behaviors>
        <w:guid w:val="{8987768A-0D70-46F5-A460-AC623C1E935E}"/>
      </w:docPartPr>
      <w:docPartBody>
        <w:p w:rsidR="009C4FFC" w:rsidRDefault="004A7E4A">
          <w:pPr>
            <w:pStyle w:val="7ACEA168744540DDAB3743594A4A4820"/>
          </w:pPr>
          <w:r>
            <w:t xml:space="preserve"> </w:t>
          </w:r>
        </w:p>
      </w:docPartBody>
    </w:docPart>
    <w:docPart>
      <w:docPartPr>
        <w:name w:val="6EC7BC365DE94A82AC8C8606745EA0A8"/>
        <w:category>
          <w:name w:val="Allmänt"/>
          <w:gallery w:val="placeholder"/>
        </w:category>
        <w:types>
          <w:type w:val="bbPlcHdr"/>
        </w:types>
        <w:behaviors>
          <w:behavior w:val="content"/>
        </w:behaviors>
        <w:guid w:val="{EF7472E8-0690-4ED2-929D-F263C58E4CD1}"/>
      </w:docPartPr>
      <w:docPartBody>
        <w:p w:rsidR="008C0822" w:rsidRDefault="008C0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4A"/>
    <w:rsid w:val="00217049"/>
    <w:rsid w:val="004A7E4A"/>
    <w:rsid w:val="008C0822"/>
    <w:rsid w:val="009C4FFC"/>
    <w:rsid w:val="00AE54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AF1DA9AEB41819706A11FFCBE3C13">
    <w:name w:val="B33AF1DA9AEB41819706A11FFCBE3C13"/>
  </w:style>
  <w:style w:type="paragraph" w:customStyle="1" w:styleId="BF023B03AF564AB68784F3362A24EAA8">
    <w:name w:val="BF023B03AF564AB68784F3362A24EA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3AB1D7ED9D4285AE3DE2FB03F4CD5D">
    <w:name w:val="F43AB1D7ED9D4285AE3DE2FB03F4CD5D"/>
  </w:style>
  <w:style w:type="paragraph" w:customStyle="1" w:styleId="192D6DFEF073453DA04808D35D2E35DA">
    <w:name w:val="192D6DFEF073453DA04808D35D2E35DA"/>
  </w:style>
  <w:style w:type="paragraph" w:customStyle="1" w:styleId="B77DADA3E8614F1A82CA6F7516D1AE33">
    <w:name w:val="B77DADA3E8614F1A82CA6F7516D1AE33"/>
  </w:style>
  <w:style w:type="paragraph" w:customStyle="1" w:styleId="2AF951F00E7D45CE9DE9022E634D37D3">
    <w:name w:val="2AF951F00E7D45CE9DE9022E634D37D3"/>
  </w:style>
  <w:style w:type="paragraph" w:customStyle="1" w:styleId="BBEDD79746B84D21A10323BE08AD6F6D">
    <w:name w:val="BBEDD79746B84D21A10323BE08AD6F6D"/>
  </w:style>
  <w:style w:type="paragraph" w:customStyle="1" w:styleId="7ACEA168744540DDAB3743594A4A4820">
    <w:name w:val="7ACEA168744540DDAB3743594A4A4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E5684-9C1F-4230-AF53-B974289A79CA}"/>
</file>

<file path=customXml/itemProps2.xml><?xml version="1.0" encoding="utf-8"?>
<ds:datastoreItem xmlns:ds="http://schemas.openxmlformats.org/officeDocument/2006/customXml" ds:itemID="{E030D091-034A-4413-8261-CF5EC8A044E8}"/>
</file>

<file path=customXml/itemProps3.xml><?xml version="1.0" encoding="utf-8"?>
<ds:datastoreItem xmlns:ds="http://schemas.openxmlformats.org/officeDocument/2006/customXml" ds:itemID="{563CD324-E0C9-43A3-8792-CBE95A7E968A}"/>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1607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Obligatoriska läkarkontroller av körkortsinnehavare</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