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87DDA" w:rsidRPr="00B119D2" w:rsidTr="00887DD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87DDA" w:rsidRPr="00B119D2" w:rsidRDefault="0042177B" w:rsidP="00887DDA">
            <w:pPr>
              <w:pStyle w:val="RSKRbeteckning"/>
              <w:spacing w:before="240"/>
            </w:pPr>
            <w:r w:rsidRPr="00B119D2">
              <w:t>Riksdagsskrivelse</w:t>
            </w:r>
          </w:p>
          <w:p w:rsidR="00887DDA" w:rsidRPr="00B119D2" w:rsidRDefault="0042177B" w:rsidP="00887DDA">
            <w:pPr>
              <w:pStyle w:val="RSKRbeteckning"/>
            </w:pPr>
            <w:r w:rsidRPr="00B119D2">
              <w:t>2010/11</w:t>
            </w:r>
            <w:r w:rsidR="00887DDA" w:rsidRPr="00B119D2">
              <w:t>:</w:t>
            </w:r>
            <w:r w:rsidRPr="00B119D2">
              <w:t>176</w:t>
            </w:r>
          </w:p>
        </w:tc>
        <w:tc>
          <w:tcPr>
            <w:tcW w:w="1134" w:type="dxa"/>
          </w:tcPr>
          <w:p w:rsidR="00887DDA" w:rsidRPr="00B119D2" w:rsidRDefault="00B119D2" w:rsidP="00887DDA">
            <w:pPr>
              <w:jc w:val="right"/>
            </w:pPr>
            <w:r w:rsidRPr="00B119D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DDA" w:rsidRPr="00B119D2" w:rsidTr="00887DD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87DDA" w:rsidRPr="00B119D2" w:rsidRDefault="00887DDA">
            <w:pPr>
              <w:rPr>
                <w:sz w:val="10"/>
              </w:rPr>
            </w:pPr>
          </w:p>
        </w:tc>
      </w:tr>
    </w:tbl>
    <w:p w:rsidR="00887DDA" w:rsidRPr="00B119D2" w:rsidRDefault="00887DDA"/>
    <w:p w:rsidR="00887DDA" w:rsidRPr="00B119D2" w:rsidRDefault="0042177B" w:rsidP="00887DDA">
      <w:pPr>
        <w:pStyle w:val="Mottagare1"/>
      </w:pPr>
      <w:r w:rsidRPr="00B119D2">
        <w:t>Regeringen</w:t>
      </w:r>
    </w:p>
    <w:p w:rsidR="00887DDA" w:rsidRPr="00B119D2" w:rsidRDefault="0042177B" w:rsidP="00887DDA">
      <w:pPr>
        <w:pStyle w:val="Mottagare2"/>
      </w:pPr>
      <w:r w:rsidRPr="00B119D2">
        <w:t>Utbildningsdepartementet</w:t>
      </w:r>
    </w:p>
    <w:p w:rsidR="00887DDA" w:rsidRPr="00B119D2" w:rsidRDefault="00887DDA" w:rsidP="00887DDA">
      <w:r w:rsidRPr="00B119D2">
        <w:t xml:space="preserve">Med överlämnande av </w:t>
      </w:r>
      <w:r w:rsidR="0042177B" w:rsidRPr="00B119D2">
        <w:t>utbildningsutskottet</w:t>
      </w:r>
      <w:r w:rsidRPr="00B119D2">
        <w:t xml:space="preserve">s betänkande </w:t>
      </w:r>
      <w:r w:rsidR="0042177B" w:rsidRPr="00B119D2">
        <w:t>2010/11</w:t>
      </w:r>
      <w:r w:rsidRPr="00B119D2">
        <w:t>:</w:t>
      </w:r>
      <w:r w:rsidR="0042177B" w:rsidRPr="00B119D2">
        <w:t>UbU13</w:t>
      </w:r>
      <w:r w:rsidRPr="00B119D2">
        <w:t xml:space="preserve"> </w:t>
      </w:r>
      <w:r w:rsidR="0042177B" w:rsidRPr="00B119D2">
        <w:t>Fördjupad samverkan inom forskning, utbildning och innovation – hållbar energi</w:t>
      </w:r>
      <w:r w:rsidRPr="00B119D2">
        <w:t xml:space="preserve"> får jag anmäla att riksdagen denna dag bifallit utskottets förslag till riksdagsbeslut.</w:t>
      </w:r>
    </w:p>
    <w:p w:rsidR="00887DDA" w:rsidRPr="00B119D2" w:rsidRDefault="00887DDA" w:rsidP="00887DDA">
      <w:pPr>
        <w:pStyle w:val="Stockholm"/>
      </w:pPr>
      <w:r w:rsidRPr="00B119D2">
        <w:t xml:space="preserve">Stockholm </w:t>
      </w:r>
      <w:r w:rsidR="0042177B" w:rsidRPr="00B119D2">
        <w:t>den 3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7DDA" w:rsidRPr="00B119D2" w:rsidTr="00887DD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87DDA" w:rsidRPr="00B119D2" w:rsidRDefault="0042177B" w:rsidP="00887DDA">
            <w:pPr>
              <w:pStyle w:val="AvsTalman"/>
            </w:pPr>
            <w:r w:rsidRPr="00B119D2">
              <w:t>Per Westerberg</w:t>
            </w:r>
          </w:p>
        </w:tc>
        <w:tc>
          <w:tcPr>
            <w:tcW w:w="3628" w:type="dxa"/>
          </w:tcPr>
          <w:p w:rsidR="00887DDA" w:rsidRPr="00B119D2" w:rsidRDefault="0042177B" w:rsidP="00887DDA">
            <w:pPr>
              <w:pStyle w:val="AvsTjnsteman"/>
            </w:pPr>
            <w:r w:rsidRPr="00B119D2">
              <w:t>Ulf Christoffersson</w:t>
            </w:r>
          </w:p>
        </w:tc>
      </w:tr>
    </w:tbl>
    <w:p w:rsidR="00D85057" w:rsidRPr="00B119D2" w:rsidRDefault="00D85057" w:rsidP="00887DDA"/>
    <w:sectPr w:rsidR="00D85057" w:rsidRPr="00B119D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DA"/>
    <w:rsid w:val="0009098F"/>
    <w:rsid w:val="000C2D8D"/>
    <w:rsid w:val="001147D8"/>
    <w:rsid w:val="001667BD"/>
    <w:rsid w:val="001C2855"/>
    <w:rsid w:val="00224A43"/>
    <w:rsid w:val="00243D3C"/>
    <w:rsid w:val="00244660"/>
    <w:rsid w:val="0026798D"/>
    <w:rsid w:val="002B6D86"/>
    <w:rsid w:val="003F1632"/>
    <w:rsid w:val="0042177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4928"/>
    <w:rsid w:val="007D2903"/>
    <w:rsid w:val="00852286"/>
    <w:rsid w:val="00860608"/>
    <w:rsid w:val="00887DDA"/>
    <w:rsid w:val="008D022D"/>
    <w:rsid w:val="009417EF"/>
    <w:rsid w:val="00992B77"/>
    <w:rsid w:val="009F0EC7"/>
    <w:rsid w:val="00A16D59"/>
    <w:rsid w:val="00AC3A6D"/>
    <w:rsid w:val="00B119D2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0ADEC0-A1B1-4FC8-AB2F-DD347E34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176</vt:lpwstr>
  </property>
  <property fmtid="{D5CDD505-2E9C-101B-9397-08002B2CF9AE}" pid="6" name="Datum">
    <vt:lpwstr>2011-03-03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13</vt:lpwstr>
  </property>
  <property fmtid="{D5CDD505-2E9C-101B-9397-08002B2CF9AE}" pid="17" name="RefRubrik">
    <vt:lpwstr>Fördjupad samverkan inom forskning, utbildning och innovation – hållbar energi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2011</vt:lpwstr>
  </property>
</Properties>
</file>