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C4E6B" w:rsidRDefault="006E04A4">
      <w:pPr>
        <w:pStyle w:val="Dokumentbeteckning"/>
        <w:rPr>
          <w:u w:val="single"/>
        </w:rPr>
      </w:pPr>
      <w:r w:rsidRPr="00DC4E6B">
        <w:fldChar w:fldCharType="begin" w:fldLock="1"/>
      </w:r>
      <w:r w:rsidRPr="00DC4E6B">
        <w:instrText xml:space="preserve"> DOCPROPERTY "DocumentYear" </w:instrText>
      </w:r>
      <w:r w:rsidRPr="00DC4E6B">
        <w:fldChar w:fldCharType="separate"/>
      </w:r>
      <w:r w:rsidR="00E76A47" w:rsidRPr="00DC4E6B">
        <w:t>2011/12</w:t>
      </w:r>
      <w:r w:rsidRPr="00DC4E6B">
        <w:fldChar w:fldCharType="end"/>
      </w:r>
      <w:r w:rsidRPr="00DC4E6B">
        <w:t>:</w:t>
      </w:r>
      <w:r w:rsidRPr="00DC4E6B">
        <w:fldChar w:fldCharType="begin" w:fldLock="1"/>
      </w:r>
      <w:r w:rsidRPr="00DC4E6B">
        <w:instrText xml:space="preserve"> DOCPROPERTY "DocumentNumber" </w:instrText>
      </w:r>
      <w:r w:rsidRPr="00DC4E6B">
        <w:fldChar w:fldCharType="separate"/>
      </w:r>
      <w:r w:rsidR="00E76A47" w:rsidRPr="00DC4E6B">
        <w:t>83</w:t>
      </w:r>
      <w:r w:rsidRPr="00DC4E6B">
        <w:fldChar w:fldCharType="end"/>
      </w:r>
    </w:p>
    <w:p w:rsidR="006E04A4" w:rsidRPr="00DC4E6B" w:rsidRDefault="006E04A4">
      <w:pPr>
        <w:pStyle w:val="Datum"/>
        <w:outlineLvl w:val="0"/>
      </w:pPr>
      <w:r w:rsidRPr="00DC4E6B">
        <w:fldChar w:fldCharType="begin" w:fldLock="1"/>
      </w:r>
      <w:r w:rsidRPr="00DC4E6B">
        <w:instrText xml:space="preserve"> DOCPROPERTY "DocumentDate" </w:instrText>
      </w:r>
      <w:r w:rsidRPr="00DC4E6B">
        <w:fldChar w:fldCharType="separate"/>
      </w:r>
      <w:r w:rsidR="00E76A47" w:rsidRPr="00DC4E6B">
        <w:t>Torsdagen den 15 mars 2012</w:t>
      </w:r>
      <w:r w:rsidRPr="00DC4E6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C4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C4E6B" w:rsidRDefault="005B2124">
            <w:pPr>
              <w:pStyle w:val="Plenum"/>
              <w:tabs>
                <w:tab w:val="clear" w:pos="1418"/>
              </w:tabs>
            </w:pPr>
            <w:r w:rsidRPr="00DC4E6B">
              <w:t>Kl.</w:t>
            </w:r>
          </w:p>
        </w:tc>
        <w:tc>
          <w:tcPr>
            <w:tcW w:w="851" w:type="dxa"/>
          </w:tcPr>
          <w:p w:rsidR="006E04A4" w:rsidRPr="00DC4E6B" w:rsidRDefault="005B212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C4E6B">
              <w:t>12.00</w:t>
            </w:r>
          </w:p>
        </w:tc>
        <w:tc>
          <w:tcPr>
            <w:tcW w:w="397" w:type="dxa"/>
          </w:tcPr>
          <w:p w:rsidR="006E04A4" w:rsidRPr="00DC4E6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C4E6B" w:rsidRDefault="005B2124">
            <w:pPr>
              <w:pStyle w:val="Plenum"/>
              <w:tabs>
                <w:tab w:val="clear" w:pos="1418"/>
              </w:tabs>
              <w:ind w:right="1"/>
            </w:pPr>
            <w:r w:rsidRPr="00DC4E6B">
              <w:t>Arbetsplenum</w:t>
            </w:r>
          </w:p>
        </w:tc>
      </w:tr>
      <w:tr w:rsidR="005B2124" w:rsidRPr="00DC4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B2124" w:rsidRPr="00DC4E6B" w:rsidRDefault="005B212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B2124" w:rsidRPr="00DC4E6B" w:rsidRDefault="005B2124">
            <w:pPr>
              <w:pStyle w:val="Plenum"/>
              <w:tabs>
                <w:tab w:val="clear" w:pos="1418"/>
              </w:tabs>
              <w:jc w:val="right"/>
            </w:pPr>
            <w:r w:rsidRPr="00DC4E6B">
              <w:t>14.00</w:t>
            </w:r>
          </w:p>
        </w:tc>
        <w:tc>
          <w:tcPr>
            <w:tcW w:w="397" w:type="dxa"/>
          </w:tcPr>
          <w:p w:rsidR="005B2124" w:rsidRPr="00DC4E6B" w:rsidRDefault="005B212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B2124" w:rsidRPr="00DC4E6B" w:rsidRDefault="005B2124">
            <w:pPr>
              <w:pStyle w:val="Plenum"/>
              <w:tabs>
                <w:tab w:val="clear" w:pos="1418"/>
              </w:tabs>
              <w:ind w:right="1"/>
            </w:pPr>
            <w:r w:rsidRPr="00DC4E6B">
              <w:t>Frågestund</w:t>
            </w:r>
          </w:p>
        </w:tc>
      </w:tr>
      <w:tr w:rsidR="005B2124" w:rsidRPr="00DC4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B2124" w:rsidRPr="00DC4E6B" w:rsidRDefault="005B212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B2124" w:rsidRPr="00DC4E6B" w:rsidRDefault="005B2124">
            <w:pPr>
              <w:pStyle w:val="Plenum"/>
              <w:tabs>
                <w:tab w:val="clear" w:pos="1418"/>
              </w:tabs>
              <w:jc w:val="right"/>
            </w:pPr>
            <w:r w:rsidRPr="00DC4E6B">
              <w:t>16.00</w:t>
            </w:r>
          </w:p>
        </w:tc>
        <w:tc>
          <w:tcPr>
            <w:tcW w:w="397" w:type="dxa"/>
          </w:tcPr>
          <w:p w:rsidR="005B2124" w:rsidRPr="00DC4E6B" w:rsidRDefault="005B212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B2124" w:rsidRPr="00DC4E6B" w:rsidRDefault="005B2124">
            <w:pPr>
              <w:pStyle w:val="Plenum"/>
              <w:tabs>
                <w:tab w:val="clear" w:pos="1418"/>
              </w:tabs>
              <w:ind w:right="1"/>
            </w:pPr>
            <w:r w:rsidRPr="00DC4E6B">
              <w:t>Votering</w:t>
            </w:r>
          </w:p>
        </w:tc>
      </w:tr>
    </w:tbl>
    <w:p w:rsidR="006E04A4" w:rsidRPr="00DC4E6B" w:rsidRDefault="006E04A4">
      <w:pPr>
        <w:pStyle w:val="StreckLngt"/>
      </w:pPr>
      <w:r w:rsidRPr="00DC4E6B">
        <w:tab/>
      </w:r>
    </w:p>
    <w:p w:rsidR="006F3131" w:rsidRPr="00DC4E6B" w:rsidRDefault="006F3131" w:rsidP="00F221DA">
      <w:pPr>
        <w:pStyle w:val="Blankrad"/>
      </w:pPr>
      <w:r w:rsidRPr="00DC4E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F3131" w:rsidRPr="00DC4E6B" w:rsidTr="00C9581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3131" w:rsidRPr="00DC4E6B" w:rsidRDefault="006F3131" w:rsidP="00C95812">
            <w:pPr>
              <w:pStyle w:val="HuvudrubrikFlisteNr"/>
            </w:pPr>
          </w:p>
        </w:tc>
        <w:tc>
          <w:tcPr>
            <w:tcW w:w="6237" w:type="dxa"/>
          </w:tcPr>
          <w:p w:rsidR="006F3131" w:rsidRPr="00DC4E6B" w:rsidRDefault="006F3131" w:rsidP="00C95812">
            <w:pPr>
              <w:pStyle w:val="HuvudrubrikEnsam"/>
            </w:pPr>
            <w:r w:rsidRPr="00DC4E6B">
              <w:t>Ansökan om ledighet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pStyle w:val="HuvudrubrikKolumn3"/>
            </w:pPr>
          </w:p>
        </w:tc>
      </w:tr>
      <w:tr w:rsidR="006F3131" w:rsidRPr="00DC4E6B" w:rsidTr="00C95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3131" w:rsidRPr="00DC4E6B" w:rsidRDefault="006F3131" w:rsidP="00C95812">
            <w:pPr>
              <w:pStyle w:val="FlistaNrText"/>
            </w:pPr>
          </w:p>
        </w:tc>
        <w:tc>
          <w:tcPr>
            <w:tcW w:w="6237" w:type="dxa"/>
          </w:tcPr>
          <w:p w:rsidR="006F3131" w:rsidRPr="00DC4E6B" w:rsidRDefault="006F3131" w:rsidP="00C95812">
            <w:r w:rsidRPr="00DC4E6B">
              <w:t>Karin Granbom Ellison (FP) fr.o.m. den 1 maj t.o.m. den 31 december</w:t>
            </w:r>
          </w:p>
          <w:p w:rsidR="006F3131" w:rsidRPr="00DC4E6B" w:rsidRDefault="006F3131" w:rsidP="00C95812">
            <w:r w:rsidRPr="00DC4E6B">
              <w:t>Ersättare Mathias Sundin (FP)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rPr>
                <w:spacing w:val="-4"/>
              </w:rPr>
            </w:pPr>
          </w:p>
        </w:tc>
      </w:tr>
    </w:tbl>
    <w:p w:rsidR="006F3131" w:rsidRPr="00DC4E6B" w:rsidRDefault="006F3131" w:rsidP="00F221DA">
      <w:pPr>
        <w:pStyle w:val="Blankrad"/>
      </w:pPr>
      <w:r w:rsidRPr="00DC4E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F3131" w:rsidRPr="00DC4E6B" w:rsidTr="00C9581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3131" w:rsidRPr="00DC4E6B" w:rsidRDefault="006F3131" w:rsidP="00C95812">
            <w:pPr>
              <w:pStyle w:val="HuvudrubrikFlisteNr"/>
            </w:pPr>
          </w:p>
        </w:tc>
        <w:tc>
          <w:tcPr>
            <w:tcW w:w="6237" w:type="dxa"/>
          </w:tcPr>
          <w:p w:rsidR="006F3131" w:rsidRPr="00DC4E6B" w:rsidRDefault="006F3131" w:rsidP="00C95812">
            <w:pPr>
              <w:pStyle w:val="HuvudrubrikEnsam"/>
            </w:pPr>
            <w:r w:rsidRPr="00DC4E6B">
              <w:t>Anmälan om protokollsutdrag från utskott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pStyle w:val="HuvudrubrikKolumn3"/>
            </w:pPr>
          </w:p>
        </w:tc>
      </w:tr>
      <w:tr w:rsidR="006F3131" w:rsidRPr="00DC4E6B" w:rsidTr="00C95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3131" w:rsidRPr="00DC4E6B" w:rsidRDefault="006F3131" w:rsidP="00C95812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6F3131" w:rsidRPr="00DC4E6B" w:rsidRDefault="006F3131" w:rsidP="00C95812">
            <w:r w:rsidRPr="00DC4E6B">
              <w:t>2011/12:26 Tisdagen den 13 mars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rPr>
                <w:spacing w:val="-4"/>
              </w:rPr>
            </w:pPr>
            <w:r w:rsidRPr="00DC4E6B">
              <w:rPr>
                <w:spacing w:val="-4"/>
              </w:rPr>
              <w:t>SoU</w:t>
            </w:r>
          </w:p>
        </w:tc>
      </w:tr>
    </w:tbl>
    <w:p w:rsidR="006F3131" w:rsidRPr="00DC4E6B" w:rsidRDefault="006F3131" w:rsidP="00F221DA">
      <w:pPr>
        <w:pStyle w:val="Blankrad"/>
      </w:pPr>
      <w:r w:rsidRPr="00DC4E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F3131" w:rsidRPr="00DC4E6B" w:rsidTr="00C9581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3131" w:rsidRPr="00DC4E6B" w:rsidRDefault="006F3131" w:rsidP="00C95812">
            <w:pPr>
              <w:pStyle w:val="HuvudrubrikFlisteNr"/>
            </w:pPr>
          </w:p>
        </w:tc>
        <w:tc>
          <w:tcPr>
            <w:tcW w:w="6237" w:type="dxa"/>
          </w:tcPr>
          <w:p w:rsidR="006F3131" w:rsidRPr="00DC4E6B" w:rsidRDefault="006F3131" w:rsidP="00C95812">
            <w:pPr>
              <w:pStyle w:val="HuvudrubrikEnsam"/>
            </w:pPr>
            <w:bookmarkStart w:id="1" w:name="TypRubrik"/>
            <w:bookmarkStart w:id="2" w:name="Start_FördröjdaInterpellationer"/>
            <w:bookmarkEnd w:id="1"/>
            <w:bookmarkEnd w:id="2"/>
            <w:r w:rsidRPr="00DC4E6B">
              <w:t>Anmälan om fördröjt svar på interpellation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pStyle w:val="HuvudrubrikKolumn3"/>
            </w:pPr>
          </w:p>
        </w:tc>
      </w:tr>
      <w:tr w:rsidR="006F3131" w:rsidRPr="00DC4E6B" w:rsidTr="00C95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3131" w:rsidRPr="00DC4E6B" w:rsidRDefault="006F3131" w:rsidP="00C95812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6F3131" w:rsidRPr="00DC4E6B" w:rsidRDefault="006F3131" w:rsidP="00C95812">
            <w:r w:rsidRPr="00DC4E6B">
              <w:t>2011/12:265 av Karin Åström (S)</w:t>
            </w:r>
          </w:p>
          <w:p w:rsidR="006F3131" w:rsidRPr="00DC4E6B" w:rsidRDefault="006F3131" w:rsidP="00C95812">
            <w:r w:rsidRPr="00DC4E6B">
              <w:t>Säkerhetssamarbete kring Barents hav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rPr>
                <w:spacing w:val="-4"/>
              </w:rPr>
            </w:pPr>
          </w:p>
        </w:tc>
      </w:tr>
    </w:tbl>
    <w:p w:rsidR="006F3131" w:rsidRPr="00DC4E6B" w:rsidRDefault="006F3131" w:rsidP="00F221DA">
      <w:pPr>
        <w:pStyle w:val="Blankrad"/>
      </w:pPr>
      <w:r w:rsidRPr="00DC4E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F3131" w:rsidRPr="00DC4E6B" w:rsidTr="00C9581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3131" w:rsidRPr="00DC4E6B" w:rsidRDefault="006F3131" w:rsidP="00C95812">
            <w:pPr>
              <w:pStyle w:val="HuvudrubrikFlisteNr"/>
            </w:pPr>
          </w:p>
        </w:tc>
        <w:tc>
          <w:tcPr>
            <w:tcW w:w="6237" w:type="dxa"/>
          </w:tcPr>
          <w:p w:rsidR="006F3131" w:rsidRPr="00DC4E6B" w:rsidRDefault="006F3131" w:rsidP="00C95812">
            <w:pPr>
              <w:pStyle w:val="Huvudrubrik"/>
            </w:pPr>
            <w:bookmarkStart w:id="4" w:name="Start_HänvisningTillUtskott"/>
            <w:bookmarkEnd w:id="4"/>
            <w:r w:rsidRPr="00DC4E6B">
              <w:t>Ärenden för hänvisning till utskott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pStyle w:val="HuvudrubrikKolumn3"/>
            </w:pPr>
            <w:r w:rsidRPr="00DC4E6B">
              <w:t>Förslag</w:t>
            </w:r>
          </w:p>
        </w:tc>
      </w:tr>
      <w:tr w:rsidR="006F3131" w:rsidRPr="00DC4E6B" w:rsidTr="00C95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3131" w:rsidRPr="00DC4E6B" w:rsidRDefault="006F3131" w:rsidP="00C95812">
            <w:pPr>
              <w:pStyle w:val="renderubrik"/>
            </w:pPr>
          </w:p>
        </w:tc>
        <w:tc>
          <w:tcPr>
            <w:tcW w:w="6237" w:type="dxa"/>
          </w:tcPr>
          <w:p w:rsidR="006F3131" w:rsidRPr="00DC4E6B" w:rsidRDefault="006F3131" w:rsidP="00C95812">
            <w:pPr>
              <w:pStyle w:val="renderubrik"/>
            </w:pPr>
            <w:r w:rsidRPr="00DC4E6B">
              <w:t>Proposition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pStyle w:val="renderubrik"/>
              <w:rPr>
                <w:spacing w:val="-4"/>
              </w:rPr>
            </w:pPr>
          </w:p>
        </w:tc>
      </w:tr>
      <w:tr w:rsidR="006F3131" w:rsidRPr="00DC4E6B" w:rsidTr="00C95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3131" w:rsidRPr="00DC4E6B" w:rsidRDefault="006F3131" w:rsidP="00C95812">
            <w:pPr>
              <w:pStyle w:val="FlistaNrText"/>
            </w:pPr>
          </w:p>
        </w:tc>
        <w:tc>
          <w:tcPr>
            <w:tcW w:w="6237" w:type="dxa"/>
          </w:tcPr>
          <w:p w:rsidR="006F3131" w:rsidRPr="00DC4E6B" w:rsidRDefault="006F3131" w:rsidP="00C95812">
            <w:r w:rsidRPr="00DC4E6B">
              <w:t>2011/12:81 Förtydligande av arbetsgivares ansvar för sjuklön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rPr>
                <w:spacing w:val="-4"/>
              </w:rPr>
            </w:pPr>
            <w:r w:rsidRPr="00DC4E6B">
              <w:rPr>
                <w:spacing w:val="-4"/>
              </w:rPr>
              <w:t>SfU</w:t>
            </w:r>
          </w:p>
        </w:tc>
      </w:tr>
      <w:tr w:rsidR="006F3131" w:rsidRPr="00DC4E6B" w:rsidTr="00C95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3131" w:rsidRPr="00DC4E6B" w:rsidRDefault="006F3131" w:rsidP="00C95812">
            <w:pPr>
              <w:pStyle w:val="renderubrik"/>
            </w:pPr>
          </w:p>
        </w:tc>
        <w:tc>
          <w:tcPr>
            <w:tcW w:w="6237" w:type="dxa"/>
          </w:tcPr>
          <w:p w:rsidR="006F3131" w:rsidRPr="00DC4E6B" w:rsidRDefault="006F3131" w:rsidP="00C95812">
            <w:pPr>
              <w:pStyle w:val="renderubrik"/>
            </w:pPr>
            <w:r w:rsidRPr="00DC4E6B">
              <w:t>Motion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pStyle w:val="renderubrik"/>
              <w:rPr>
                <w:spacing w:val="-4"/>
              </w:rPr>
            </w:pPr>
          </w:p>
        </w:tc>
      </w:tr>
      <w:tr w:rsidR="006F3131" w:rsidRPr="00DC4E6B" w:rsidTr="00C95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3131" w:rsidRPr="00DC4E6B" w:rsidRDefault="006F3131" w:rsidP="00C95812">
            <w:pPr>
              <w:pStyle w:val="FlistaNrText"/>
            </w:pPr>
          </w:p>
        </w:tc>
        <w:tc>
          <w:tcPr>
            <w:tcW w:w="6237" w:type="dxa"/>
          </w:tcPr>
          <w:p w:rsidR="006F3131" w:rsidRPr="00DC4E6B" w:rsidRDefault="006F3131" w:rsidP="00C95812">
            <w:pPr>
              <w:pStyle w:val="FlistaNrText"/>
              <w:numPr>
                <w:ilvl w:val="0"/>
                <w:numId w:val="0"/>
              </w:numPr>
            </w:pPr>
            <w:r w:rsidRPr="00DC4E6B">
              <w:t>Motion om särskilda åtgärder mot organiserad brottslighet (väckt enligt 3 kap. 13</w:t>
            </w:r>
            <w:r w:rsidR="00394D39" w:rsidRPr="00DC4E6B">
              <w:t xml:space="preserve"> </w:t>
            </w:r>
            <w:r w:rsidRPr="00DC4E6B">
              <w:t>§ riksdagsordningen med anledning av händelse av större vikt) av Jimmie Åkesson m.fl. (SD)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rPr>
                <w:spacing w:val="-4"/>
              </w:rPr>
            </w:pPr>
            <w:r w:rsidRPr="00DC4E6B">
              <w:rPr>
                <w:spacing w:val="-4"/>
              </w:rPr>
              <w:t>Talmannen föreslår att motionen läggs till handlingarna utan remittering</w:t>
            </w:r>
          </w:p>
        </w:tc>
      </w:tr>
      <w:tr w:rsidR="006F3131" w:rsidRPr="00DC4E6B" w:rsidTr="00C95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3131" w:rsidRPr="00DC4E6B" w:rsidRDefault="006F3131" w:rsidP="00C95812">
            <w:pPr>
              <w:pStyle w:val="renderubrik"/>
            </w:pPr>
          </w:p>
        </w:tc>
        <w:tc>
          <w:tcPr>
            <w:tcW w:w="6237" w:type="dxa"/>
          </w:tcPr>
          <w:p w:rsidR="006F3131" w:rsidRPr="00DC4E6B" w:rsidRDefault="006F3131" w:rsidP="00C95812">
            <w:pPr>
              <w:pStyle w:val="renderubrik"/>
            </w:pPr>
            <w:r w:rsidRPr="00DC4E6B">
              <w:t>EU-dokument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pStyle w:val="renderubrik"/>
              <w:rPr>
                <w:spacing w:val="-4"/>
              </w:rPr>
            </w:pPr>
          </w:p>
        </w:tc>
      </w:tr>
      <w:tr w:rsidR="006F3131" w:rsidRPr="00DC4E6B" w:rsidTr="00C95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3131" w:rsidRPr="00DC4E6B" w:rsidRDefault="006F3131" w:rsidP="00C95812">
            <w:pPr>
              <w:pStyle w:val="FlistaNrText"/>
            </w:pPr>
          </w:p>
        </w:tc>
        <w:tc>
          <w:tcPr>
            <w:tcW w:w="6237" w:type="dxa"/>
          </w:tcPr>
          <w:p w:rsidR="006F3131" w:rsidRPr="00DC4E6B" w:rsidRDefault="006F3131" w:rsidP="00C95812">
            <w:r w:rsidRPr="00DC4E6B">
              <w:t>KOM(2012) 85 Förslag till Europaparlamentets och rådets direktiv om frysning och förverkande av vinning av brott i Europeiska unionen</w:t>
            </w:r>
          </w:p>
          <w:p w:rsidR="006F3131" w:rsidRPr="00DC4E6B" w:rsidRDefault="006F3131" w:rsidP="00C95812">
            <w:r w:rsidRPr="00DC4E6B">
              <w:rPr>
                <w:i/>
              </w:rPr>
              <w:t>Åttaveckorsfristen för att avge ett motiverat yttrande går ut den 8 maj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rPr>
                <w:spacing w:val="-4"/>
              </w:rPr>
            </w:pPr>
            <w:r w:rsidRPr="00DC4E6B">
              <w:rPr>
                <w:spacing w:val="-4"/>
              </w:rPr>
              <w:t xml:space="preserve">JuU </w:t>
            </w:r>
          </w:p>
        </w:tc>
      </w:tr>
      <w:tr w:rsidR="006F3131" w:rsidRPr="00DC4E6B" w:rsidTr="00C95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3131" w:rsidRPr="00DC4E6B" w:rsidRDefault="006F3131" w:rsidP="00C95812">
            <w:pPr>
              <w:pStyle w:val="FlistaNrText"/>
            </w:pPr>
          </w:p>
        </w:tc>
        <w:tc>
          <w:tcPr>
            <w:tcW w:w="6237" w:type="dxa"/>
          </w:tcPr>
          <w:p w:rsidR="006F3131" w:rsidRPr="00DC4E6B" w:rsidRDefault="006F3131" w:rsidP="00C95812">
            <w:r w:rsidRPr="00DC4E6B">
              <w:t>KOM(2012) 93 Förslag till Europaparlamentets och rådets beslut om bokföringsregler och handlingsplaner för utsläpp och upptag av växthusgaser till följd av verksamheter i samband med markanvändning, förändrad markanvändning och skogsbruk</w:t>
            </w:r>
          </w:p>
          <w:p w:rsidR="006F3131" w:rsidRPr="00DC4E6B" w:rsidRDefault="006F3131" w:rsidP="00C95812">
            <w:r w:rsidRPr="00DC4E6B">
              <w:rPr>
                <w:i/>
              </w:rPr>
              <w:t>Åttaveckorsfristen för att avge ett motiverat yttrande går ut den 8 maj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rPr>
                <w:spacing w:val="-4"/>
              </w:rPr>
            </w:pPr>
            <w:r w:rsidRPr="00DC4E6B">
              <w:rPr>
                <w:spacing w:val="-4"/>
              </w:rPr>
              <w:t xml:space="preserve">MJU </w:t>
            </w:r>
          </w:p>
        </w:tc>
      </w:tr>
    </w:tbl>
    <w:p w:rsidR="006F3131" w:rsidRPr="00DC4E6B" w:rsidRDefault="006F3131" w:rsidP="00F221DA">
      <w:pPr>
        <w:pStyle w:val="Blankrad"/>
      </w:pPr>
      <w:r w:rsidRPr="00DC4E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F3131" w:rsidRPr="00DC4E6B" w:rsidTr="00C9581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3131" w:rsidRPr="00DC4E6B" w:rsidRDefault="006F3131" w:rsidP="00C95812">
            <w:pPr>
              <w:pStyle w:val="HuvudrubrikFlisteNr"/>
            </w:pPr>
          </w:p>
        </w:tc>
        <w:tc>
          <w:tcPr>
            <w:tcW w:w="6237" w:type="dxa"/>
          </w:tcPr>
          <w:p w:rsidR="006F3131" w:rsidRPr="00DC4E6B" w:rsidRDefault="006F3131" w:rsidP="00C95812">
            <w:pPr>
              <w:pStyle w:val="HuvudrubrikEnsam"/>
            </w:pPr>
            <w:r w:rsidRPr="00DC4E6B">
              <w:t>Ärenden för avgörande kl. 16.00</w:t>
            </w:r>
          </w:p>
        </w:tc>
        <w:tc>
          <w:tcPr>
            <w:tcW w:w="2481" w:type="dxa"/>
          </w:tcPr>
          <w:p w:rsidR="006F3131" w:rsidRPr="00DC4E6B" w:rsidRDefault="00394D39" w:rsidP="00C95812">
            <w:pPr>
              <w:pStyle w:val="HuvudrubrikKolumn3"/>
            </w:pPr>
            <w:r w:rsidRPr="00DC4E6B">
              <w:t>Reservationer</w:t>
            </w:r>
          </w:p>
        </w:tc>
      </w:tr>
      <w:tr w:rsidR="006F3131" w:rsidRPr="00DC4E6B" w:rsidTr="00C95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3131" w:rsidRPr="00DC4E6B" w:rsidRDefault="006F3131" w:rsidP="00C95812">
            <w:pPr>
              <w:pStyle w:val="Underrubrik"/>
            </w:pPr>
          </w:p>
        </w:tc>
        <w:tc>
          <w:tcPr>
            <w:tcW w:w="6237" w:type="dxa"/>
          </w:tcPr>
          <w:p w:rsidR="006F3131" w:rsidRPr="00DC4E6B" w:rsidRDefault="006F3131" w:rsidP="00C95812">
            <w:pPr>
              <w:pStyle w:val="Underrubrik"/>
            </w:pPr>
            <w:bookmarkStart w:id="5" w:name="TypUnderrubrik"/>
            <w:bookmarkEnd w:id="5"/>
            <w:r w:rsidRPr="00DC4E6B">
              <w:t>Tidigare slutdebatterade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pStyle w:val="Underrubrik"/>
              <w:rPr>
                <w:spacing w:val="-4"/>
              </w:rPr>
            </w:pPr>
          </w:p>
        </w:tc>
      </w:tr>
      <w:tr w:rsidR="006F3131" w:rsidRPr="00DC4E6B" w:rsidTr="00C95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3131" w:rsidRPr="00DC4E6B" w:rsidRDefault="006F3131" w:rsidP="00C95812">
            <w:pPr>
              <w:pStyle w:val="FlistaNrText"/>
              <w:keepNext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6237" w:type="dxa"/>
          </w:tcPr>
          <w:p w:rsidR="006F3131" w:rsidRPr="00DC4E6B" w:rsidRDefault="006F3131" w:rsidP="00C95812">
            <w:pPr>
              <w:pStyle w:val="renderubrik"/>
            </w:pPr>
            <w:r w:rsidRPr="00DC4E6B">
              <w:t>Utrikesutskottets betänkande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pStyle w:val="renderubrik"/>
              <w:rPr>
                <w:spacing w:val="-4"/>
              </w:rPr>
            </w:pPr>
          </w:p>
        </w:tc>
      </w:tr>
      <w:tr w:rsidR="006F3131" w:rsidRPr="00DC4E6B" w:rsidTr="00C95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3131" w:rsidRPr="00DC4E6B" w:rsidRDefault="006F3131" w:rsidP="00C95812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6F3131" w:rsidRPr="00DC4E6B" w:rsidRDefault="006F3131" w:rsidP="00C95812">
            <w:r w:rsidRPr="00DC4E6B">
              <w:t>2011/12:UU7 Nedrustning, icke-spridning och konventionell rustningskontroll samt Sveriges tillträde till konventionen om klusterammunition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rPr>
                <w:spacing w:val="-4"/>
              </w:rPr>
            </w:pPr>
            <w:r w:rsidRPr="00DC4E6B">
              <w:rPr>
                <w:spacing w:val="-4"/>
              </w:rPr>
              <w:t>7 res. (S,MP,SD,V)</w:t>
            </w:r>
          </w:p>
        </w:tc>
      </w:tr>
      <w:tr w:rsidR="006F3131" w:rsidRPr="00DC4E6B" w:rsidTr="00C95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3131" w:rsidRPr="00DC4E6B" w:rsidRDefault="006F3131" w:rsidP="00C95812">
            <w:pPr>
              <w:pStyle w:val="FlistaNrText"/>
              <w:keepNext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6237" w:type="dxa"/>
          </w:tcPr>
          <w:p w:rsidR="006F3131" w:rsidRPr="00DC4E6B" w:rsidRDefault="006F3131" w:rsidP="00C95812">
            <w:pPr>
              <w:pStyle w:val="renderubrik"/>
            </w:pPr>
            <w:r w:rsidRPr="00DC4E6B">
              <w:t>Justitieutskottets utlåtande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pStyle w:val="renderubrik"/>
              <w:rPr>
                <w:spacing w:val="-4"/>
              </w:rPr>
            </w:pPr>
          </w:p>
        </w:tc>
      </w:tr>
      <w:tr w:rsidR="006F3131" w:rsidRPr="00DC4E6B" w:rsidTr="00C95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3131" w:rsidRPr="00DC4E6B" w:rsidRDefault="006F3131" w:rsidP="00C95812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6F3131" w:rsidRPr="00DC4E6B" w:rsidRDefault="006F3131" w:rsidP="00C95812">
            <w:r w:rsidRPr="00DC4E6B">
              <w:t>2011/12:JuU29 Subsidiaritetsprövning av förslaget om inrättande av ett europeiskt gränsövervakningssystem (Eurosur)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rPr>
                <w:spacing w:val="-4"/>
              </w:rPr>
            </w:pPr>
            <w:r w:rsidRPr="00DC4E6B">
              <w:rPr>
                <w:spacing w:val="-4"/>
              </w:rPr>
              <w:t>2 res. (M,FP,SD,KD)</w:t>
            </w:r>
          </w:p>
        </w:tc>
      </w:tr>
    </w:tbl>
    <w:p w:rsidR="006F3131" w:rsidRPr="00DC4E6B" w:rsidRDefault="006F3131" w:rsidP="00F221DA">
      <w:pPr>
        <w:pStyle w:val="Blankrad"/>
      </w:pPr>
      <w:r w:rsidRPr="00DC4E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F3131" w:rsidRPr="00DC4E6B" w:rsidTr="00C9581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3131" w:rsidRPr="00DC4E6B" w:rsidRDefault="006F3131" w:rsidP="00C95812">
            <w:pPr>
              <w:pStyle w:val="HuvudrubrikFlisteNr"/>
            </w:pPr>
          </w:p>
        </w:tc>
        <w:tc>
          <w:tcPr>
            <w:tcW w:w="6237" w:type="dxa"/>
          </w:tcPr>
          <w:p w:rsidR="006F3131" w:rsidRPr="00DC4E6B" w:rsidRDefault="006F3131" w:rsidP="00C95812">
            <w:pPr>
              <w:pStyle w:val="Huvudrubrik"/>
            </w:pPr>
            <w:bookmarkStart w:id="6" w:name="Start_Ärendenfördebattochavgörande"/>
            <w:bookmarkEnd w:id="6"/>
            <w:r w:rsidRPr="00DC4E6B">
              <w:t>Ärenden för debatt och avgörande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pStyle w:val="HuvudrubrikKolumn3"/>
            </w:pPr>
          </w:p>
        </w:tc>
      </w:tr>
      <w:tr w:rsidR="006F3131" w:rsidRPr="00DC4E6B" w:rsidTr="00C95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3131" w:rsidRPr="00DC4E6B" w:rsidRDefault="006F3131" w:rsidP="00C95812">
            <w:pPr>
              <w:pStyle w:val="renderubrik"/>
            </w:pPr>
          </w:p>
        </w:tc>
        <w:tc>
          <w:tcPr>
            <w:tcW w:w="6237" w:type="dxa"/>
          </w:tcPr>
          <w:p w:rsidR="006F3131" w:rsidRPr="00DC4E6B" w:rsidRDefault="006F3131" w:rsidP="00C95812">
            <w:pPr>
              <w:pStyle w:val="renderubrik"/>
            </w:pPr>
            <w:r w:rsidRPr="00DC4E6B">
              <w:t>Försvarsutskottets betänkanden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pStyle w:val="renderubrik"/>
              <w:rPr>
                <w:spacing w:val="-4"/>
              </w:rPr>
            </w:pPr>
          </w:p>
        </w:tc>
      </w:tr>
      <w:tr w:rsidR="006F3131" w:rsidRPr="00DC4E6B" w:rsidTr="00C95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3131" w:rsidRPr="00DC4E6B" w:rsidRDefault="006F3131" w:rsidP="00C95812">
            <w:pPr>
              <w:pStyle w:val="FlistaNrText"/>
            </w:pPr>
          </w:p>
        </w:tc>
        <w:tc>
          <w:tcPr>
            <w:tcW w:w="6237" w:type="dxa"/>
          </w:tcPr>
          <w:p w:rsidR="006F3131" w:rsidRPr="00DC4E6B" w:rsidRDefault="006F3131" w:rsidP="00C95812">
            <w:r w:rsidRPr="00DC4E6B">
              <w:t>2011/12:FöU3 Vissa frågor om Försvarsmaktens materielförsörjning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rPr>
                <w:spacing w:val="-4"/>
              </w:rPr>
            </w:pPr>
            <w:r w:rsidRPr="00DC4E6B">
              <w:rPr>
                <w:spacing w:val="-4"/>
              </w:rPr>
              <w:t>1 res. (SD)</w:t>
            </w:r>
          </w:p>
        </w:tc>
      </w:tr>
      <w:tr w:rsidR="006F3131" w:rsidRPr="00DC4E6B" w:rsidTr="00C95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3131" w:rsidRPr="00DC4E6B" w:rsidRDefault="006F3131" w:rsidP="00C95812">
            <w:pPr>
              <w:pStyle w:val="FlistaNrText"/>
            </w:pPr>
          </w:p>
        </w:tc>
        <w:tc>
          <w:tcPr>
            <w:tcW w:w="6237" w:type="dxa"/>
          </w:tcPr>
          <w:p w:rsidR="006F3131" w:rsidRPr="00DC4E6B" w:rsidRDefault="006F3131" w:rsidP="00C95812">
            <w:r w:rsidRPr="00DC4E6B">
              <w:t>2011/12:FöU4 Kustbevakningsdatalag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rPr>
                <w:spacing w:val="-4"/>
              </w:rPr>
            </w:pPr>
            <w:r w:rsidRPr="00DC4E6B">
              <w:rPr>
                <w:spacing w:val="-4"/>
              </w:rPr>
              <w:t>1 res. (SD)</w:t>
            </w:r>
          </w:p>
        </w:tc>
      </w:tr>
      <w:tr w:rsidR="006F3131" w:rsidRPr="00DC4E6B" w:rsidTr="00C95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3131" w:rsidRPr="00DC4E6B" w:rsidRDefault="006F3131" w:rsidP="00C95812">
            <w:pPr>
              <w:pStyle w:val="renderubrik"/>
            </w:pPr>
          </w:p>
        </w:tc>
        <w:tc>
          <w:tcPr>
            <w:tcW w:w="6237" w:type="dxa"/>
          </w:tcPr>
          <w:p w:rsidR="006F3131" w:rsidRPr="00DC4E6B" w:rsidRDefault="006F3131" w:rsidP="00C95812">
            <w:pPr>
              <w:pStyle w:val="renderubrik"/>
            </w:pPr>
            <w:r w:rsidRPr="00DC4E6B">
              <w:t>Konstitutionsutskottets betänkanden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pStyle w:val="renderubrik"/>
              <w:rPr>
                <w:spacing w:val="-4"/>
              </w:rPr>
            </w:pPr>
          </w:p>
        </w:tc>
      </w:tr>
      <w:tr w:rsidR="006F3131" w:rsidRPr="00DC4E6B" w:rsidTr="00C95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3131" w:rsidRPr="00DC4E6B" w:rsidRDefault="006F3131" w:rsidP="00C95812">
            <w:pPr>
              <w:pStyle w:val="FlistaNrText"/>
            </w:pPr>
          </w:p>
        </w:tc>
        <w:tc>
          <w:tcPr>
            <w:tcW w:w="6237" w:type="dxa"/>
          </w:tcPr>
          <w:p w:rsidR="006F3131" w:rsidRPr="00DC4E6B" w:rsidRDefault="006F3131" w:rsidP="00C95812">
            <w:r w:rsidRPr="00DC4E6B">
              <w:t>2011/12:KU11 Några begravningsfrågor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rPr>
                <w:spacing w:val="-4"/>
              </w:rPr>
            </w:pPr>
            <w:r w:rsidRPr="00DC4E6B">
              <w:rPr>
                <w:spacing w:val="-4"/>
              </w:rPr>
              <w:t>2 res. (SD)</w:t>
            </w:r>
          </w:p>
        </w:tc>
      </w:tr>
      <w:tr w:rsidR="006F3131" w:rsidRPr="00DC4E6B" w:rsidTr="00C95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3131" w:rsidRPr="00DC4E6B" w:rsidRDefault="006F3131" w:rsidP="00C95812">
            <w:pPr>
              <w:pStyle w:val="FlistaNrText"/>
            </w:pPr>
          </w:p>
        </w:tc>
        <w:tc>
          <w:tcPr>
            <w:tcW w:w="6237" w:type="dxa"/>
          </w:tcPr>
          <w:p w:rsidR="006F3131" w:rsidRPr="00DC4E6B" w:rsidRDefault="006F3131" w:rsidP="00C95812">
            <w:r w:rsidRPr="00DC4E6B">
              <w:t>2011/12:KU6 Justitieombudsmännens ämbetsberättelse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rPr>
                <w:spacing w:val="-4"/>
              </w:rPr>
            </w:pPr>
          </w:p>
        </w:tc>
      </w:tr>
      <w:tr w:rsidR="006F3131" w:rsidRPr="00DC4E6B" w:rsidTr="00C95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3131" w:rsidRPr="00DC4E6B" w:rsidRDefault="006F3131" w:rsidP="00C95812">
            <w:pPr>
              <w:pStyle w:val="FlistaNrText"/>
            </w:pPr>
          </w:p>
        </w:tc>
        <w:tc>
          <w:tcPr>
            <w:tcW w:w="6237" w:type="dxa"/>
          </w:tcPr>
          <w:p w:rsidR="006F3131" w:rsidRPr="00DC4E6B" w:rsidRDefault="006F3131" w:rsidP="00C95812">
            <w:r w:rsidRPr="00DC4E6B">
              <w:t>2011/12:KU12 Trossamfund m.m.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rPr>
                <w:spacing w:val="-4"/>
              </w:rPr>
            </w:pPr>
            <w:r w:rsidRPr="00DC4E6B">
              <w:rPr>
                <w:spacing w:val="-4"/>
              </w:rPr>
              <w:t>1 res. (V)</w:t>
            </w:r>
          </w:p>
        </w:tc>
      </w:tr>
      <w:tr w:rsidR="006F3131" w:rsidRPr="00DC4E6B" w:rsidTr="00C95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3131" w:rsidRPr="00DC4E6B" w:rsidRDefault="006F3131" w:rsidP="00C95812">
            <w:pPr>
              <w:pStyle w:val="renderubrik"/>
            </w:pPr>
          </w:p>
        </w:tc>
        <w:tc>
          <w:tcPr>
            <w:tcW w:w="6237" w:type="dxa"/>
          </w:tcPr>
          <w:p w:rsidR="006F3131" w:rsidRPr="00DC4E6B" w:rsidRDefault="006F3131" w:rsidP="00C95812">
            <w:pPr>
              <w:pStyle w:val="renderubrik"/>
            </w:pPr>
            <w:r w:rsidRPr="00DC4E6B">
              <w:t>Skatteutskottets betänkanden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pStyle w:val="renderubrik"/>
              <w:rPr>
                <w:spacing w:val="-4"/>
              </w:rPr>
            </w:pPr>
          </w:p>
        </w:tc>
      </w:tr>
      <w:tr w:rsidR="006F3131" w:rsidRPr="00DC4E6B" w:rsidTr="00C95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3131" w:rsidRPr="00DC4E6B" w:rsidRDefault="006F3131" w:rsidP="00C95812">
            <w:pPr>
              <w:pStyle w:val="FlistaNrText"/>
            </w:pPr>
          </w:p>
        </w:tc>
        <w:tc>
          <w:tcPr>
            <w:tcW w:w="6237" w:type="dxa"/>
          </w:tcPr>
          <w:p w:rsidR="006F3131" w:rsidRPr="00DC4E6B" w:rsidRDefault="006F3131" w:rsidP="00C95812">
            <w:r w:rsidRPr="00DC4E6B">
              <w:t>2011/12:SkU15 Allmänna motioner om mervärdesskatt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rPr>
                <w:spacing w:val="-4"/>
              </w:rPr>
            </w:pPr>
            <w:r w:rsidRPr="00DC4E6B">
              <w:rPr>
                <w:spacing w:val="-4"/>
              </w:rPr>
              <w:t>5 res. (S,MP,SD,V)</w:t>
            </w:r>
          </w:p>
        </w:tc>
      </w:tr>
      <w:tr w:rsidR="006F3131" w:rsidRPr="00DC4E6B" w:rsidTr="00C95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3131" w:rsidRPr="00DC4E6B" w:rsidRDefault="006F3131" w:rsidP="00C95812">
            <w:pPr>
              <w:pStyle w:val="FlistaNrText"/>
            </w:pPr>
          </w:p>
        </w:tc>
        <w:tc>
          <w:tcPr>
            <w:tcW w:w="6237" w:type="dxa"/>
          </w:tcPr>
          <w:p w:rsidR="006F3131" w:rsidRPr="00DC4E6B" w:rsidRDefault="006F3131" w:rsidP="00C95812">
            <w:r w:rsidRPr="00DC4E6B">
              <w:t>2011/12:SkU17 Allmänna motioner om skatteförfarande och folkbokföring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rPr>
                <w:spacing w:val="-4"/>
              </w:rPr>
            </w:pPr>
            <w:r w:rsidRPr="00DC4E6B">
              <w:rPr>
                <w:spacing w:val="-4"/>
              </w:rPr>
              <w:t>8 res. (S,MP,SD,V)</w:t>
            </w:r>
          </w:p>
        </w:tc>
      </w:tr>
      <w:tr w:rsidR="006F3131" w:rsidRPr="00DC4E6B" w:rsidTr="00C95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3131" w:rsidRPr="00DC4E6B" w:rsidRDefault="006F3131" w:rsidP="00C95812">
            <w:pPr>
              <w:pStyle w:val="renderubrik"/>
            </w:pPr>
          </w:p>
        </w:tc>
        <w:tc>
          <w:tcPr>
            <w:tcW w:w="6237" w:type="dxa"/>
          </w:tcPr>
          <w:p w:rsidR="006F3131" w:rsidRPr="00DC4E6B" w:rsidRDefault="006F3131" w:rsidP="00C95812">
            <w:pPr>
              <w:pStyle w:val="renderubrik"/>
            </w:pPr>
            <w:r w:rsidRPr="00DC4E6B">
              <w:t>Justitieutskottets betänkande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pStyle w:val="renderubrik"/>
              <w:rPr>
                <w:spacing w:val="-4"/>
              </w:rPr>
            </w:pPr>
          </w:p>
        </w:tc>
      </w:tr>
      <w:tr w:rsidR="006F3131" w:rsidRPr="00DC4E6B" w:rsidTr="00C95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3131" w:rsidRPr="00DC4E6B" w:rsidRDefault="006F3131" w:rsidP="00C95812">
            <w:pPr>
              <w:pStyle w:val="FlistaNrText"/>
            </w:pPr>
          </w:p>
        </w:tc>
        <w:tc>
          <w:tcPr>
            <w:tcW w:w="6237" w:type="dxa"/>
          </w:tcPr>
          <w:p w:rsidR="006F3131" w:rsidRPr="00DC4E6B" w:rsidRDefault="006F3131" w:rsidP="00C95812">
            <w:r w:rsidRPr="00DC4E6B">
              <w:t>2011/12:JuU15 Polisfrågor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rPr>
                <w:spacing w:val="-4"/>
              </w:rPr>
            </w:pPr>
            <w:r w:rsidRPr="00DC4E6B">
              <w:rPr>
                <w:spacing w:val="-4"/>
              </w:rPr>
              <w:t>17 res. (S,MP,SD,V)</w:t>
            </w:r>
          </w:p>
        </w:tc>
      </w:tr>
    </w:tbl>
    <w:p w:rsidR="006F3131" w:rsidRPr="00DC4E6B" w:rsidRDefault="006F3131" w:rsidP="00F221DA">
      <w:pPr>
        <w:pStyle w:val="Blankrad"/>
      </w:pPr>
      <w:r w:rsidRPr="00DC4E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F3131" w:rsidRPr="00DC4E6B" w:rsidTr="00C9581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3131" w:rsidRPr="00DC4E6B" w:rsidRDefault="006F3131" w:rsidP="00C95812">
            <w:pPr>
              <w:pStyle w:val="HuvudrubrikFlisteNr"/>
            </w:pPr>
          </w:p>
        </w:tc>
        <w:tc>
          <w:tcPr>
            <w:tcW w:w="6237" w:type="dxa"/>
          </w:tcPr>
          <w:p w:rsidR="006F3131" w:rsidRPr="00DC4E6B" w:rsidRDefault="006F3131" w:rsidP="00C95812">
            <w:pPr>
              <w:pStyle w:val="HuvudrubrikEnsam"/>
            </w:pPr>
            <w:r w:rsidRPr="00DC4E6B">
              <w:t>Frågestund kl. 14.00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pStyle w:val="HuvudrubrikKolumn3"/>
            </w:pPr>
          </w:p>
        </w:tc>
      </w:tr>
      <w:tr w:rsidR="006F3131" w:rsidRPr="00DC4E6B" w:rsidTr="00C95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3131" w:rsidRPr="00DC4E6B" w:rsidRDefault="006F3131" w:rsidP="00C95812">
            <w:pPr>
              <w:pStyle w:val="FlistaNrText"/>
            </w:pPr>
          </w:p>
        </w:tc>
        <w:tc>
          <w:tcPr>
            <w:tcW w:w="6237" w:type="dxa"/>
          </w:tcPr>
          <w:p w:rsidR="006F3131" w:rsidRPr="00DC4E6B" w:rsidRDefault="006F3131" w:rsidP="00C95812">
            <w:r w:rsidRPr="00DC4E6B">
              <w:t>Frågor besvaras av:</w:t>
            </w:r>
          </w:p>
          <w:p w:rsidR="006F3131" w:rsidRPr="00DC4E6B" w:rsidRDefault="006F3131" w:rsidP="00C95812">
            <w:r w:rsidRPr="00DC4E6B">
              <w:t>Socialminister Göran Hägglund (KD)</w:t>
            </w:r>
          </w:p>
          <w:p w:rsidR="006F3131" w:rsidRPr="00DC4E6B" w:rsidRDefault="006F3131" w:rsidP="00C95812">
            <w:r w:rsidRPr="00DC4E6B">
              <w:t>Statsrådet Nyamko Sabuni (FP)</w:t>
            </w:r>
          </w:p>
          <w:p w:rsidR="006F3131" w:rsidRPr="00DC4E6B" w:rsidRDefault="006F3131" w:rsidP="00C95812">
            <w:r w:rsidRPr="00DC4E6B">
              <w:t>Statsrådet Tobias Billström (M)</w:t>
            </w:r>
          </w:p>
          <w:p w:rsidR="006F3131" w:rsidRPr="00DC4E6B" w:rsidRDefault="006F3131" w:rsidP="00C95812">
            <w:r w:rsidRPr="00DC4E6B">
              <w:t>Statsrådet Catharina Elmsäter-Svärd (M)</w:t>
            </w:r>
          </w:p>
          <w:p w:rsidR="006F3131" w:rsidRPr="00DC4E6B" w:rsidRDefault="006F3131" w:rsidP="00C95812">
            <w:r w:rsidRPr="00DC4E6B">
              <w:t>Näringsminister Annie Lööf (C)</w:t>
            </w:r>
          </w:p>
        </w:tc>
        <w:tc>
          <w:tcPr>
            <w:tcW w:w="2481" w:type="dxa"/>
          </w:tcPr>
          <w:p w:rsidR="006F3131" w:rsidRPr="00DC4E6B" w:rsidRDefault="006F3131" w:rsidP="00C95812">
            <w:pPr>
              <w:rPr>
                <w:spacing w:val="-4"/>
              </w:rPr>
            </w:pPr>
          </w:p>
        </w:tc>
      </w:tr>
    </w:tbl>
    <w:p w:rsidR="006F3131" w:rsidRPr="00DC4E6B" w:rsidRDefault="006F3131" w:rsidP="00F221DA">
      <w:pPr>
        <w:pStyle w:val="Blankrad"/>
      </w:pPr>
      <w:r w:rsidRPr="00DC4E6B">
        <w:t>     </w:t>
      </w:r>
    </w:p>
    <w:p w:rsidR="00EE6158" w:rsidRPr="00DC4E6B" w:rsidRDefault="006F3131" w:rsidP="00F221DA">
      <w:pPr>
        <w:pStyle w:val="Blankrad"/>
      </w:pPr>
      <w:bookmarkStart w:id="7" w:name="Start"/>
      <w:bookmarkEnd w:id="7"/>
      <w:r w:rsidRPr="00DC4E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C4E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C4E6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C4E6B" w:rsidRDefault="006E04A4" w:rsidP="00D016E9">
            <w:pPr>
              <w:pStyle w:val="StreckMitten"/>
            </w:pPr>
            <w:r w:rsidRPr="00DC4E6B">
              <w:tab/>
            </w:r>
            <w:r w:rsidRPr="00DC4E6B">
              <w:tab/>
            </w:r>
          </w:p>
        </w:tc>
      </w:tr>
    </w:tbl>
    <w:p w:rsidR="006E04A4" w:rsidRPr="00DC4E6B" w:rsidRDefault="006E04A4" w:rsidP="003675A0">
      <w:pPr>
        <w:pStyle w:val="Blankrad"/>
      </w:pPr>
    </w:p>
    <w:sectPr w:rsidR="006E04A4" w:rsidRPr="00DC4E6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6B29" w:rsidRPr="00DC4E6B" w:rsidRDefault="00346B29">
      <w:r w:rsidRPr="00DC4E6B">
        <w:separator/>
      </w:r>
    </w:p>
  </w:endnote>
  <w:endnote w:type="continuationSeparator" w:id="0">
    <w:p w:rsidR="00346B29" w:rsidRPr="00DC4E6B" w:rsidRDefault="00346B29">
      <w:r w:rsidRPr="00DC4E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6A47" w:rsidRPr="00DC4E6B" w:rsidRDefault="00E76A47">
    <w:pPr>
      <w:pStyle w:val="Sidhuvud"/>
      <w:jc w:val="center"/>
    </w:pPr>
    <w:r w:rsidRPr="00DC4E6B">
      <w:fldChar w:fldCharType="begin" w:fldLock="1"/>
    </w:r>
    <w:r w:rsidRPr="00DC4E6B">
      <w:instrText xml:space="preserve"> PAGE </w:instrText>
    </w:r>
    <w:r w:rsidRPr="00DC4E6B">
      <w:fldChar w:fldCharType="separate"/>
    </w:r>
    <w:r w:rsidRPr="00DC4E6B">
      <w:t>3</w:t>
    </w:r>
    <w:r w:rsidRPr="00DC4E6B">
      <w:fldChar w:fldCharType="end"/>
    </w:r>
    <w:r w:rsidRPr="00DC4E6B">
      <w:t xml:space="preserve"> (</w:t>
    </w:r>
    <w:r w:rsidRPr="00DC4E6B">
      <w:fldChar w:fldCharType="begin" w:fldLock="1"/>
    </w:r>
    <w:r w:rsidRPr="00DC4E6B">
      <w:instrText xml:space="preserve"> NUMPAGES </w:instrText>
    </w:r>
    <w:r w:rsidRPr="00DC4E6B">
      <w:fldChar w:fldCharType="separate"/>
    </w:r>
    <w:r w:rsidRPr="00DC4E6B">
      <w:t>3</w:t>
    </w:r>
    <w:r w:rsidRPr="00DC4E6B">
      <w:fldChar w:fldCharType="end"/>
    </w:r>
    <w:r w:rsidRPr="00DC4E6B">
      <w:t>)</w:t>
    </w:r>
  </w:p>
  <w:p w:rsidR="00E76A47" w:rsidRPr="00DC4E6B" w:rsidRDefault="00E76A4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6A47" w:rsidRPr="00DC4E6B" w:rsidRDefault="00E76A47">
    <w:pPr>
      <w:pStyle w:val="Sidhuvud"/>
      <w:jc w:val="center"/>
    </w:pPr>
    <w:r w:rsidRPr="00DC4E6B">
      <w:fldChar w:fldCharType="begin" w:fldLock="1"/>
    </w:r>
    <w:r w:rsidRPr="00DC4E6B">
      <w:instrText xml:space="preserve"> PAGE </w:instrText>
    </w:r>
    <w:r w:rsidRPr="00DC4E6B">
      <w:fldChar w:fldCharType="separate"/>
    </w:r>
    <w:r w:rsidRPr="00DC4E6B">
      <w:t>3</w:t>
    </w:r>
    <w:r w:rsidRPr="00DC4E6B">
      <w:fldChar w:fldCharType="end"/>
    </w:r>
    <w:r w:rsidRPr="00DC4E6B">
      <w:t xml:space="preserve"> (</w:t>
    </w:r>
    <w:r w:rsidRPr="00DC4E6B">
      <w:fldChar w:fldCharType="begin" w:fldLock="1"/>
    </w:r>
    <w:r w:rsidRPr="00DC4E6B">
      <w:instrText xml:space="preserve"> NUMPAGES </w:instrText>
    </w:r>
    <w:r w:rsidRPr="00DC4E6B">
      <w:fldChar w:fldCharType="separate"/>
    </w:r>
    <w:r w:rsidRPr="00DC4E6B">
      <w:t>3</w:t>
    </w:r>
    <w:r w:rsidRPr="00DC4E6B">
      <w:fldChar w:fldCharType="end"/>
    </w:r>
    <w:r w:rsidRPr="00DC4E6B">
      <w:t>)</w:t>
    </w:r>
  </w:p>
  <w:p w:rsidR="00E76A47" w:rsidRPr="00DC4E6B" w:rsidRDefault="00E76A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6B29" w:rsidRPr="00DC4E6B" w:rsidRDefault="00346B29">
      <w:r w:rsidRPr="00DC4E6B">
        <w:separator/>
      </w:r>
    </w:p>
  </w:footnote>
  <w:footnote w:type="continuationSeparator" w:id="0">
    <w:p w:rsidR="00346B29" w:rsidRPr="00DC4E6B" w:rsidRDefault="00346B29">
      <w:r w:rsidRPr="00DC4E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6A47" w:rsidRPr="00DC4E6B" w:rsidRDefault="00E76A47">
    <w:pPr>
      <w:pStyle w:val="Sidhuvud"/>
      <w:tabs>
        <w:tab w:val="clear" w:pos="4536"/>
      </w:tabs>
    </w:pPr>
    <w:r w:rsidRPr="00DC4E6B">
      <w:fldChar w:fldCharType="begin" w:fldLock="1"/>
    </w:r>
    <w:r w:rsidRPr="00DC4E6B">
      <w:instrText xml:space="preserve"> DOCPROPERTY "DocumentDate" </w:instrText>
    </w:r>
    <w:r w:rsidRPr="00DC4E6B">
      <w:fldChar w:fldCharType="separate"/>
    </w:r>
    <w:r w:rsidRPr="00DC4E6B">
      <w:t>Torsdagen den 15 mars 2012</w:t>
    </w:r>
    <w:r w:rsidRPr="00DC4E6B">
      <w:fldChar w:fldCharType="end"/>
    </w:r>
    <w:r w:rsidRPr="00DC4E6B">
      <w:tab/>
    </w:r>
  </w:p>
  <w:p w:rsidR="00E76A47" w:rsidRPr="00DC4E6B" w:rsidRDefault="00E76A4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C4E6B">
      <w:rPr>
        <w:sz w:val="12"/>
      </w:rPr>
      <w:tab/>
    </w:r>
  </w:p>
  <w:p w:rsidR="00E76A47" w:rsidRPr="00DC4E6B" w:rsidRDefault="00E76A47"/>
  <w:p w:rsidR="00E76A47" w:rsidRPr="00DC4E6B" w:rsidRDefault="00E76A4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6A47" w:rsidRPr="00DC4E6B" w:rsidRDefault="00DC4E6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C4E6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6A47" w:rsidRPr="00DC4E6B" w:rsidRDefault="00E76A47">
    <w:pPr>
      <w:pStyle w:val="Dokumentrubrik"/>
      <w:spacing w:after="360"/>
    </w:pPr>
    <w:r w:rsidRPr="00DC4E6B">
      <w:t>Föredragningslista</w:t>
    </w:r>
  </w:p>
  <w:p w:rsidR="00E76A47" w:rsidRPr="00DC4E6B" w:rsidRDefault="00E76A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23952800">
    <w:abstractNumId w:val="5"/>
  </w:num>
  <w:num w:numId="2" w16cid:durableId="1902903916">
    <w:abstractNumId w:val="2"/>
  </w:num>
  <w:num w:numId="3" w16cid:durableId="569930131">
    <w:abstractNumId w:val="4"/>
  </w:num>
  <w:num w:numId="4" w16cid:durableId="1851796477">
    <w:abstractNumId w:val="1"/>
  </w:num>
  <w:num w:numId="5" w16cid:durableId="1332441277">
    <w:abstractNumId w:val="0"/>
  </w:num>
  <w:num w:numId="6" w16cid:durableId="1626810705">
    <w:abstractNumId w:val="3"/>
  </w:num>
  <w:num w:numId="7" w16cid:durableId="1231036777">
    <w:abstractNumId w:val="3"/>
  </w:num>
  <w:num w:numId="8" w16cid:durableId="1740590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E2469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2EFF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29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4D39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171B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2124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3131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3708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1F30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4F8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0251"/>
    <w:rsid w:val="00980D97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469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090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812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1333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4E6B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6A47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E6158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46C7D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0B5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B94FC-BB8E-43CD-901E-B4D6232B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363</Words>
  <Characters>2463</Characters>
  <Application>Microsoft Office Word</Application>
  <DocSecurity>4</DocSecurity>
  <Lines>175</Lines>
  <Paragraphs>104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2012-03-14T15:44:00Z</cp:lastPrinted>
  <dcterms:created xsi:type="dcterms:W3CDTF">2025-12-17T21:22:00Z</dcterms:created>
  <dcterms:modified xsi:type="dcterms:W3CDTF">2025-12-17T21:22:00Z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15 mars 2012</vt:lpwstr>
  </property>
  <property fmtid="{D5CDD505-2E9C-101B-9397-08002B2CF9AE}" pid="3" name="DocumentNumber">
    <vt:lpwstr>83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2012-03-15</vt:lpwstr>
  </property>
  <property fmtid="{D5CDD505-2E9C-101B-9397-08002B2CF9AE}" pid="7" name="DatumAvgörande">
    <vt:lpwstr>2012-03-15</vt:lpwstr>
  </property>
</Properties>
</file>