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åtgärder mot missbruk av tidsbegränsade anställningar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i Umeå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Arbetsmarknadsminister Ylva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Rättelse i utsökningsbalken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mot missbruk av svenska pass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Patent- och marknadsdomstol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2015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tullag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tillsyn över transporter av farligt avfall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Landsbygdspolitik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2016-03-02</SAFIR_Sammantradesdatum_Doc>
    <SAFIR_SammantradeID xmlns="C07A1A6C-0B19-41D9-BDF8-F523BA3921EB">54a7dc5c-5bc5-4ed0-9b77-7010e9d3cea1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663B4-5FA4-4313-8A3C-7685F8A7810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