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B2197C" w:rsidRDefault="006E04A4">
      <w:pPr>
        <w:pStyle w:val="Dokumentbeteckning"/>
      </w:pPr>
      <w:r w:rsidRPr="00B2197C">
        <w:fldChar w:fldCharType="begin" w:fldLock="1"/>
      </w:r>
      <w:r w:rsidRPr="00B2197C">
        <w:instrText xml:space="preserve"> DOCPROPERTY "DocumentYear" </w:instrText>
      </w:r>
      <w:r w:rsidRPr="00B2197C">
        <w:fldChar w:fldCharType="separate"/>
      </w:r>
      <w:r w:rsidR="00FE7469" w:rsidRPr="00B2197C">
        <w:t>2005/06</w:t>
      </w:r>
      <w:r w:rsidRPr="00B2197C">
        <w:fldChar w:fldCharType="end"/>
      </w:r>
      <w:r w:rsidRPr="00B2197C">
        <w:t>:</w:t>
      </w:r>
      <w:r w:rsidRPr="00B2197C">
        <w:fldChar w:fldCharType="begin" w:fldLock="1"/>
      </w:r>
      <w:r w:rsidRPr="00B2197C">
        <w:instrText xml:space="preserve"> DOCPROPERTY "DocumentNumber" </w:instrText>
      </w:r>
      <w:r w:rsidRPr="00B2197C">
        <w:fldChar w:fldCharType="separate"/>
      </w:r>
      <w:r w:rsidR="00FE7469" w:rsidRPr="00B2197C">
        <w:t>36</w:t>
      </w:r>
      <w:r w:rsidRPr="00B2197C">
        <w:fldChar w:fldCharType="end"/>
      </w:r>
    </w:p>
    <w:p w:rsidR="006E04A4" w:rsidRPr="00B2197C" w:rsidRDefault="006E04A4">
      <w:pPr>
        <w:pStyle w:val="Datum"/>
        <w:outlineLvl w:val="0"/>
      </w:pPr>
      <w:r w:rsidRPr="00B2197C">
        <w:fldChar w:fldCharType="begin" w:fldLock="1"/>
      </w:r>
      <w:r w:rsidRPr="00B2197C">
        <w:instrText xml:space="preserve"> DOCPROPERTY "DocumentDate" </w:instrText>
      </w:r>
      <w:r w:rsidRPr="00B2197C">
        <w:fldChar w:fldCharType="separate"/>
      </w:r>
      <w:r w:rsidR="00FE7469" w:rsidRPr="00B2197C">
        <w:t>Torsdagen den 24 november 2005</w:t>
      </w:r>
      <w:r w:rsidRPr="00B2197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B219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B2197C" w:rsidRDefault="006E04A4">
            <w:pPr>
              <w:pStyle w:val="Plenum"/>
              <w:tabs>
                <w:tab w:val="clear" w:pos="1418"/>
              </w:tabs>
            </w:pPr>
            <w:r w:rsidRPr="00B2197C">
              <w:t>Kl.</w:t>
            </w:r>
          </w:p>
        </w:tc>
        <w:tc>
          <w:tcPr>
            <w:tcW w:w="851" w:type="dxa"/>
          </w:tcPr>
          <w:p w:rsidR="006E04A4" w:rsidRPr="00B2197C" w:rsidRDefault="006376A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2197C">
              <w:t>12.00</w:t>
            </w:r>
          </w:p>
        </w:tc>
        <w:tc>
          <w:tcPr>
            <w:tcW w:w="397" w:type="dxa"/>
          </w:tcPr>
          <w:p w:rsidR="006E04A4" w:rsidRPr="00B2197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B2197C" w:rsidRDefault="006376AD">
            <w:pPr>
              <w:pStyle w:val="Plenum"/>
              <w:tabs>
                <w:tab w:val="clear" w:pos="1418"/>
              </w:tabs>
              <w:ind w:right="1"/>
            </w:pPr>
            <w:r w:rsidRPr="00B2197C">
              <w:t>EU-debatt</w:t>
            </w:r>
          </w:p>
        </w:tc>
      </w:tr>
      <w:tr w:rsidR="006376AD" w:rsidRPr="00B219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376AD" w:rsidRPr="00B2197C" w:rsidRDefault="006376AD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376AD" w:rsidRPr="00B2197C" w:rsidRDefault="006376AD">
            <w:pPr>
              <w:pStyle w:val="Plenum"/>
              <w:tabs>
                <w:tab w:val="clear" w:pos="1418"/>
              </w:tabs>
              <w:jc w:val="right"/>
            </w:pPr>
            <w:r w:rsidRPr="00B2197C">
              <w:t>14.00</w:t>
            </w:r>
          </w:p>
        </w:tc>
        <w:tc>
          <w:tcPr>
            <w:tcW w:w="397" w:type="dxa"/>
          </w:tcPr>
          <w:p w:rsidR="006376AD" w:rsidRPr="00B2197C" w:rsidRDefault="006376A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376AD" w:rsidRPr="00B2197C" w:rsidRDefault="006376AD">
            <w:pPr>
              <w:pStyle w:val="Plenum"/>
              <w:tabs>
                <w:tab w:val="clear" w:pos="1418"/>
              </w:tabs>
              <w:ind w:right="1"/>
            </w:pPr>
            <w:r w:rsidRPr="00B2197C">
              <w:t>Frågestund</w:t>
            </w:r>
          </w:p>
        </w:tc>
      </w:tr>
      <w:tr w:rsidR="006376AD" w:rsidRPr="00B219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376AD" w:rsidRPr="00B2197C" w:rsidRDefault="006376AD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376AD" w:rsidRPr="00B2197C" w:rsidRDefault="006376AD">
            <w:pPr>
              <w:pStyle w:val="Plenum"/>
              <w:tabs>
                <w:tab w:val="clear" w:pos="1418"/>
              </w:tabs>
              <w:jc w:val="right"/>
            </w:pPr>
            <w:r w:rsidRPr="00B2197C">
              <w:t>15.00</w:t>
            </w:r>
          </w:p>
        </w:tc>
        <w:tc>
          <w:tcPr>
            <w:tcW w:w="397" w:type="dxa"/>
          </w:tcPr>
          <w:p w:rsidR="006376AD" w:rsidRPr="00B2197C" w:rsidRDefault="006376A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376AD" w:rsidRPr="00B2197C" w:rsidRDefault="006376AD">
            <w:pPr>
              <w:pStyle w:val="Plenum"/>
              <w:tabs>
                <w:tab w:val="clear" w:pos="1418"/>
              </w:tabs>
              <w:ind w:right="1"/>
            </w:pPr>
            <w:r w:rsidRPr="00B2197C">
              <w:t>Arbetsplenum</w:t>
            </w:r>
          </w:p>
        </w:tc>
      </w:tr>
    </w:tbl>
    <w:p w:rsidR="006E04A4" w:rsidRPr="00B2197C" w:rsidRDefault="006E04A4">
      <w:pPr>
        <w:pStyle w:val="StreckLngt"/>
      </w:pPr>
      <w:r w:rsidRPr="00B2197C">
        <w:tab/>
      </w:r>
    </w:p>
    <w:p w:rsidR="00D45AE3" w:rsidRPr="00B2197C" w:rsidRDefault="00D45AE3" w:rsidP="00D45AE3">
      <w:pPr>
        <w:pStyle w:val="Blankrad"/>
      </w:pPr>
      <w:r w:rsidRPr="00B2197C">
        <w:t>     </w:t>
      </w:r>
    </w:p>
    <w:p w:rsidR="002C3110" w:rsidRPr="00B2197C" w:rsidRDefault="002C3110" w:rsidP="00CF242C">
      <w:pPr>
        <w:pStyle w:val="Blankrad"/>
      </w:pPr>
      <w:r w:rsidRPr="00B2197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C3110" w:rsidRPr="00B2197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C3110" w:rsidRPr="00B2197C" w:rsidRDefault="002C3110" w:rsidP="009E28BB">
            <w:pPr>
              <w:pStyle w:val="HuvudrubrikFlisteNr"/>
            </w:pPr>
          </w:p>
        </w:tc>
        <w:tc>
          <w:tcPr>
            <w:tcW w:w="6237" w:type="dxa"/>
          </w:tcPr>
          <w:p w:rsidR="002C3110" w:rsidRPr="00B2197C" w:rsidRDefault="002C3110" w:rsidP="009E28BB">
            <w:pPr>
              <w:pStyle w:val="HuvudrubrikEnsam"/>
            </w:pPr>
            <w:r w:rsidRPr="00B2197C">
              <w:t>EU-debatt kl. 12.00</w:t>
            </w:r>
          </w:p>
        </w:tc>
        <w:tc>
          <w:tcPr>
            <w:tcW w:w="2481" w:type="dxa"/>
          </w:tcPr>
          <w:p w:rsidR="002C3110" w:rsidRPr="00B2197C" w:rsidRDefault="002C3110" w:rsidP="009E28BB">
            <w:pPr>
              <w:pStyle w:val="HuvudrubrikKolumn3"/>
            </w:pPr>
          </w:p>
        </w:tc>
      </w:tr>
      <w:tr w:rsidR="002C3110" w:rsidRPr="00B219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3110" w:rsidRPr="00B2197C" w:rsidRDefault="002C3110" w:rsidP="009E28BB">
            <w:r w:rsidRPr="00B2197C">
              <w:t>1</w:t>
            </w:r>
          </w:p>
        </w:tc>
        <w:tc>
          <w:tcPr>
            <w:tcW w:w="6237" w:type="dxa"/>
          </w:tcPr>
          <w:p w:rsidR="002C3110" w:rsidRPr="00B2197C" w:rsidRDefault="002C3110" w:rsidP="009E28BB">
            <w:r w:rsidRPr="00B2197C">
              <w:t>Debatt om aktuella frågor i EU-samarbetet inför 2006</w:t>
            </w:r>
          </w:p>
        </w:tc>
        <w:tc>
          <w:tcPr>
            <w:tcW w:w="2481" w:type="dxa"/>
          </w:tcPr>
          <w:p w:rsidR="002C3110" w:rsidRPr="00B2197C" w:rsidRDefault="002C3110" w:rsidP="009E28BB">
            <w:pPr>
              <w:rPr>
                <w:spacing w:val="-4"/>
              </w:rPr>
            </w:pPr>
          </w:p>
        </w:tc>
      </w:tr>
    </w:tbl>
    <w:p w:rsidR="002C3110" w:rsidRPr="00B2197C" w:rsidRDefault="002C3110" w:rsidP="002C3110">
      <w:pPr>
        <w:pStyle w:val="Blankrad"/>
      </w:pPr>
      <w:r w:rsidRPr="00B2197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C3110" w:rsidRPr="00B2197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C3110" w:rsidRPr="00B2197C" w:rsidRDefault="002C3110" w:rsidP="009E28BB">
            <w:pPr>
              <w:pStyle w:val="HuvudrubrikFlisteNr"/>
            </w:pPr>
          </w:p>
        </w:tc>
        <w:tc>
          <w:tcPr>
            <w:tcW w:w="6237" w:type="dxa"/>
          </w:tcPr>
          <w:p w:rsidR="002C3110" w:rsidRPr="00B2197C" w:rsidRDefault="002C3110" w:rsidP="009E28BB">
            <w:pPr>
              <w:pStyle w:val="HuvudrubrikEnsam"/>
            </w:pPr>
            <w:r w:rsidRPr="00B2197C">
              <w:t>Frågestund kl. 14.00</w:t>
            </w:r>
          </w:p>
        </w:tc>
        <w:tc>
          <w:tcPr>
            <w:tcW w:w="2481" w:type="dxa"/>
          </w:tcPr>
          <w:p w:rsidR="002C3110" w:rsidRPr="00B2197C" w:rsidRDefault="002C3110" w:rsidP="009E28BB">
            <w:pPr>
              <w:pStyle w:val="HuvudrubrikKolumn3"/>
            </w:pPr>
          </w:p>
        </w:tc>
      </w:tr>
      <w:tr w:rsidR="002C3110" w:rsidRPr="00B219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3110" w:rsidRPr="00B2197C" w:rsidRDefault="002C3110" w:rsidP="009E28BB">
            <w:r w:rsidRPr="00B2197C">
              <w:t>2</w:t>
            </w:r>
          </w:p>
        </w:tc>
        <w:tc>
          <w:tcPr>
            <w:tcW w:w="6237" w:type="dxa"/>
          </w:tcPr>
          <w:p w:rsidR="002C3110" w:rsidRPr="00B2197C" w:rsidRDefault="002C3110" w:rsidP="009E28BB">
            <w:r w:rsidRPr="00B2197C">
              <w:t>Frågor besvaras av</w:t>
            </w:r>
          </w:p>
          <w:p w:rsidR="002C3110" w:rsidRPr="00B2197C" w:rsidRDefault="002C3110" w:rsidP="009E28BB">
            <w:r w:rsidRPr="00B2197C">
              <w:t>vice statsminister Bosse Ringholm (s)</w:t>
            </w:r>
          </w:p>
          <w:p w:rsidR="002C3110" w:rsidRPr="00B2197C" w:rsidRDefault="002C3110" w:rsidP="009E28BB">
            <w:r w:rsidRPr="00B2197C">
              <w:t>utrikesminister Laila Freivalds (s)</w:t>
            </w:r>
          </w:p>
          <w:p w:rsidR="002C3110" w:rsidRPr="00B2197C" w:rsidRDefault="002C3110" w:rsidP="009E28BB">
            <w:r w:rsidRPr="00B2197C">
              <w:t>finansminister Pär Nuder (s)</w:t>
            </w:r>
          </w:p>
          <w:p w:rsidR="002C3110" w:rsidRPr="00B2197C" w:rsidRDefault="002C3110" w:rsidP="009E28BB">
            <w:r w:rsidRPr="00B2197C">
              <w:t>statsrådet Lena Hallengren (s)</w:t>
            </w:r>
          </w:p>
          <w:p w:rsidR="002C3110" w:rsidRPr="00B2197C" w:rsidRDefault="002C3110" w:rsidP="009E28BB">
            <w:r w:rsidRPr="00B2197C">
              <w:t>statsrådet Ulrica Messing (s)</w:t>
            </w:r>
          </w:p>
        </w:tc>
        <w:tc>
          <w:tcPr>
            <w:tcW w:w="2481" w:type="dxa"/>
          </w:tcPr>
          <w:p w:rsidR="002C3110" w:rsidRPr="00B2197C" w:rsidRDefault="002C3110" w:rsidP="009E28BB">
            <w:pPr>
              <w:rPr>
                <w:spacing w:val="-4"/>
              </w:rPr>
            </w:pPr>
          </w:p>
        </w:tc>
      </w:tr>
    </w:tbl>
    <w:p w:rsidR="002C3110" w:rsidRPr="00B2197C" w:rsidRDefault="002C3110" w:rsidP="002C3110">
      <w:pPr>
        <w:pStyle w:val="Blankrad"/>
      </w:pPr>
      <w:r w:rsidRPr="00B2197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C3110" w:rsidRPr="00B2197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C3110" w:rsidRPr="00B2197C" w:rsidRDefault="002C3110" w:rsidP="009E28BB">
            <w:pPr>
              <w:pStyle w:val="HuvudrubrikFlisteNr"/>
            </w:pPr>
          </w:p>
        </w:tc>
        <w:tc>
          <w:tcPr>
            <w:tcW w:w="6237" w:type="dxa"/>
          </w:tcPr>
          <w:p w:rsidR="002C3110" w:rsidRPr="00B2197C" w:rsidRDefault="002C3110" w:rsidP="009E28BB">
            <w:pPr>
              <w:pStyle w:val="HuvudrubrikEnsam"/>
            </w:pPr>
            <w:r w:rsidRPr="00B2197C">
              <w:t>Justering av protokoll</w:t>
            </w:r>
          </w:p>
        </w:tc>
        <w:tc>
          <w:tcPr>
            <w:tcW w:w="2481" w:type="dxa"/>
          </w:tcPr>
          <w:p w:rsidR="002C3110" w:rsidRPr="00B2197C" w:rsidRDefault="002C3110" w:rsidP="009E28BB">
            <w:pPr>
              <w:pStyle w:val="HuvudrubrikKolumn3"/>
            </w:pPr>
          </w:p>
        </w:tc>
      </w:tr>
      <w:tr w:rsidR="002C3110" w:rsidRPr="00B2197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C3110" w:rsidRPr="00B2197C" w:rsidRDefault="002C3110" w:rsidP="009E28BB">
            <w:r w:rsidRPr="00B2197C">
              <w:t>3</w:t>
            </w:r>
          </w:p>
        </w:tc>
        <w:tc>
          <w:tcPr>
            <w:tcW w:w="6237" w:type="dxa"/>
          </w:tcPr>
          <w:p w:rsidR="002C3110" w:rsidRPr="00B2197C" w:rsidRDefault="002C3110" w:rsidP="009E28BB">
            <w:r w:rsidRPr="00B2197C">
              <w:t>Protokollet från sammanträdet fredagen den 18 november</w:t>
            </w:r>
          </w:p>
        </w:tc>
        <w:tc>
          <w:tcPr>
            <w:tcW w:w="2481" w:type="dxa"/>
          </w:tcPr>
          <w:p w:rsidR="002C3110" w:rsidRPr="00B2197C" w:rsidRDefault="002C3110" w:rsidP="009E28BB">
            <w:pPr>
              <w:rPr>
                <w:spacing w:val="-4"/>
              </w:rPr>
            </w:pPr>
          </w:p>
        </w:tc>
      </w:tr>
    </w:tbl>
    <w:p w:rsidR="002C3110" w:rsidRPr="00B2197C" w:rsidRDefault="002C3110" w:rsidP="002C3110">
      <w:pPr>
        <w:pStyle w:val="Blankrad"/>
      </w:pPr>
      <w:r w:rsidRPr="00B2197C">
        <w:t>     </w:t>
      </w:r>
    </w:p>
    <w:p w:rsidR="002C3110" w:rsidRPr="00B2197C" w:rsidRDefault="002C3110" w:rsidP="002C3110">
      <w:pPr>
        <w:pStyle w:val="Blankrad"/>
      </w:pPr>
      <w:r w:rsidRPr="00B2197C">
        <w:t xml:space="preserve">     </w:t>
      </w:r>
    </w:p>
    <w:p w:rsidR="002C3110" w:rsidRPr="00B2197C" w:rsidRDefault="002C3110" w:rsidP="002C3110">
      <w:pPr>
        <w:pStyle w:val="Blankrad"/>
      </w:pPr>
      <w:r w:rsidRPr="00B2197C">
        <w:t xml:space="preserve">      </w:t>
      </w:r>
    </w:p>
    <w:p w:rsidR="002C3110" w:rsidRPr="00B2197C" w:rsidRDefault="002C3110">
      <w:pPr>
        <w:pStyle w:val="Blankrad"/>
      </w:pPr>
      <w:bookmarkStart w:id="1" w:name="Start"/>
      <w:bookmarkEnd w:id="1"/>
      <w:r w:rsidRPr="00B2197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C3110" w:rsidRPr="00B2197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C3110" w:rsidRPr="00B2197C" w:rsidRDefault="002C3110" w:rsidP="009E28BB">
            <w:pPr>
              <w:pStyle w:val="HuvudrubrikFlisteNr"/>
            </w:pPr>
            <w:r w:rsidRPr="00B2197C">
              <w:t>4</w:t>
            </w:r>
          </w:p>
        </w:tc>
        <w:tc>
          <w:tcPr>
            <w:tcW w:w="6237" w:type="dxa"/>
          </w:tcPr>
          <w:p w:rsidR="002C3110" w:rsidRPr="00B2197C" w:rsidRDefault="002C3110" w:rsidP="009E28BB">
            <w:pPr>
              <w:pStyle w:val="HuvudrubrikEnsam"/>
            </w:pPr>
            <w:bookmarkStart w:id="2" w:name="TypRubrik"/>
            <w:bookmarkEnd w:id="2"/>
            <w:r w:rsidRPr="00B2197C">
              <w:t>Anmälan om sammansatt utrikes- och försvarsutskott</w:t>
            </w:r>
          </w:p>
        </w:tc>
        <w:tc>
          <w:tcPr>
            <w:tcW w:w="2481" w:type="dxa"/>
          </w:tcPr>
          <w:p w:rsidR="002C3110" w:rsidRPr="00B2197C" w:rsidRDefault="002C3110" w:rsidP="009E28BB">
            <w:pPr>
              <w:pStyle w:val="HuvudrubrikKolumn3"/>
            </w:pPr>
          </w:p>
        </w:tc>
      </w:tr>
    </w:tbl>
    <w:p w:rsidR="002C3110" w:rsidRPr="00B2197C" w:rsidRDefault="002C3110" w:rsidP="002C3110">
      <w:pPr>
        <w:pStyle w:val="Blankrad"/>
      </w:pPr>
      <w:bookmarkStart w:id="3" w:name="StartText"/>
      <w:bookmarkEnd w:id="3"/>
      <w:r w:rsidRPr="00B2197C">
        <w:t>     </w:t>
      </w:r>
    </w:p>
    <w:p w:rsidR="002C3110" w:rsidRPr="00B2197C" w:rsidRDefault="002C3110" w:rsidP="002C3110">
      <w:pPr>
        <w:pStyle w:val="Blankrad"/>
      </w:pPr>
      <w:r w:rsidRPr="00B2197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C3110" w:rsidRPr="00B2197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C3110" w:rsidRPr="00B2197C" w:rsidRDefault="002C3110" w:rsidP="009E28BB">
            <w:pPr>
              <w:pStyle w:val="HuvudrubrikFlisteNr"/>
            </w:pPr>
          </w:p>
        </w:tc>
        <w:tc>
          <w:tcPr>
            <w:tcW w:w="6237" w:type="dxa"/>
          </w:tcPr>
          <w:p w:rsidR="002C3110" w:rsidRPr="00B2197C" w:rsidRDefault="002C3110" w:rsidP="009E28BB">
            <w:pPr>
              <w:pStyle w:val="HuvudrubrikEnsam"/>
            </w:pPr>
            <w:r w:rsidRPr="00B2197C">
              <w:t>Anmälan om fördröjda svar på interpellationer</w:t>
            </w:r>
          </w:p>
        </w:tc>
        <w:tc>
          <w:tcPr>
            <w:tcW w:w="2481" w:type="dxa"/>
          </w:tcPr>
          <w:p w:rsidR="002C3110" w:rsidRPr="00B2197C" w:rsidRDefault="002C3110" w:rsidP="009E28BB">
            <w:pPr>
              <w:pStyle w:val="HuvudrubrikKolumn3"/>
            </w:pPr>
          </w:p>
        </w:tc>
      </w:tr>
      <w:tr w:rsidR="002C3110" w:rsidRPr="00B219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3110" w:rsidRPr="00B2197C" w:rsidRDefault="002C3110" w:rsidP="009E28BB">
            <w:r w:rsidRPr="00B2197C">
              <w:t>5</w:t>
            </w:r>
          </w:p>
        </w:tc>
        <w:tc>
          <w:tcPr>
            <w:tcW w:w="6237" w:type="dxa"/>
          </w:tcPr>
          <w:p w:rsidR="002C3110" w:rsidRPr="00B2197C" w:rsidRDefault="002C3110" w:rsidP="009E28BB">
            <w:r w:rsidRPr="00B2197C">
              <w:t>2005/06:75 av Erling Wälivaara (kd)</w:t>
            </w:r>
          </w:p>
          <w:p w:rsidR="002C3110" w:rsidRPr="00B2197C" w:rsidRDefault="002C3110" w:rsidP="009E28BB">
            <w:r w:rsidRPr="00B2197C">
              <w:t>Utvecklingsmöjligheter i glesbygd</w:t>
            </w:r>
          </w:p>
        </w:tc>
        <w:tc>
          <w:tcPr>
            <w:tcW w:w="2481" w:type="dxa"/>
          </w:tcPr>
          <w:p w:rsidR="002C3110" w:rsidRPr="00B2197C" w:rsidRDefault="002C3110" w:rsidP="009E28BB">
            <w:pPr>
              <w:rPr>
                <w:spacing w:val="-4"/>
              </w:rPr>
            </w:pPr>
          </w:p>
        </w:tc>
      </w:tr>
      <w:tr w:rsidR="002C3110" w:rsidRPr="00B219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3110" w:rsidRPr="00B2197C" w:rsidRDefault="002C3110" w:rsidP="009E28BB">
            <w:r w:rsidRPr="00B2197C">
              <w:t>6</w:t>
            </w:r>
          </w:p>
        </w:tc>
        <w:tc>
          <w:tcPr>
            <w:tcW w:w="6237" w:type="dxa"/>
          </w:tcPr>
          <w:p w:rsidR="002C3110" w:rsidRPr="00B2197C" w:rsidRDefault="002C3110" w:rsidP="009E28BB">
            <w:r w:rsidRPr="00B2197C">
              <w:t>2005/06:85 av Per Westerberg (m)</w:t>
            </w:r>
          </w:p>
          <w:p w:rsidR="002C3110" w:rsidRPr="00B2197C" w:rsidRDefault="002C3110" w:rsidP="009E28BB">
            <w:r w:rsidRPr="00B2197C">
              <w:t>Arbetspendling på järnväg</w:t>
            </w:r>
          </w:p>
        </w:tc>
        <w:tc>
          <w:tcPr>
            <w:tcW w:w="2481" w:type="dxa"/>
          </w:tcPr>
          <w:p w:rsidR="002C3110" w:rsidRPr="00B2197C" w:rsidRDefault="002C3110" w:rsidP="009E28BB">
            <w:pPr>
              <w:rPr>
                <w:spacing w:val="-4"/>
              </w:rPr>
            </w:pPr>
          </w:p>
        </w:tc>
      </w:tr>
      <w:tr w:rsidR="002C3110" w:rsidRPr="00B219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3110" w:rsidRPr="00B2197C" w:rsidRDefault="002C3110" w:rsidP="009E28BB">
            <w:r w:rsidRPr="00B2197C">
              <w:t>7</w:t>
            </w:r>
          </w:p>
        </w:tc>
        <w:tc>
          <w:tcPr>
            <w:tcW w:w="6237" w:type="dxa"/>
          </w:tcPr>
          <w:p w:rsidR="002C3110" w:rsidRPr="00B2197C" w:rsidRDefault="002C3110" w:rsidP="009E28BB">
            <w:r w:rsidRPr="00B2197C">
              <w:t>2005/06:100 av Camilla Sköld Jansson (v)</w:t>
            </w:r>
          </w:p>
          <w:p w:rsidR="002C3110" w:rsidRPr="00B2197C" w:rsidRDefault="002C3110" w:rsidP="009E28BB">
            <w:r w:rsidRPr="00B2197C">
              <w:t>Full sysselsättning som överordnat mål</w:t>
            </w:r>
          </w:p>
        </w:tc>
        <w:tc>
          <w:tcPr>
            <w:tcW w:w="2481" w:type="dxa"/>
          </w:tcPr>
          <w:p w:rsidR="002C3110" w:rsidRPr="00B2197C" w:rsidRDefault="002C3110" w:rsidP="009E28BB">
            <w:pPr>
              <w:rPr>
                <w:spacing w:val="-4"/>
              </w:rPr>
            </w:pPr>
          </w:p>
        </w:tc>
      </w:tr>
      <w:tr w:rsidR="002C3110" w:rsidRPr="00B219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3110" w:rsidRPr="00B2197C" w:rsidRDefault="002C3110" w:rsidP="009E28BB">
            <w:r w:rsidRPr="00B2197C">
              <w:t>8</w:t>
            </w:r>
          </w:p>
        </w:tc>
        <w:tc>
          <w:tcPr>
            <w:tcW w:w="6237" w:type="dxa"/>
          </w:tcPr>
          <w:p w:rsidR="002C3110" w:rsidRPr="00B2197C" w:rsidRDefault="002C3110" w:rsidP="009E28BB">
            <w:r w:rsidRPr="00B2197C">
              <w:t>2005/06:103 av Lars-Ivar Ericson (c)</w:t>
            </w:r>
          </w:p>
          <w:p w:rsidR="002C3110" w:rsidRPr="00B2197C" w:rsidRDefault="002C3110" w:rsidP="009E28BB">
            <w:r w:rsidRPr="00B2197C">
              <w:t>Åtgärder för utländska filmbolags inspelningar i Sverige</w:t>
            </w:r>
          </w:p>
        </w:tc>
        <w:tc>
          <w:tcPr>
            <w:tcW w:w="2481" w:type="dxa"/>
          </w:tcPr>
          <w:p w:rsidR="002C3110" w:rsidRPr="00B2197C" w:rsidRDefault="002C3110" w:rsidP="009E28BB">
            <w:pPr>
              <w:rPr>
                <w:spacing w:val="-4"/>
              </w:rPr>
            </w:pPr>
          </w:p>
        </w:tc>
      </w:tr>
      <w:tr w:rsidR="002C3110" w:rsidRPr="00B219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3110" w:rsidRPr="00B2197C" w:rsidRDefault="002C3110" w:rsidP="009E28BB">
            <w:r w:rsidRPr="00B2197C">
              <w:lastRenderedPageBreak/>
              <w:t>9</w:t>
            </w:r>
          </w:p>
        </w:tc>
        <w:tc>
          <w:tcPr>
            <w:tcW w:w="6237" w:type="dxa"/>
          </w:tcPr>
          <w:p w:rsidR="002C3110" w:rsidRPr="00B2197C" w:rsidRDefault="002C3110" w:rsidP="009E28BB">
            <w:r w:rsidRPr="00B2197C">
              <w:t>2005/06:107 av Carl B Hamilton (fp)</w:t>
            </w:r>
          </w:p>
          <w:p w:rsidR="002C3110" w:rsidRPr="00B2197C" w:rsidRDefault="002C3110" w:rsidP="009E28BB">
            <w:r w:rsidRPr="00B2197C">
              <w:t>Riksrevisionens kritik av Ams och aktivitetsgarantin</w:t>
            </w:r>
          </w:p>
        </w:tc>
        <w:tc>
          <w:tcPr>
            <w:tcW w:w="2481" w:type="dxa"/>
          </w:tcPr>
          <w:p w:rsidR="002C3110" w:rsidRPr="00B2197C" w:rsidRDefault="002C3110" w:rsidP="009E28BB">
            <w:pPr>
              <w:rPr>
                <w:spacing w:val="-4"/>
              </w:rPr>
            </w:pPr>
          </w:p>
        </w:tc>
      </w:tr>
      <w:tr w:rsidR="002C3110" w:rsidRPr="00B219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3110" w:rsidRPr="00B2197C" w:rsidRDefault="002C3110" w:rsidP="009E28BB">
            <w:r w:rsidRPr="00B2197C">
              <w:t>10</w:t>
            </w:r>
          </w:p>
        </w:tc>
        <w:tc>
          <w:tcPr>
            <w:tcW w:w="6237" w:type="dxa"/>
          </w:tcPr>
          <w:p w:rsidR="002C3110" w:rsidRPr="00B2197C" w:rsidRDefault="002C3110" w:rsidP="009E28BB">
            <w:r w:rsidRPr="00B2197C">
              <w:t>2005/06:112 av Axel Darvik (fp)</w:t>
            </w:r>
          </w:p>
          <w:p w:rsidR="002C3110" w:rsidRPr="00B2197C" w:rsidRDefault="002C3110" w:rsidP="009E28BB">
            <w:r w:rsidRPr="00B2197C">
              <w:t>Unga akademikers arbetslöshet</w:t>
            </w:r>
          </w:p>
        </w:tc>
        <w:tc>
          <w:tcPr>
            <w:tcW w:w="2481" w:type="dxa"/>
          </w:tcPr>
          <w:p w:rsidR="002C3110" w:rsidRPr="00B2197C" w:rsidRDefault="002C3110" w:rsidP="009E28BB">
            <w:pPr>
              <w:rPr>
                <w:spacing w:val="-4"/>
              </w:rPr>
            </w:pPr>
          </w:p>
        </w:tc>
      </w:tr>
      <w:tr w:rsidR="002C3110" w:rsidRPr="00B219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3110" w:rsidRPr="00B2197C" w:rsidRDefault="002C3110" w:rsidP="009E28BB">
            <w:r w:rsidRPr="00B2197C">
              <w:t>11</w:t>
            </w:r>
          </w:p>
        </w:tc>
        <w:tc>
          <w:tcPr>
            <w:tcW w:w="6237" w:type="dxa"/>
          </w:tcPr>
          <w:p w:rsidR="002C3110" w:rsidRPr="00B2197C" w:rsidRDefault="002C3110" w:rsidP="009E28BB">
            <w:r w:rsidRPr="00B2197C">
              <w:t>2005/06:113 av Birgitta Sellén (c)</w:t>
            </w:r>
          </w:p>
          <w:p w:rsidR="002C3110" w:rsidRPr="00B2197C" w:rsidRDefault="002C3110" w:rsidP="009E28BB">
            <w:r w:rsidRPr="00B2197C">
              <w:t>Arbetsmarknaden för synskadade</w:t>
            </w:r>
          </w:p>
        </w:tc>
        <w:tc>
          <w:tcPr>
            <w:tcW w:w="2481" w:type="dxa"/>
          </w:tcPr>
          <w:p w:rsidR="002C3110" w:rsidRPr="00B2197C" w:rsidRDefault="002C3110" w:rsidP="009E28BB">
            <w:pPr>
              <w:rPr>
                <w:spacing w:val="-4"/>
              </w:rPr>
            </w:pPr>
          </w:p>
        </w:tc>
      </w:tr>
      <w:tr w:rsidR="002C3110" w:rsidRPr="00B219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3110" w:rsidRPr="00B2197C" w:rsidRDefault="002C3110" w:rsidP="009E28BB">
            <w:r w:rsidRPr="00B2197C">
              <w:t>12</w:t>
            </w:r>
          </w:p>
        </w:tc>
        <w:tc>
          <w:tcPr>
            <w:tcW w:w="6237" w:type="dxa"/>
          </w:tcPr>
          <w:p w:rsidR="002C3110" w:rsidRPr="00B2197C" w:rsidRDefault="002C3110" w:rsidP="009E28BB">
            <w:r w:rsidRPr="00B2197C">
              <w:t>2005/06:119 av Kenneth Lantz (kd)</w:t>
            </w:r>
          </w:p>
          <w:p w:rsidR="002C3110" w:rsidRPr="00B2197C" w:rsidRDefault="002C3110" w:rsidP="009E28BB">
            <w:r w:rsidRPr="00B2197C">
              <w:t>Arbetsskadeförsäkringen</w:t>
            </w:r>
          </w:p>
        </w:tc>
        <w:tc>
          <w:tcPr>
            <w:tcW w:w="2481" w:type="dxa"/>
          </w:tcPr>
          <w:p w:rsidR="002C3110" w:rsidRPr="00B2197C" w:rsidRDefault="002C3110" w:rsidP="009E28BB">
            <w:pPr>
              <w:rPr>
                <w:spacing w:val="-4"/>
              </w:rPr>
            </w:pPr>
          </w:p>
        </w:tc>
      </w:tr>
      <w:tr w:rsidR="002C3110" w:rsidRPr="00B219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3110" w:rsidRPr="00B2197C" w:rsidRDefault="002C3110" w:rsidP="009E28BB">
            <w:r w:rsidRPr="00B2197C">
              <w:t>13</w:t>
            </w:r>
          </w:p>
        </w:tc>
        <w:tc>
          <w:tcPr>
            <w:tcW w:w="6237" w:type="dxa"/>
          </w:tcPr>
          <w:p w:rsidR="002C3110" w:rsidRPr="00B2197C" w:rsidRDefault="002C3110" w:rsidP="009E28BB">
            <w:r w:rsidRPr="00B2197C">
              <w:t>2005/06:123 av Marita Aronson (fp)</w:t>
            </w:r>
          </w:p>
          <w:p w:rsidR="002C3110" w:rsidRPr="00B2197C" w:rsidRDefault="002C3110" w:rsidP="009E28BB">
            <w:r w:rsidRPr="00B2197C">
              <w:t>Strålningsskador efter bröstcanceroperationer</w:t>
            </w:r>
          </w:p>
        </w:tc>
        <w:tc>
          <w:tcPr>
            <w:tcW w:w="2481" w:type="dxa"/>
          </w:tcPr>
          <w:p w:rsidR="002C3110" w:rsidRPr="00B2197C" w:rsidRDefault="002C3110" w:rsidP="009E28BB">
            <w:pPr>
              <w:rPr>
                <w:spacing w:val="-4"/>
              </w:rPr>
            </w:pPr>
          </w:p>
        </w:tc>
      </w:tr>
      <w:tr w:rsidR="002C3110" w:rsidRPr="00B219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3110" w:rsidRPr="00B2197C" w:rsidRDefault="002C3110" w:rsidP="009E28BB">
            <w:r w:rsidRPr="00B2197C">
              <w:t>14</w:t>
            </w:r>
          </w:p>
        </w:tc>
        <w:tc>
          <w:tcPr>
            <w:tcW w:w="6237" w:type="dxa"/>
          </w:tcPr>
          <w:p w:rsidR="002C3110" w:rsidRPr="00B2197C" w:rsidRDefault="002C3110" w:rsidP="009E28BB">
            <w:r w:rsidRPr="00B2197C">
              <w:t>2005/06:124 av Per Landgren (kd)</w:t>
            </w:r>
          </w:p>
          <w:p w:rsidR="002C3110" w:rsidRPr="00B2197C" w:rsidRDefault="002C3110" w:rsidP="009E28BB">
            <w:r w:rsidRPr="00B2197C">
              <w:t>Fastighetsskatt och värdeår</w:t>
            </w:r>
          </w:p>
        </w:tc>
        <w:tc>
          <w:tcPr>
            <w:tcW w:w="2481" w:type="dxa"/>
          </w:tcPr>
          <w:p w:rsidR="002C3110" w:rsidRPr="00B2197C" w:rsidRDefault="002C3110" w:rsidP="009E28BB">
            <w:pPr>
              <w:rPr>
                <w:spacing w:val="-4"/>
              </w:rPr>
            </w:pPr>
          </w:p>
        </w:tc>
      </w:tr>
    </w:tbl>
    <w:p w:rsidR="002C3110" w:rsidRPr="00B2197C" w:rsidRDefault="002C3110" w:rsidP="002C3110">
      <w:pPr>
        <w:pStyle w:val="Blankrad"/>
      </w:pPr>
      <w:r w:rsidRPr="00B2197C">
        <w:t>     </w:t>
      </w:r>
    </w:p>
    <w:p w:rsidR="002C3110" w:rsidRPr="00B2197C" w:rsidRDefault="002C3110" w:rsidP="002C3110">
      <w:pPr>
        <w:pStyle w:val="Blankrad"/>
      </w:pPr>
      <w:r w:rsidRPr="00B2197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C3110" w:rsidRPr="00B2197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C3110" w:rsidRPr="00B2197C" w:rsidRDefault="002C3110" w:rsidP="009E28BB">
            <w:pPr>
              <w:pStyle w:val="HuvudrubrikFlisteNr"/>
            </w:pPr>
          </w:p>
        </w:tc>
        <w:tc>
          <w:tcPr>
            <w:tcW w:w="6237" w:type="dxa"/>
          </w:tcPr>
          <w:p w:rsidR="002C3110" w:rsidRPr="00B2197C" w:rsidRDefault="002C3110" w:rsidP="009E28BB">
            <w:pPr>
              <w:pStyle w:val="Huvudrubrik"/>
            </w:pPr>
            <w:r w:rsidRPr="00B2197C">
              <w:t>Ärenden för hänvisning till utskott</w:t>
            </w:r>
          </w:p>
        </w:tc>
        <w:tc>
          <w:tcPr>
            <w:tcW w:w="2481" w:type="dxa"/>
          </w:tcPr>
          <w:p w:rsidR="002C3110" w:rsidRPr="00B2197C" w:rsidRDefault="002C3110" w:rsidP="009E28BB">
            <w:pPr>
              <w:pStyle w:val="HuvudrubrikKolumn3"/>
            </w:pPr>
            <w:r w:rsidRPr="00B2197C">
              <w:t>Förslag</w:t>
            </w:r>
          </w:p>
        </w:tc>
      </w:tr>
      <w:tr w:rsidR="002C3110" w:rsidRPr="00B219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3110" w:rsidRPr="00B2197C" w:rsidRDefault="002C3110" w:rsidP="009E28BB">
            <w:pPr>
              <w:pStyle w:val="renderubrik"/>
            </w:pPr>
          </w:p>
        </w:tc>
        <w:tc>
          <w:tcPr>
            <w:tcW w:w="6237" w:type="dxa"/>
          </w:tcPr>
          <w:p w:rsidR="002C3110" w:rsidRPr="00B2197C" w:rsidRDefault="002C3110" w:rsidP="009E28BB">
            <w:pPr>
              <w:pStyle w:val="renderubrik"/>
            </w:pPr>
            <w:r w:rsidRPr="00B2197C">
              <w:t>Motioner</w:t>
            </w:r>
          </w:p>
        </w:tc>
        <w:tc>
          <w:tcPr>
            <w:tcW w:w="2481" w:type="dxa"/>
          </w:tcPr>
          <w:p w:rsidR="002C3110" w:rsidRPr="00B2197C" w:rsidRDefault="002C3110" w:rsidP="009E28BB">
            <w:pPr>
              <w:pStyle w:val="renderubrik"/>
              <w:rPr>
                <w:spacing w:val="-4"/>
              </w:rPr>
            </w:pPr>
          </w:p>
        </w:tc>
      </w:tr>
      <w:tr w:rsidR="002C3110" w:rsidRPr="00B219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3110" w:rsidRPr="00B2197C" w:rsidRDefault="002C3110" w:rsidP="009E28BB">
            <w:pPr>
              <w:pStyle w:val="Motionsrubrik"/>
            </w:pPr>
          </w:p>
        </w:tc>
        <w:tc>
          <w:tcPr>
            <w:tcW w:w="6237" w:type="dxa"/>
          </w:tcPr>
          <w:p w:rsidR="002C3110" w:rsidRPr="00B2197C" w:rsidRDefault="002C3110" w:rsidP="009E28BB">
            <w:pPr>
              <w:pStyle w:val="Motionsrubrik"/>
            </w:pPr>
            <w:r w:rsidRPr="00B2197C">
              <w:t>med anledning av prop. 2005/06:34 Utökat svenskt deltagande i den internationella säkerhetsstyrkan i Afghanistan</w:t>
            </w:r>
          </w:p>
        </w:tc>
        <w:tc>
          <w:tcPr>
            <w:tcW w:w="2481" w:type="dxa"/>
          </w:tcPr>
          <w:p w:rsidR="002C3110" w:rsidRPr="00B2197C" w:rsidRDefault="002C3110" w:rsidP="009E28BB">
            <w:pPr>
              <w:pStyle w:val="Motionsrubrik"/>
              <w:rPr>
                <w:spacing w:val="-4"/>
              </w:rPr>
            </w:pPr>
          </w:p>
        </w:tc>
      </w:tr>
      <w:tr w:rsidR="002C3110" w:rsidRPr="00B219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3110" w:rsidRPr="00B2197C" w:rsidRDefault="002C3110" w:rsidP="009E28BB">
            <w:r w:rsidRPr="00B2197C">
              <w:t>15</w:t>
            </w:r>
          </w:p>
        </w:tc>
        <w:tc>
          <w:tcPr>
            <w:tcW w:w="6237" w:type="dxa"/>
          </w:tcPr>
          <w:p w:rsidR="002C3110" w:rsidRPr="00B2197C" w:rsidRDefault="002C3110" w:rsidP="009E28BB">
            <w:r w:rsidRPr="00B2197C">
              <w:t>2005/06:U1 av Alice Åström m.fl. (v)</w:t>
            </w:r>
          </w:p>
        </w:tc>
        <w:tc>
          <w:tcPr>
            <w:tcW w:w="2481" w:type="dxa"/>
          </w:tcPr>
          <w:p w:rsidR="002C3110" w:rsidRPr="00B2197C" w:rsidRDefault="002C3110" w:rsidP="009E28BB">
            <w:pPr>
              <w:rPr>
                <w:spacing w:val="-4"/>
              </w:rPr>
            </w:pPr>
            <w:r w:rsidRPr="00B2197C">
              <w:rPr>
                <w:spacing w:val="-4"/>
              </w:rPr>
              <w:t>UU</w:t>
            </w:r>
          </w:p>
        </w:tc>
      </w:tr>
      <w:tr w:rsidR="002C3110" w:rsidRPr="00B219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3110" w:rsidRPr="00B2197C" w:rsidRDefault="002C3110" w:rsidP="009E28BB">
            <w:r w:rsidRPr="00B2197C">
              <w:t>16</w:t>
            </w:r>
          </w:p>
        </w:tc>
        <w:tc>
          <w:tcPr>
            <w:tcW w:w="6237" w:type="dxa"/>
          </w:tcPr>
          <w:p w:rsidR="002C3110" w:rsidRPr="00B2197C" w:rsidRDefault="002C3110" w:rsidP="009E28BB">
            <w:r w:rsidRPr="00B2197C">
              <w:t>2005/06:U2 av Allan Widman m.fl. (fp)</w:t>
            </w:r>
          </w:p>
        </w:tc>
        <w:tc>
          <w:tcPr>
            <w:tcW w:w="2481" w:type="dxa"/>
          </w:tcPr>
          <w:p w:rsidR="002C3110" w:rsidRPr="00B2197C" w:rsidRDefault="002C3110" w:rsidP="009E28BB">
            <w:pPr>
              <w:rPr>
                <w:spacing w:val="-4"/>
              </w:rPr>
            </w:pPr>
            <w:r w:rsidRPr="00B2197C">
              <w:rPr>
                <w:spacing w:val="-4"/>
              </w:rPr>
              <w:t>UU</w:t>
            </w:r>
          </w:p>
        </w:tc>
      </w:tr>
      <w:tr w:rsidR="002C3110" w:rsidRPr="00B219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3110" w:rsidRPr="00B2197C" w:rsidRDefault="002C3110" w:rsidP="009E28BB">
            <w:pPr>
              <w:pStyle w:val="Motionsrubrik"/>
            </w:pPr>
          </w:p>
        </w:tc>
        <w:tc>
          <w:tcPr>
            <w:tcW w:w="6237" w:type="dxa"/>
          </w:tcPr>
          <w:p w:rsidR="002C3110" w:rsidRPr="00B2197C" w:rsidRDefault="002C3110" w:rsidP="009E28BB">
            <w:pPr>
              <w:pStyle w:val="Motionsrubrik"/>
            </w:pPr>
            <w:r w:rsidRPr="00B2197C">
              <w:t>med anledning av prop. 2005/06:44 Särskilda skatteåtgärder på grund av stormen Gudrun</w:t>
            </w:r>
          </w:p>
        </w:tc>
        <w:tc>
          <w:tcPr>
            <w:tcW w:w="2481" w:type="dxa"/>
          </w:tcPr>
          <w:p w:rsidR="002C3110" w:rsidRPr="00B2197C" w:rsidRDefault="002C3110" w:rsidP="009E28BB">
            <w:pPr>
              <w:pStyle w:val="Motionsrubrik"/>
              <w:rPr>
                <w:spacing w:val="-4"/>
              </w:rPr>
            </w:pPr>
          </w:p>
        </w:tc>
      </w:tr>
      <w:tr w:rsidR="002C3110" w:rsidRPr="00B219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3110" w:rsidRPr="00B2197C" w:rsidRDefault="002C3110" w:rsidP="009E28BB">
            <w:r w:rsidRPr="00B2197C">
              <w:t>17</w:t>
            </w:r>
          </w:p>
        </w:tc>
        <w:tc>
          <w:tcPr>
            <w:tcW w:w="6237" w:type="dxa"/>
          </w:tcPr>
          <w:p w:rsidR="002C3110" w:rsidRPr="00B2197C" w:rsidRDefault="002C3110" w:rsidP="009E28BB">
            <w:r w:rsidRPr="00B2197C">
              <w:t>2005/06:Sk4 av Lars Gustafsson m.fl. (kd)</w:t>
            </w:r>
          </w:p>
        </w:tc>
        <w:tc>
          <w:tcPr>
            <w:tcW w:w="2481" w:type="dxa"/>
          </w:tcPr>
          <w:p w:rsidR="002C3110" w:rsidRPr="00B2197C" w:rsidRDefault="002C3110" w:rsidP="009E28BB">
            <w:pPr>
              <w:rPr>
                <w:spacing w:val="-4"/>
              </w:rPr>
            </w:pPr>
            <w:r w:rsidRPr="00B2197C">
              <w:rPr>
                <w:spacing w:val="-4"/>
              </w:rPr>
              <w:t>SkU</w:t>
            </w:r>
          </w:p>
        </w:tc>
      </w:tr>
      <w:tr w:rsidR="002C3110" w:rsidRPr="00B219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3110" w:rsidRPr="00B2197C" w:rsidRDefault="002C3110" w:rsidP="009E28BB">
            <w:pPr>
              <w:pStyle w:val="Motionsrubrik"/>
            </w:pPr>
          </w:p>
        </w:tc>
        <w:tc>
          <w:tcPr>
            <w:tcW w:w="6237" w:type="dxa"/>
          </w:tcPr>
          <w:p w:rsidR="002C3110" w:rsidRPr="00B2197C" w:rsidRDefault="002C3110" w:rsidP="009E28BB">
            <w:pPr>
              <w:pStyle w:val="Motionsrubrik"/>
            </w:pPr>
            <w:r w:rsidRPr="00B2197C">
              <w:t>med anledning av prop. 2005/06:46 Mottagande av ensamkommande barn</w:t>
            </w:r>
          </w:p>
        </w:tc>
        <w:tc>
          <w:tcPr>
            <w:tcW w:w="2481" w:type="dxa"/>
          </w:tcPr>
          <w:p w:rsidR="002C3110" w:rsidRPr="00B2197C" w:rsidRDefault="002C3110" w:rsidP="009E28BB">
            <w:pPr>
              <w:pStyle w:val="Motionsrubrik"/>
              <w:rPr>
                <w:spacing w:val="-4"/>
              </w:rPr>
            </w:pPr>
          </w:p>
        </w:tc>
      </w:tr>
      <w:tr w:rsidR="002C3110" w:rsidRPr="00B219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3110" w:rsidRPr="00B2197C" w:rsidRDefault="002C3110" w:rsidP="009E28BB">
            <w:r w:rsidRPr="00B2197C">
              <w:t>18</w:t>
            </w:r>
          </w:p>
        </w:tc>
        <w:tc>
          <w:tcPr>
            <w:tcW w:w="6237" w:type="dxa"/>
          </w:tcPr>
          <w:p w:rsidR="002C3110" w:rsidRPr="00B2197C" w:rsidRDefault="002C3110" w:rsidP="009E28BB">
            <w:r w:rsidRPr="00B2197C">
              <w:t>2005/06:Sf7 av Birgitta Carlsson m.fl. (c)</w:t>
            </w:r>
          </w:p>
        </w:tc>
        <w:tc>
          <w:tcPr>
            <w:tcW w:w="2481" w:type="dxa"/>
          </w:tcPr>
          <w:p w:rsidR="002C3110" w:rsidRPr="00B2197C" w:rsidRDefault="002C3110" w:rsidP="009E28BB">
            <w:pPr>
              <w:rPr>
                <w:spacing w:val="-4"/>
              </w:rPr>
            </w:pPr>
            <w:r w:rsidRPr="00B2197C">
              <w:rPr>
                <w:spacing w:val="-4"/>
              </w:rPr>
              <w:t>SfU</w:t>
            </w:r>
          </w:p>
        </w:tc>
      </w:tr>
      <w:tr w:rsidR="002C3110" w:rsidRPr="00B219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3110" w:rsidRPr="00B2197C" w:rsidRDefault="002C3110" w:rsidP="009E28BB">
            <w:r w:rsidRPr="00B2197C">
              <w:t>19</w:t>
            </w:r>
          </w:p>
        </w:tc>
        <w:tc>
          <w:tcPr>
            <w:tcW w:w="6237" w:type="dxa"/>
          </w:tcPr>
          <w:p w:rsidR="002C3110" w:rsidRPr="00B2197C" w:rsidRDefault="002C3110" w:rsidP="009E28BB">
            <w:r w:rsidRPr="00B2197C">
              <w:t>2005/06:Sf8 av Bo Könberg m.fl. (fp)</w:t>
            </w:r>
          </w:p>
        </w:tc>
        <w:tc>
          <w:tcPr>
            <w:tcW w:w="2481" w:type="dxa"/>
          </w:tcPr>
          <w:p w:rsidR="002C3110" w:rsidRPr="00B2197C" w:rsidRDefault="002C3110" w:rsidP="009E28BB">
            <w:pPr>
              <w:rPr>
                <w:spacing w:val="-4"/>
              </w:rPr>
            </w:pPr>
            <w:r w:rsidRPr="00B2197C">
              <w:rPr>
                <w:spacing w:val="-4"/>
              </w:rPr>
              <w:t>SfU</w:t>
            </w:r>
          </w:p>
        </w:tc>
      </w:tr>
      <w:tr w:rsidR="002C3110" w:rsidRPr="00B219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3110" w:rsidRPr="00B2197C" w:rsidRDefault="002C3110" w:rsidP="009E28BB">
            <w:r w:rsidRPr="00B2197C">
              <w:t>20</w:t>
            </w:r>
          </w:p>
        </w:tc>
        <w:tc>
          <w:tcPr>
            <w:tcW w:w="6237" w:type="dxa"/>
          </w:tcPr>
          <w:p w:rsidR="002C3110" w:rsidRPr="00B2197C" w:rsidRDefault="002C3110" w:rsidP="009E28BB">
            <w:r w:rsidRPr="00B2197C">
              <w:t>2005/06:Sf9 av Ulla Hoffmann och Kalle Larsson (v)</w:t>
            </w:r>
          </w:p>
        </w:tc>
        <w:tc>
          <w:tcPr>
            <w:tcW w:w="2481" w:type="dxa"/>
          </w:tcPr>
          <w:p w:rsidR="002C3110" w:rsidRPr="00B2197C" w:rsidRDefault="002C3110" w:rsidP="009E28BB">
            <w:pPr>
              <w:rPr>
                <w:spacing w:val="-4"/>
              </w:rPr>
            </w:pPr>
            <w:r w:rsidRPr="00B2197C">
              <w:rPr>
                <w:spacing w:val="-4"/>
              </w:rPr>
              <w:t>SfU</w:t>
            </w:r>
          </w:p>
        </w:tc>
      </w:tr>
      <w:tr w:rsidR="002C3110" w:rsidRPr="00B219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3110" w:rsidRPr="00B2197C" w:rsidRDefault="002C3110" w:rsidP="009E28BB">
            <w:r w:rsidRPr="00B2197C">
              <w:t>21</w:t>
            </w:r>
          </w:p>
        </w:tc>
        <w:tc>
          <w:tcPr>
            <w:tcW w:w="6237" w:type="dxa"/>
          </w:tcPr>
          <w:p w:rsidR="002C3110" w:rsidRPr="00B2197C" w:rsidRDefault="002C3110" w:rsidP="009E28BB">
            <w:r w:rsidRPr="00B2197C">
              <w:t>2005/06:Sf10 av Sven Brus m.fl. (kd)</w:t>
            </w:r>
          </w:p>
        </w:tc>
        <w:tc>
          <w:tcPr>
            <w:tcW w:w="2481" w:type="dxa"/>
          </w:tcPr>
          <w:p w:rsidR="002C3110" w:rsidRPr="00B2197C" w:rsidRDefault="002C3110" w:rsidP="009E28BB">
            <w:pPr>
              <w:rPr>
                <w:spacing w:val="-4"/>
              </w:rPr>
            </w:pPr>
            <w:r w:rsidRPr="00B2197C">
              <w:rPr>
                <w:spacing w:val="-4"/>
              </w:rPr>
              <w:t>SfU</w:t>
            </w:r>
          </w:p>
        </w:tc>
      </w:tr>
      <w:tr w:rsidR="002C3110" w:rsidRPr="00B219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3110" w:rsidRPr="00B2197C" w:rsidRDefault="002C3110" w:rsidP="009E28BB">
            <w:r w:rsidRPr="00B2197C">
              <w:t>22</w:t>
            </w:r>
          </w:p>
        </w:tc>
        <w:tc>
          <w:tcPr>
            <w:tcW w:w="6237" w:type="dxa"/>
          </w:tcPr>
          <w:p w:rsidR="002C3110" w:rsidRPr="00B2197C" w:rsidRDefault="002C3110" w:rsidP="009E28BB">
            <w:r w:rsidRPr="00B2197C">
              <w:t>2005/06:Sf11 av Mona Jönsson och Gustav Fridolin (mp)</w:t>
            </w:r>
          </w:p>
        </w:tc>
        <w:tc>
          <w:tcPr>
            <w:tcW w:w="2481" w:type="dxa"/>
          </w:tcPr>
          <w:p w:rsidR="002C3110" w:rsidRPr="00B2197C" w:rsidRDefault="002C3110" w:rsidP="009E28BB">
            <w:pPr>
              <w:rPr>
                <w:spacing w:val="-4"/>
              </w:rPr>
            </w:pPr>
            <w:r w:rsidRPr="00B2197C">
              <w:rPr>
                <w:spacing w:val="-4"/>
              </w:rPr>
              <w:t>SfU</w:t>
            </w:r>
          </w:p>
        </w:tc>
      </w:tr>
    </w:tbl>
    <w:p w:rsidR="002C3110" w:rsidRPr="00B2197C" w:rsidRDefault="002C3110" w:rsidP="002C3110">
      <w:pPr>
        <w:pStyle w:val="Blankrad"/>
      </w:pPr>
      <w:r w:rsidRPr="00B2197C">
        <w:t>     </w:t>
      </w:r>
    </w:p>
    <w:p w:rsidR="002C3110" w:rsidRPr="00B2197C" w:rsidRDefault="002C3110" w:rsidP="002C3110">
      <w:pPr>
        <w:pStyle w:val="Blankrad"/>
      </w:pPr>
      <w:r w:rsidRPr="00B2197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C3110" w:rsidRPr="00B2197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C3110" w:rsidRPr="00B2197C" w:rsidRDefault="002C3110" w:rsidP="009E28BB">
            <w:pPr>
              <w:pStyle w:val="HuvudrubrikFlisteNr"/>
            </w:pPr>
          </w:p>
        </w:tc>
        <w:tc>
          <w:tcPr>
            <w:tcW w:w="6237" w:type="dxa"/>
          </w:tcPr>
          <w:p w:rsidR="002C3110" w:rsidRPr="00B2197C" w:rsidRDefault="002C3110" w:rsidP="009E28BB">
            <w:pPr>
              <w:pStyle w:val="Huvudrubrik"/>
            </w:pPr>
            <w:r w:rsidRPr="00B2197C">
              <w:t>Ärende för bordläggning</w:t>
            </w:r>
          </w:p>
        </w:tc>
        <w:tc>
          <w:tcPr>
            <w:tcW w:w="2481" w:type="dxa"/>
          </w:tcPr>
          <w:p w:rsidR="002C3110" w:rsidRPr="00B2197C" w:rsidRDefault="002C3110" w:rsidP="009E28BB">
            <w:pPr>
              <w:pStyle w:val="HuvudrubrikKolumn3"/>
            </w:pPr>
            <w:r w:rsidRPr="00B2197C">
              <w:t>Reservationer</w:t>
            </w:r>
          </w:p>
        </w:tc>
      </w:tr>
      <w:tr w:rsidR="002C3110" w:rsidRPr="00B219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3110" w:rsidRPr="00B2197C" w:rsidRDefault="002C3110" w:rsidP="009E28BB">
            <w:pPr>
              <w:pStyle w:val="renderubrik"/>
            </w:pPr>
          </w:p>
        </w:tc>
        <w:tc>
          <w:tcPr>
            <w:tcW w:w="6237" w:type="dxa"/>
          </w:tcPr>
          <w:p w:rsidR="002C3110" w:rsidRPr="00B2197C" w:rsidRDefault="002C3110" w:rsidP="009E28BB">
            <w:pPr>
              <w:pStyle w:val="renderubrik"/>
            </w:pPr>
            <w:r w:rsidRPr="00B2197C">
              <w:t>Näringsutskottets betänkande</w:t>
            </w:r>
          </w:p>
        </w:tc>
        <w:tc>
          <w:tcPr>
            <w:tcW w:w="2481" w:type="dxa"/>
          </w:tcPr>
          <w:p w:rsidR="002C3110" w:rsidRPr="00B2197C" w:rsidRDefault="002C3110" w:rsidP="009E28BB">
            <w:pPr>
              <w:pStyle w:val="renderubrik"/>
              <w:rPr>
                <w:spacing w:val="-4"/>
              </w:rPr>
            </w:pPr>
          </w:p>
        </w:tc>
      </w:tr>
      <w:tr w:rsidR="002C3110" w:rsidRPr="00B219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3110" w:rsidRPr="00B2197C" w:rsidRDefault="002C3110" w:rsidP="009E28BB">
            <w:r w:rsidRPr="00B2197C">
              <w:t>23</w:t>
            </w:r>
          </w:p>
        </w:tc>
        <w:tc>
          <w:tcPr>
            <w:tcW w:w="6237" w:type="dxa"/>
          </w:tcPr>
          <w:p w:rsidR="002C3110" w:rsidRPr="00B2197C" w:rsidRDefault="002C3110" w:rsidP="009E28BB">
            <w:r w:rsidRPr="00B2197C">
              <w:t>2005/06:NU4 Statliga företag</w:t>
            </w:r>
          </w:p>
        </w:tc>
        <w:tc>
          <w:tcPr>
            <w:tcW w:w="2481" w:type="dxa"/>
          </w:tcPr>
          <w:p w:rsidR="002C3110" w:rsidRPr="00B2197C" w:rsidRDefault="002C3110" w:rsidP="009E28BB">
            <w:pPr>
              <w:rPr>
                <w:spacing w:val="-4"/>
              </w:rPr>
            </w:pPr>
            <w:r w:rsidRPr="00B2197C">
              <w:rPr>
                <w:spacing w:val="-4"/>
              </w:rPr>
              <w:t>7 res. (m,fp,kd,c)</w:t>
            </w:r>
          </w:p>
        </w:tc>
      </w:tr>
    </w:tbl>
    <w:p w:rsidR="002C3110" w:rsidRPr="00B2197C" w:rsidRDefault="002C3110" w:rsidP="002C3110">
      <w:pPr>
        <w:pStyle w:val="Blankrad"/>
      </w:pPr>
      <w:r w:rsidRPr="00B2197C">
        <w:t>     </w:t>
      </w:r>
    </w:p>
    <w:p w:rsidR="002C3110" w:rsidRPr="00B2197C" w:rsidRDefault="002C3110" w:rsidP="002C3110">
      <w:pPr>
        <w:pStyle w:val="Blankrad"/>
      </w:pPr>
      <w:r w:rsidRPr="00B2197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C3110" w:rsidRPr="00B2197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C3110" w:rsidRPr="00B2197C" w:rsidRDefault="002C3110" w:rsidP="009E28BB">
            <w:pPr>
              <w:pStyle w:val="HuvudrubrikFlisteNr"/>
            </w:pPr>
          </w:p>
        </w:tc>
        <w:tc>
          <w:tcPr>
            <w:tcW w:w="6237" w:type="dxa"/>
          </w:tcPr>
          <w:p w:rsidR="002C3110" w:rsidRPr="00B2197C" w:rsidRDefault="002C3110" w:rsidP="009E28BB">
            <w:pPr>
              <w:pStyle w:val="Huvudrubrik"/>
            </w:pPr>
            <w:r w:rsidRPr="00B2197C">
              <w:t>Ärenden för debatt</w:t>
            </w:r>
            <w:r w:rsidRPr="00B2197C">
              <w:br/>
              <w:t>avgörs fredagen den 25 november kl. 09.00</w:t>
            </w:r>
          </w:p>
        </w:tc>
        <w:tc>
          <w:tcPr>
            <w:tcW w:w="2481" w:type="dxa"/>
          </w:tcPr>
          <w:p w:rsidR="002C3110" w:rsidRPr="00B2197C" w:rsidRDefault="002C3110" w:rsidP="009E28BB">
            <w:pPr>
              <w:pStyle w:val="HuvudrubrikKolumn3"/>
            </w:pPr>
            <w:r w:rsidRPr="00B2197C">
              <w:t>Reservationer</w:t>
            </w:r>
          </w:p>
        </w:tc>
      </w:tr>
      <w:tr w:rsidR="002C3110" w:rsidRPr="00B219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3110" w:rsidRPr="00B2197C" w:rsidRDefault="002C3110" w:rsidP="009E28BB">
            <w:pPr>
              <w:pStyle w:val="renderubrik"/>
            </w:pPr>
          </w:p>
        </w:tc>
        <w:tc>
          <w:tcPr>
            <w:tcW w:w="6237" w:type="dxa"/>
          </w:tcPr>
          <w:p w:rsidR="002C3110" w:rsidRPr="00B2197C" w:rsidRDefault="002C3110" w:rsidP="009E28BB">
            <w:pPr>
              <w:pStyle w:val="renderubrik"/>
            </w:pPr>
            <w:r w:rsidRPr="00B2197C">
              <w:t>Skatteutskottets betänkande</w:t>
            </w:r>
          </w:p>
        </w:tc>
        <w:tc>
          <w:tcPr>
            <w:tcW w:w="2481" w:type="dxa"/>
          </w:tcPr>
          <w:p w:rsidR="002C3110" w:rsidRPr="00B2197C" w:rsidRDefault="002C3110" w:rsidP="009E28BB">
            <w:pPr>
              <w:pStyle w:val="renderubrik"/>
              <w:rPr>
                <w:spacing w:val="-4"/>
              </w:rPr>
            </w:pPr>
          </w:p>
        </w:tc>
      </w:tr>
      <w:tr w:rsidR="002C3110" w:rsidRPr="00B219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3110" w:rsidRPr="00B2197C" w:rsidRDefault="002C3110" w:rsidP="009E28BB">
            <w:r w:rsidRPr="00B2197C">
              <w:t>24</w:t>
            </w:r>
          </w:p>
        </w:tc>
        <w:tc>
          <w:tcPr>
            <w:tcW w:w="6237" w:type="dxa"/>
          </w:tcPr>
          <w:p w:rsidR="002C3110" w:rsidRPr="00B2197C" w:rsidRDefault="002C3110" w:rsidP="009E28BB">
            <w:r w:rsidRPr="00B2197C">
              <w:t>2005/06:SkU1 Anslagen till Skatteverket, Kronofogdemyndigheterna och Tullverket, m.m.</w:t>
            </w:r>
          </w:p>
        </w:tc>
        <w:tc>
          <w:tcPr>
            <w:tcW w:w="2481" w:type="dxa"/>
          </w:tcPr>
          <w:p w:rsidR="002C3110" w:rsidRPr="00B2197C" w:rsidRDefault="002C3110" w:rsidP="009E28BB">
            <w:pPr>
              <w:rPr>
                <w:spacing w:val="-4"/>
              </w:rPr>
            </w:pPr>
            <w:r w:rsidRPr="00B2197C">
              <w:rPr>
                <w:spacing w:val="-4"/>
              </w:rPr>
              <w:t>1 res. (fp)</w:t>
            </w:r>
          </w:p>
        </w:tc>
      </w:tr>
      <w:tr w:rsidR="002C3110" w:rsidRPr="00B219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3110" w:rsidRPr="00B2197C" w:rsidRDefault="002C3110" w:rsidP="009E28BB">
            <w:pPr>
              <w:pStyle w:val="renderubrik"/>
            </w:pPr>
          </w:p>
        </w:tc>
        <w:tc>
          <w:tcPr>
            <w:tcW w:w="6237" w:type="dxa"/>
          </w:tcPr>
          <w:p w:rsidR="002C3110" w:rsidRPr="00B2197C" w:rsidRDefault="002C3110" w:rsidP="009E28BB">
            <w:pPr>
              <w:pStyle w:val="renderubrik"/>
            </w:pPr>
            <w:r w:rsidRPr="00B2197C">
              <w:t>Miljö- och jordbruksutskottets betänkande</w:t>
            </w:r>
          </w:p>
        </w:tc>
        <w:tc>
          <w:tcPr>
            <w:tcW w:w="2481" w:type="dxa"/>
          </w:tcPr>
          <w:p w:rsidR="002C3110" w:rsidRPr="00B2197C" w:rsidRDefault="002C3110" w:rsidP="009E28BB">
            <w:pPr>
              <w:pStyle w:val="renderubrik"/>
              <w:rPr>
                <w:spacing w:val="-4"/>
              </w:rPr>
            </w:pPr>
          </w:p>
        </w:tc>
      </w:tr>
      <w:tr w:rsidR="002C3110" w:rsidRPr="00B219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3110" w:rsidRPr="00B2197C" w:rsidRDefault="002C3110" w:rsidP="009E28BB">
            <w:r w:rsidRPr="00B2197C">
              <w:t>25</w:t>
            </w:r>
          </w:p>
        </w:tc>
        <w:tc>
          <w:tcPr>
            <w:tcW w:w="6237" w:type="dxa"/>
          </w:tcPr>
          <w:p w:rsidR="002C3110" w:rsidRPr="00B2197C" w:rsidRDefault="002C3110" w:rsidP="009E28BB">
            <w:r w:rsidRPr="00B2197C">
              <w:t>2005/06:MJU3 Svenska miljömål – ett gemensamt uppdrag m.m.</w:t>
            </w:r>
          </w:p>
        </w:tc>
        <w:tc>
          <w:tcPr>
            <w:tcW w:w="2481" w:type="dxa"/>
          </w:tcPr>
          <w:p w:rsidR="002C3110" w:rsidRPr="00B2197C" w:rsidRDefault="002C3110" w:rsidP="009E28BB">
            <w:pPr>
              <w:rPr>
                <w:spacing w:val="-4"/>
              </w:rPr>
            </w:pPr>
            <w:r w:rsidRPr="00B2197C">
              <w:rPr>
                <w:spacing w:val="-4"/>
              </w:rPr>
              <w:t>224 res. (m,fp,kd,v,c,mp)</w:t>
            </w:r>
          </w:p>
        </w:tc>
      </w:tr>
      <w:tr w:rsidR="002C3110" w:rsidRPr="00B219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3110" w:rsidRPr="00B2197C" w:rsidRDefault="002C3110" w:rsidP="009E28BB">
            <w:pPr>
              <w:pStyle w:val="renderubrik"/>
            </w:pPr>
          </w:p>
        </w:tc>
        <w:tc>
          <w:tcPr>
            <w:tcW w:w="6237" w:type="dxa"/>
          </w:tcPr>
          <w:p w:rsidR="002C3110" w:rsidRPr="00B2197C" w:rsidRDefault="002C3110" w:rsidP="009E28BB">
            <w:pPr>
              <w:pStyle w:val="renderubrik"/>
            </w:pPr>
            <w:r w:rsidRPr="00B2197C">
              <w:t>Bostadsutskottets betänkanden</w:t>
            </w:r>
          </w:p>
        </w:tc>
        <w:tc>
          <w:tcPr>
            <w:tcW w:w="2481" w:type="dxa"/>
          </w:tcPr>
          <w:p w:rsidR="002C3110" w:rsidRPr="00B2197C" w:rsidRDefault="002C3110" w:rsidP="009E28BB">
            <w:pPr>
              <w:pStyle w:val="renderubrik"/>
              <w:rPr>
                <w:spacing w:val="-4"/>
              </w:rPr>
            </w:pPr>
          </w:p>
        </w:tc>
      </w:tr>
      <w:tr w:rsidR="002C3110" w:rsidRPr="00B219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3110" w:rsidRPr="00B2197C" w:rsidRDefault="002C3110" w:rsidP="009E28BB">
            <w:r w:rsidRPr="00B2197C">
              <w:t>26</w:t>
            </w:r>
          </w:p>
        </w:tc>
        <w:tc>
          <w:tcPr>
            <w:tcW w:w="6237" w:type="dxa"/>
          </w:tcPr>
          <w:p w:rsidR="002C3110" w:rsidRPr="00B2197C" w:rsidRDefault="002C3110" w:rsidP="009E28BB">
            <w:r w:rsidRPr="00B2197C">
              <w:t>2005/06:BoU2 Tredimensionell fastighetsindelning – kompletterande lagtekniska frågor</w:t>
            </w:r>
          </w:p>
        </w:tc>
        <w:tc>
          <w:tcPr>
            <w:tcW w:w="2481" w:type="dxa"/>
          </w:tcPr>
          <w:p w:rsidR="002C3110" w:rsidRPr="00B2197C" w:rsidRDefault="002C3110" w:rsidP="009E28BB">
            <w:pPr>
              <w:rPr>
                <w:spacing w:val="-4"/>
              </w:rPr>
            </w:pPr>
          </w:p>
        </w:tc>
      </w:tr>
      <w:tr w:rsidR="002C3110" w:rsidRPr="00B219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3110" w:rsidRPr="00B2197C" w:rsidRDefault="002C3110" w:rsidP="009E28BB">
            <w:r w:rsidRPr="00B2197C">
              <w:t>27</w:t>
            </w:r>
          </w:p>
        </w:tc>
        <w:tc>
          <w:tcPr>
            <w:tcW w:w="6237" w:type="dxa"/>
          </w:tcPr>
          <w:p w:rsidR="002C3110" w:rsidRPr="00B2197C" w:rsidRDefault="002C3110" w:rsidP="009E28BB">
            <w:r w:rsidRPr="00B2197C">
              <w:t>2005/06:BoU4 Lantmäteriverksamheten</w:t>
            </w:r>
          </w:p>
        </w:tc>
        <w:tc>
          <w:tcPr>
            <w:tcW w:w="2481" w:type="dxa"/>
          </w:tcPr>
          <w:p w:rsidR="002C3110" w:rsidRPr="00B2197C" w:rsidRDefault="002C3110" w:rsidP="009E28BB">
            <w:pPr>
              <w:rPr>
                <w:spacing w:val="-4"/>
              </w:rPr>
            </w:pPr>
            <w:r w:rsidRPr="00B2197C">
              <w:rPr>
                <w:spacing w:val="-4"/>
              </w:rPr>
              <w:t>16 res. (m,fp,kd,c)</w:t>
            </w:r>
          </w:p>
        </w:tc>
      </w:tr>
    </w:tbl>
    <w:p w:rsidR="002C3110" w:rsidRPr="00B2197C" w:rsidRDefault="002C3110" w:rsidP="002C3110">
      <w:pPr>
        <w:pStyle w:val="Blankrad"/>
      </w:pPr>
      <w:r w:rsidRPr="00B2197C">
        <w:t>     </w:t>
      </w:r>
    </w:p>
    <w:p w:rsidR="002C3110" w:rsidRPr="00B2197C" w:rsidRDefault="002C3110" w:rsidP="002C3110">
      <w:pPr>
        <w:pStyle w:val="Blankrad"/>
      </w:pPr>
      <w:r w:rsidRPr="00B2197C">
        <w:t>     </w:t>
      </w:r>
    </w:p>
    <w:p w:rsidR="00AA73A8" w:rsidRPr="00B2197C" w:rsidRDefault="00AA73A8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B2197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B2197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B2197C" w:rsidRDefault="006E04A4">
            <w:pPr>
              <w:pStyle w:val="StreckMitten"/>
            </w:pPr>
            <w:r w:rsidRPr="00B2197C">
              <w:tab/>
            </w:r>
            <w:r w:rsidRPr="00B2197C">
              <w:tab/>
            </w:r>
          </w:p>
        </w:tc>
      </w:tr>
    </w:tbl>
    <w:p w:rsidR="006E04A4" w:rsidRPr="00B2197C" w:rsidRDefault="006E04A4"/>
    <w:sectPr w:rsidR="006E04A4" w:rsidRPr="00B2197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2C11" w:rsidRPr="00B2197C" w:rsidRDefault="003E2C11">
      <w:r w:rsidRPr="00B2197C">
        <w:separator/>
      </w:r>
    </w:p>
  </w:endnote>
  <w:endnote w:type="continuationSeparator" w:id="0">
    <w:p w:rsidR="003E2C11" w:rsidRPr="00B2197C" w:rsidRDefault="003E2C11">
      <w:r w:rsidRPr="00B219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4D4D" w:rsidRPr="00B2197C" w:rsidRDefault="00E64D4D">
    <w:pPr>
      <w:pStyle w:val="Sidhuvud"/>
      <w:jc w:val="center"/>
    </w:pPr>
    <w:r w:rsidRPr="00B2197C">
      <w:fldChar w:fldCharType="begin" w:fldLock="1"/>
    </w:r>
    <w:r w:rsidRPr="00B2197C">
      <w:instrText xml:space="preserve"> PAGE </w:instrText>
    </w:r>
    <w:r w:rsidRPr="00B2197C">
      <w:fldChar w:fldCharType="separate"/>
    </w:r>
    <w:r w:rsidR="00FE7469" w:rsidRPr="00B2197C">
      <w:t>3</w:t>
    </w:r>
    <w:r w:rsidRPr="00B2197C">
      <w:fldChar w:fldCharType="end"/>
    </w:r>
    <w:r w:rsidRPr="00B2197C">
      <w:t>(</w:t>
    </w:r>
    <w:r w:rsidRPr="00B2197C">
      <w:fldChar w:fldCharType="begin" w:fldLock="1"/>
    </w:r>
    <w:r w:rsidRPr="00B2197C">
      <w:instrText xml:space="preserve"> NUMPAGES </w:instrText>
    </w:r>
    <w:r w:rsidRPr="00B2197C">
      <w:fldChar w:fldCharType="separate"/>
    </w:r>
    <w:r w:rsidR="00FE7469" w:rsidRPr="00B2197C">
      <w:t>3</w:t>
    </w:r>
    <w:r w:rsidRPr="00B2197C">
      <w:fldChar w:fldCharType="end"/>
    </w:r>
    <w:r w:rsidRPr="00B2197C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4D4D" w:rsidRPr="00B2197C" w:rsidRDefault="00E64D4D">
    <w:pPr>
      <w:pStyle w:val="Sidhuvud"/>
      <w:jc w:val="center"/>
    </w:pPr>
    <w:r w:rsidRPr="00B2197C">
      <w:fldChar w:fldCharType="begin" w:fldLock="1"/>
    </w:r>
    <w:r w:rsidRPr="00B2197C">
      <w:instrText xml:space="preserve"> PAGE </w:instrText>
    </w:r>
    <w:r w:rsidRPr="00B2197C">
      <w:fldChar w:fldCharType="separate"/>
    </w:r>
    <w:r w:rsidR="009E28BB" w:rsidRPr="00B2197C">
      <w:t>1</w:t>
    </w:r>
    <w:r w:rsidRPr="00B2197C">
      <w:fldChar w:fldCharType="end"/>
    </w:r>
    <w:r w:rsidRPr="00B2197C">
      <w:t>(</w:t>
    </w:r>
    <w:r w:rsidRPr="00B2197C">
      <w:fldChar w:fldCharType="begin" w:fldLock="1"/>
    </w:r>
    <w:r w:rsidRPr="00B2197C">
      <w:instrText xml:space="preserve"> NUMPAGES </w:instrText>
    </w:r>
    <w:r w:rsidRPr="00B2197C">
      <w:fldChar w:fldCharType="separate"/>
    </w:r>
    <w:r w:rsidR="00FE7469" w:rsidRPr="00B2197C">
      <w:t>3</w:t>
    </w:r>
    <w:r w:rsidRPr="00B2197C">
      <w:fldChar w:fldCharType="end"/>
    </w:r>
    <w:r w:rsidRPr="00B2197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2C11" w:rsidRPr="00B2197C" w:rsidRDefault="003E2C11">
      <w:r w:rsidRPr="00B2197C">
        <w:separator/>
      </w:r>
    </w:p>
  </w:footnote>
  <w:footnote w:type="continuationSeparator" w:id="0">
    <w:p w:rsidR="003E2C11" w:rsidRPr="00B2197C" w:rsidRDefault="003E2C11">
      <w:r w:rsidRPr="00B219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4D4D" w:rsidRPr="00B2197C" w:rsidRDefault="00E64D4D">
    <w:pPr>
      <w:pStyle w:val="Sidhuvud"/>
      <w:tabs>
        <w:tab w:val="clear" w:pos="4536"/>
      </w:tabs>
    </w:pPr>
    <w:r w:rsidRPr="00B2197C">
      <w:fldChar w:fldCharType="begin" w:fldLock="1"/>
    </w:r>
    <w:r w:rsidRPr="00B2197C">
      <w:instrText xml:space="preserve"> DOCPROPERTY "DocumentDate" </w:instrText>
    </w:r>
    <w:r w:rsidRPr="00B2197C">
      <w:fldChar w:fldCharType="separate"/>
    </w:r>
    <w:r w:rsidR="00FE7469" w:rsidRPr="00B2197C">
      <w:t>Torsdagen den 24 november 2005</w:t>
    </w:r>
    <w:r w:rsidRPr="00B2197C">
      <w:fldChar w:fldCharType="end"/>
    </w:r>
    <w:r w:rsidRPr="00B2197C">
      <w:tab/>
    </w:r>
  </w:p>
  <w:p w:rsidR="00E64D4D" w:rsidRPr="00B2197C" w:rsidRDefault="00E64D4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2197C">
      <w:rPr>
        <w:sz w:val="12"/>
      </w:rPr>
      <w:tab/>
    </w:r>
  </w:p>
  <w:p w:rsidR="00E64D4D" w:rsidRPr="00B2197C" w:rsidRDefault="00E64D4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4D4D" w:rsidRPr="00B2197C" w:rsidRDefault="00B2197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B2197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4D4D" w:rsidRPr="00B2197C" w:rsidRDefault="00E64D4D">
    <w:pPr>
      <w:pStyle w:val="Dokumentrubrik"/>
      <w:spacing w:after="360"/>
    </w:pPr>
    <w:r w:rsidRPr="00B2197C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11357713">
    <w:abstractNumId w:val="4"/>
  </w:num>
  <w:num w:numId="2" w16cid:durableId="1272127826">
    <w:abstractNumId w:val="2"/>
  </w:num>
  <w:num w:numId="3" w16cid:durableId="2067022558">
    <w:abstractNumId w:val="3"/>
  </w:num>
  <w:num w:numId="4" w16cid:durableId="264121999">
    <w:abstractNumId w:val="1"/>
  </w:num>
  <w:num w:numId="5" w16cid:durableId="1823500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64D4D"/>
    <w:rsid w:val="00013362"/>
    <w:rsid w:val="00067D5D"/>
    <w:rsid w:val="00075958"/>
    <w:rsid w:val="000E30A0"/>
    <w:rsid w:val="000F547D"/>
    <w:rsid w:val="0014779C"/>
    <w:rsid w:val="00147F56"/>
    <w:rsid w:val="00160B0C"/>
    <w:rsid w:val="00165404"/>
    <w:rsid w:val="001A1CBE"/>
    <w:rsid w:val="001A7BD8"/>
    <w:rsid w:val="001C4530"/>
    <w:rsid w:val="001D19AB"/>
    <w:rsid w:val="001D19E3"/>
    <w:rsid w:val="001D7C4B"/>
    <w:rsid w:val="001F32E4"/>
    <w:rsid w:val="00211667"/>
    <w:rsid w:val="00215146"/>
    <w:rsid w:val="00223EF7"/>
    <w:rsid w:val="00251E3D"/>
    <w:rsid w:val="002760B5"/>
    <w:rsid w:val="002826A6"/>
    <w:rsid w:val="00284056"/>
    <w:rsid w:val="002A09ED"/>
    <w:rsid w:val="002C244C"/>
    <w:rsid w:val="002C3110"/>
    <w:rsid w:val="002E546B"/>
    <w:rsid w:val="002F0C89"/>
    <w:rsid w:val="002F7486"/>
    <w:rsid w:val="00305353"/>
    <w:rsid w:val="003060EB"/>
    <w:rsid w:val="0032182C"/>
    <w:rsid w:val="00337F47"/>
    <w:rsid w:val="0034141E"/>
    <w:rsid w:val="003511C0"/>
    <w:rsid w:val="003652CF"/>
    <w:rsid w:val="00377B34"/>
    <w:rsid w:val="003C7487"/>
    <w:rsid w:val="003C7EDD"/>
    <w:rsid w:val="003E2C11"/>
    <w:rsid w:val="004100C9"/>
    <w:rsid w:val="0045348A"/>
    <w:rsid w:val="00481275"/>
    <w:rsid w:val="00490839"/>
    <w:rsid w:val="004C1FA3"/>
    <w:rsid w:val="004C4932"/>
    <w:rsid w:val="004E5AC8"/>
    <w:rsid w:val="004F173D"/>
    <w:rsid w:val="004F4F58"/>
    <w:rsid w:val="004F60B1"/>
    <w:rsid w:val="00510E80"/>
    <w:rsid w:val="005753E7"/>
    <w:rsid w:val="00585ED4"/>
    <w:rsid w:val="00594D74"/>
    <w:rsid w:val="005A4129"/>
    <w:rsid w:val="005B70D8"/>
    <w:rsid w:val="005C7F3D"/>
    <w:rsid w:val="005D5DA3"/>
    <w:rsid w:val="0061541F"/>
    <w:rsid w:val="006217FD"/>
    <w:rsid w:val="006376AD"/>
    <w:rsid w:val="006417AD"/>
    <w:rsid w:val="00645051"/>
    <w:rsid w:val="006C4107"/>
    <w:rsid w:val="006D0C2B"/>
    <w:rsid w:val="006D344D"/>
    <w:rsid w:val="006E04A4"/>
    <w:rsid w:val="006F4563"/>
    <w:rsid w:val="006F63C4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8127D"/>
    <w:rsid w:val="007A090E"/>
    <w:rsid w:val="007B01A2"/>
    <w:rsid w:val="007C0AB9"/>
    <w:rsid w:val="007D7A4C"/>
    <w:rsid w:val="007D7F1E"/>
    <w:rsid w:val="00835D03"/>
    <w:rsid w:val="00843F5C"/>
    <w:rsid w:val="008C2C60"/>
    <w:rsid w:val="008C79FF"/>
    <w:rsid w:val="008D70CE"/>
    <w:rsid w:val="008E1049"/>
    <w:rsid w:val="00916262"/>
    <w:rsid w:val="00943639"/>
    <w:rsid w:val="00953F6C"/>
    <w:rsid w:val="00954C81"/>
    <w:rsid w:val="0097005E"/>
    <w:rsid w:val="0099091B"/>
    <w:rsid w:val="009A4BE1"/>
    <w:rsid w:val="009E024F"/>
    <w:rsid w:val="009E28BB"/>
    <w:rsid w:val="009E2A19"/>
    <w:rsid w:val="009F16CD"/>
    <w:rsid w:val="00A323E6"/>
    <w:rsid w:val="00A33A32"/>
    <w:rsid w:val="00A4395A"/>
    <w:rsid w:val="00A51BBE"/>
    <w:rsid w:val="00A65816"/>
    <w:rsid w:val="00A669E1"/>
    <w:rsid w:val="00A76381"/>
    <w:rsid w:val="00A86456"/>
    <w:rsid w:val="00AA73A8"/>
    <w:rsid w:val="00AD51C2"/>
    <w:rsid w:val="00AE4186"/>
    <w:rsid w:val="00AF003C"/>
    <w:rsid w:val="00B11B39"/>
    <w:rsid w:val="00B2197C"/>
    <w:rsid w:val="00B224EE"/>
    <w:rsid w:val="00B27DC3"/>
    <w:rsid w:val="00B503C7"/>
    <w:rsid w:val="00B52F86"/>
    <w:rsid w:val="00B708B9"/>
    <w:rsid w:val="00B81FDE"/>
    <w:rsid w:val="00B96B57"/>
    <w:rsid w:val="00BA6962"/>
    <w:rsid w:val="00BD5B2F"/>
    <w:rsid w:val="00BE1F3F"/>
    <w:rsid w:val="00BE2EB7"/>
    <w:rsid w:val="00BF1A01"/>
    <w:rsid w:val="00BF2ADF"/>
    <w:rsid w:val="00C20D9F"/>
    <w:rsid w:val="00C337B2"/>
    <w:rsid w:val="00C37D3A"/>
    <w:rsid w:val="00CA0FEA"/>
    <w:rsid w:val="00CA63A1"/>
    <w:rsid w:val="00CB2C30"/>
    <w:rsid w:val="00CD26A6"/>
    <w:rsid w:val="00CD5D0A"/>
    <w:rsid w:val="00CD6896"/>
    <w:rsid w:val="00CE73D0"/>
    <w:rsid w:val="00CE76D3"/>
    <w:rsid w:val="00CF242C"/>
    <w:rsid w:val="00CF710F"/>
    <w:rsid w:val="00D04310"/>
    <w:rsid w:val="00D1178C"/>
    <w:rsid w:val="00D22A02"/>
    <w:rsid w:val="00D45AE3"/>
    <w:rsid w:val="00D46A27"/>
    <w:rsid w:val="00D52BCF"/>
    <w:rsid w:val="00D6756A"/>
    <w:rsid w:val="00D77FF8"/>
    <w:rsid w:val="00D80B4A"/>
    <w:rsid w:val="00D82BA7"/>
    <w:rsid w:val="00DE478E"/>
    <w:rsid w:val="00DF7A9D"/>
    <w:rsid w:val="00E0128C"/>
    <w:rsid w:val="00E24210"/>
    <w:rsid w:val="00E31377"/>
    <w:rsid w:val="00E33802"/>
    <w:rsid w:val="00E4393B"/>
    <w:rsid w:val="00E44BE6"/>
    <w:rsid w:val="00E45215"/>
    <w:rsid w:val="00E521C9"/>
    <w:rsid w:val="00E64D4D"/>
    <w:rsid w:val="00E975DB"/>
    <w:rsid w:val="00EB44A7"/>
    <w:rsid w:val="00F01227"/>
    <w:rsid w:val="00F01896"/>
    <w:rsid w:val="00F061D3"/>
    <w:rsid w:val="00F27AE3"/>
    <w:rsid w:val="00F32AB0"/>
    <w:rsid w:val="00F5416E"/>
    <w:rsid w:val="00F65389"/>
    <w:rsid w:val="00F849DC"/>
    <w:rsid w:val="00F946B6"/>
    <w:rsid w:val="00F95919"/>
    <w:rsid w:val="00F9696A"/>
    <w:rsid w:val="00FA3584"/>
    <w:rsid w:val="00FA35BF"/>
    <w:rsid w:val="00FB6412"/>
    <w:rsid w:val="00FC0BAE"/>
    <w:rsid w:val="00FC1A2D"/>
    <w:rsid w:val="00FE73AB"/>
    <w:rsid w:val="00FE7469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18AA7-066F-4521-9146-4993FA12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395</Words>
  <Characters>2554</Characters>
  <Application>Microsoft Office Word</Application>
  <DocSecurity>4</DocSecurity>
  <Lines>212</Lines>
  <Paragraphs>134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2005/06:36</vt:lpstr>
      <vt:lpstr>Torsdagen den 24 november 2005</vt:lpstr>
    </vt:vector>
  </TitlesOfParts>
  <Company>Riksdagen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2005-11-23T15:07:00Z</cp:lastPrinted>
  <dcterms:created xsi:type="dcterms:W3CDTF">2025-12-16T22:42:00Z</dcterms:created>
  <dcterms:modified xsi:type="dcterms:W3CDTF">2025-12-16T22:42:00Z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24 november 2005</vt:lpwstr>
  </property>
  <property fmtid="{D5CDD505-2E9C-101B-9397-08002B2CF9AE}" pid="3" name="DocumentNumber">
    <vt:lpwstr>36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2005-11-24</vt:lpwstr>
  </property>
</Properties>
</file>