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500F2A" w:rsidRPr="00230DDD" w:rsidTr="00500F2A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500F2A" w:rsidRPr="00230DDD" w:rsidRDefault="00500F2A" w:rsidP="00500F2A">
            <w:pPr>
              <w:pStyle w:val="RSKRbeteckning"/>
              <w:spacing w:before="240"/>
            </w:pPr>
            <w:r w:rsidRPr="00230DDD">
              <w:t>Riksdagsskrivelse</w:t>
            </w:r>
          </w:p>
          <w:p w:rsidR="00500F2A" w:rsidRPr="00230DDD" w:rsidRDefault="00500F2A" w:rsidP="00500F2A">
            <w:pPr>
              <w:pStyle w:val="RSKRbeteckning"/>
            </w:pPr>
            <w:r w:rsidRPr="00230DDD">
              <w:t>2008/09:304</w:t>
            </w:r>
          </w:p>
        </w:tc>
        <w:tc>
          <w:tcPr>
            <w:tcW w:w="1134" w:type="dxa"/>
          </w:tcPr>
          <w:p w:rsidR="00500F2A" w:rsidRPr="00230DDD" w:rsidRDefault="00230DDD" w:rsidP="00500F2A">
            <w:pPr>
              <w:jc w:val="right"/>
            </w:pPr>
            <w:r w:rsidRPr="00230DDD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0F2A" w:rsidRPr="00230DDD" w:rsidTr="00500F2A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500F2A" w:rsidRPr="00230DDD" w:rsidRDefault="00500F2A">
            <w:pPr>
              <w:rPr>
                <w:sz w:val="10"/>
              </w:rPr>
            </w:pPr>
          </w:p>
        </w:tc>
      </w:tr>
    </w:tbl>
    <w:p w:rsidR="00500F2A" w:rsidRPr="00230DDD" w:rsidRDefault="00500F2A"/>
    <w:p w:rsidR="00500F2A" w:rsidRPr="00230DDD" w:rsidRDefault="00500F2A" w:rsidP="00500F2A">
      <w:pPr>
        <w:pStyle w:val="Mottagare1"/>
      </w:pPr>
      <w:r w:rsidRPr="00230DDD">
        <w:t>Regeringen</w:t>
      </w:r>
    </w:p>
    <w:p w:rsidR="00500F2A" w:rsidRPr="00230DDD" w:rsidRDefault="00500F2A" w:rsidP="00500F2A">
      <w:pPr>
        <w:pStyle w:val="Mottagare2"/>
      </w:pPr>
      <w:r w:rsidRPr="00230DDD">
        <w:t>Finansdepartementet</w:t>
      </w:r>
    </w:p>
    <w:p w:rsidR="00500F2A" w:rsidRPr="00230DDD" w:rsidRDefault="00500F2A" w:rsidP="00500F2A">
      <w:r w:rsidRPr="00230DDD">
        <w:t>Med överlämnande av skatteutskottets betänkande 2008/09:SkU30 Beskattning av europeiska grupperingar för territoriellt samarbete får jag anmäla att riksdagen denna dag bifallit utskottets förslag till riksdagsbeslut.</w:t>
      </w:r>
    </w:p>
    <w:p w:rsidR="00500F2A" w:rsidRPr="00230DDD" w:rsidRDefault="00500F2A" w:rsidP="00500F2A">
      <w:pPr>
        <w:pStyle w:val="Stockholm"/>
      </w:pPr>
      <w:r w:rsidRPr="00230DDD">
        <w:t>Stockholm den 16 juni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00F2A" w:rsidRPr="00230DDD" w:rsidTr="00500F2A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500F2A" w:rsidRPr="00230DDD" w:rsidRDefault="00500F2A" w:rsidP="00500F2A">
            <w:pPr>
              <w:pStyle w:val="AvsTalman"/>
            </w:pPr>
            <w:r w:rsidRPr="00230DDD">
              <w:t>Per Westerberg</w:t>
            </w:r>
          </w:p>
        </w:tc>
        <w:tc>
          <w:tcPr>
            <w:tcW w:w="3628" w:type="dxa"/>
          </w:tcPr>
          <w:p w:rsidR="00500F2A" w:rsidRPr="00230DDD" w:rsidRDefault="00500F2A" w:rsidP="00500F2A">
            <w:pPr>
              <w:pStyle w:val="AvsTjnsteman"/>
            </w:pPr>
            <w:r w:rsidRPr="00230DDD">
              <w:t>Ulf Christoffersson</w:t>
            </w:r>
          </w:p>
        </w:tc>
      </w:tr>
    </w:tbl>
    <w:p w:rsidR="00D85057" w:rsidRPr="00230DDD" w:rsidRDefault="00D85057" w:rsidP="00500F2A"/>
    <w:sectPr w:rsidR="00D85057" w:rsidRPr="00230DDD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F2A"/>
    <w:rsid w:val="0009098F"/>
    <w:rsid w:val="000C2D8D"/>
    <w:rsid w:val="001667BD"/>
    <w:rsid w:val="001C2855"/>
    <w:rsid w:val="00224A43"/>
    <w:rsid w:val="00230DDD"/>
    <w:rsid w:val="00243D3C"/>
    <w:rsid w:val="00244660"/>
    <w:rsid w:val="0026798D"/>
    <w:rsid w:val="004A0681"/>
    <w:rsid w:val="004C4FD0"/>
    <w:rsid w:val="004F1358"/>
    <w:rsid w:val="00500F2A"/>
    <w:rsid w:val="00503547"/>
    <w:rsid w:val="00510D48"/>
    <w:rsid w:val="005422B3"/>
    <w:rsid w:val="005F2290"/>
    <w:rsid w:val="00605AF8"/>
    <w:rsid w:val="00621003"/>
    <w:rsid w:val="00662397"/>
    <w:rsid w:val="006668C5"/>
    <w:rsid w:val="007D2903"/>
    <w:rsid w:val="00852286"/>
    <w:rsid w:val="00860608"/>
    <w:rsid w:val="008D022D"/>
    <w:rsid w:val="009417EF"/>
    <w:rsid w:val="009F0EC7"/>
    <w:rsid w:val="00A16D59"/>
    <w:rsid w:val="00AC3A6D"/>
    <w:rsid w:val="00B764AF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880D2A4-F74A-4DAA-8B22-443E4962D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0731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38</Words>
  <Characters>310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2009-06-15T13:52:00Z</cp:lastPrinted>
  <dcterms:created xsi:type="dcterms:W3CDTF">2025-12-17T19:27:00Z</dcterms:created>
  <dcterms:modified xsi:type="dcterms:W3CDTF">2025-12-17T19:27:00Z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304</vt:lpwstr>
  </property>
  <property fmtid="{D5CDD505-2E9C-101B-9397-08002B2CF9AE}" pid="6" name="Datum">
    <vt:lpwstr>2009-06-16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Skatteutskottet</vt:lpwstr>
  </property>
  <property fmtid="{D5CDD505-2E9C-101B-9397-08002B2CF9AE}" pid="14" name="UskBet">
    <vt:lpwstr>SkU</vt:lpwstr>
  </property>
  <property fmtid="{D5CDD505-2E9C-101B-9397-08002B2CF9AE}" pid="15" name="RefRM">
    <vt:lpwstr>2008/09</vt:lpwstr>
  </property>
  <property fmtid="{D5CDD505-2E9C-101B-9397-08002B2CF9AE}" pid="16" name="RefNr">
    <vt:lpwstr>30</vt:lpwstr>
  </property>
  <property fmtid="{D5CDD505-2E9C-101B-9397-08002B2CF9AE}" pid="17" name="RefRubrik">
    <vt:lpwstr>Beskattning av europeiska grupperingar för territoriellt samarbete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16 juni 2009</vt:lpwstr>
  </property>
</Properties>
</file>